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077E" w14:textId="77777777" w:rsidR="00221BB5" w:rsidRDefault="00221BB5" w:rsidP="00276D70">
      <w:pPr>
        <w:pStyle w:val="Heading1"/>
        <w:spacing w:before="0" w:line="240" w:lineRule="auto"/>
        <w:rPr>
          <w:sz w:val="22"/>
          <w:szCs w:val="22"/>
        </w:rPr>
      </w:pPr>
    </w:p>
    <w:p w14:paraId="65009A1F" w14:textId="06302962" w:rsidR="0009314D" w:rsidRPr="00AB10ED" w:rsidRDefault="7D773177" w:rsidP="00276D70">
      <w:pPr>
        <w:pStyle w:val="Heading1"/>
        <w:spacing w:before="0" w:line="240" w:lineRule="auto"/>
        <w:rPr>
          <w:sz w:val="22"/>
          <w:szCs w:val="22"/>
        </w:rPr>
      </w:pPr>
      <w:r w:rsidRPr="3558F5D8">
        <w:rPr>
          <w:sz w:val="22"/>
          <w:szCs w:val="22"/>
        </w:rPr>
        <w:t xml:space="preserve">DIPLOMA </w:t>
      </w:r>
      <w:r w:rsidR="2E931FC4" w:rsidRPr="3558F5D8">
        <w:rPr>
          <w:sz w:val="22"/>
          <w:szCs w:val="22"/>
        </w:rPr>
        <w:t xml:space="preserve">SEMINAR </w:t>
      </w:r>
      <w:r w:rsidRPr="3558F5D8">
        <w:rPr>
          <w:sz w:val="22"/>
          <w:szCs w:val="22"/>
        </w:rPr>
        <w:t xml:space="preserve">THEORY TUTOR YEAR </w:t>
      </w:r>
      <w:r w:rsidR="00626AD0" w:rsidRPr="3558F5D8">
        <w:rPr>
          <w:sz w:val="22"/>
          <w:szCs w:val="22"/>
        </w:rPr>
        <w:t>1</w:t>
      </w:r>
    </w:p>
    <w:p w14:paraId="5DD394D9" w14:textId="1902273F" w:rsidR="008F33EA" w:rsidRPr="00AB10ED" w:rsidRDefault="008F33EA" w:rsidP="00276D70">
      <w:pPr>
        <w:spacing w:line="240" w:lineRule="auto"/>
        <w:rPr>
          <w:sz w:val="22"/>
        </w:rPr>
      </w:pPr>
    </w:p>
    <w:p w14:paraId="02A84A45" w14:textId="0FFCB520" w:rsidR="008F33EA" w:rsidRPr="00AB10ED" w:rsidRDefault="00463EDE" w:rsidP="3558F5D8">
      <w:pPr>
        <w:spacing w:line="240" w:lineRule="auto"/>
        <w:rPr>
          <w:sz w:val="22"/>
        </w:rPr>
      </w:pPr>
      <w:r w:rsidRPr="3558F5D8">
        <w:rPr>
          <w:rStyle w:val="Heading3Char"/>
          <w:sz w:val="22"/>
          <w:szCs w:val="22"/>
        </w:rPr>
        <w:t>REPORTING TO:</w:t>
      </w:r>
      <w:r w:rsidRPr="3558F5D8">
        <w:rPr>
          <w:sz w:val="22"/>
        </w:rPr>
        <w:t xml:space="preserve">  </w:t>
      </w:r>
      <w:r w:rsidR="3E019300" w:rsidRPr="3558F5D8">
        <w:rPr>
          <w:sz w:val="22"/>
        </w:rPr>
        <w:t>Training &amp; Education Lead</w:t>
      </w:r>
    </w:p>
    <w:p w14:paraId="6E9D91F5" w14:textId="77777777" w:rsidR="00EA6E86" w:rsidRPr="00AB10ED" w:rsidRDefault="00EA6E86" w:rsidP="00276D70">
      <w:pPr>
        <w:spacing w:line="240" w:lineRule="auto"/>
        <w:rPr>
          <w:sz w:val="22"/>
        </w:rPr>
      </w:pPr>
    </w:p>
    <w:p w14:paraId="46F5ED14" w14:textId="7A8605D7" w:rsidR="00463EDE" w:rsidRPr="00AB10ED" w:rsidRDefault="00463EDE" w:rsidP="35B4EAA9">
      <w:pPr>
        <w:spacing w:line="240" w:lineRule="auto"/>
        <w:jc w:val="both"/>
        <w:rPr>
          <w:rFonts w:eastAsia="Lato" w:cs="Lato"/>
          <w:sz w:val="22"/>
        </w:rPr>
      </w:pPr>
      <w:r w:rsidRPr="35B4EAA9">
        <w:rPr>
          <w:rStyle w:val="Heading3Char"/>
          <w:sz w:val="22"/>
          <w:szCs w:val="22"/>
        </w:rPr>
        <w:t>PURPOSE:</w:t>
      </w:r>
      <w:r w:rsidRPr="35B4EAA9">
        <w:rPr>
          <w:sz w:val="22"/>
        </w:rPr>
        <w:t xml:space="preserve"> </w:t>
      </w:r>
      <w:r w:rsidR="227AD356" w:rsidRPr="35B4EAA9">
        <w:rPr>
          <w:rFonts w:eastAsia="Lato" w:cs="Lato"/>
          <w:sz w:val="22"/>
        </w:rPr>
        <w:t xml:space="preserve">GCS is a counselling and training organisation. Our Diploma in Psychodynamic Counselling runs over three academic years and is accredited </w:t>
      </w:r>
      <w:r w:rsidR="6C2B5994" w:rsidRPr="35B4EAA9">
        <w:rPr>
          <w:rFonts w:eastAsia="Lato" w:cs="Lato"/>
          <w:sz w:val="22"/>
        </w:rPr>
        <w:t>by the BPC</w:t>
      </w:r>
      <w:r w:rsidR="227AD356" w:rsidRPr="35B4EAA9">
        <w:rPr>
          <w:rFonts w:eastAsia="Lato" w:cs="Lato"/>
          <w:sz w:val="22"/>
        </w:rPr>
        <w:t xml:space="preserve">. The Theory Seminar Tutor delivers a theory module of the course to a year group.  The Theory Seminar Tutor is integral to the Diploma staff team and supports the development of trainees in their contributions within seminars, </w:t>
      </w:r>
      <w:r w:rsidR="2986C2A9" w:rsidRPr="35B4EAA9">
        <w:rPr>
          <w:rFonts w:eastAsia="Lato" w:cs="Lato"/>
          <w:sz w:val="22"/>
        </w:rPr>
        <w:t xml:space="preserve">at </w:t>
      </w:r>
      <w:r w:rsidR="120683AC" w:rsidRPr="35B4EAA9">
        <w:rPr>
          <w:rFonts w:eastAsia="Lato" w:cs="Lato"/>
          <w:sz w:val="22"/>
        </w:rPr>
        <w:t xml:space="preserve">trainee </w:t>
      </w:r>
      <w:r w:rsidR="227AD356" w:rsidRPr="35B4EAA9">
        <w:rPr>
          <w:rFonts w:eastAsia="Lato" w:cs="Lato"/>
          <w:sz w:val="22"/>
        </w:rPr>
        <w:t xml:space="preserve">review meetings and </w:t>
      </w:r>
      <w:r w:rsidR="7BF1D761" w:rsidRPr="35B4EAA9">
        <w:rPr>
          <w:rFonts w:eastAsia="Lato" w:cs="Lato"/>
          <w:sz w:val="22"/>
        </w:rPr>
        <w:t xml:space="preserve">with </w:t>
      </w:r>
      <w:r w:rsidR="4C560407" w:rsidRPr="35B4EAA9">
        <w:rPr>
          <w:rFonts w:eastAsia="Lato" w:cs="Lato"/>
          <w:sz w:val="22"/>
        </w:rPr>
        <w:t xml:space="preserve">trainee </w:t>
      </w:r>
      <w:r w:rsidR="227AD356" w:rsidRPr="35B4EAA9">
        <w:rPr>
          <w:rFonts w:eastAsia="Lato" w:cs="Lato"/>
          <w:sz w:val="22"/>
        </w:rPr>
        <w:t xml:space="preserve">reports.  </w:t>
      </w:r>
      <w:r w:rsidR="00836093" w:rsidRPr="35B4EAA9">
        <w:rPr>
          <w:rFonts w:eastAsia="Lato" w:cs="Lato"/>
          <w:sz w:val="22"/>
        </w:rPr>
        <w:t>The Theory Seminar Tutor will</w:t>
      </w:r>
      <w:r w:rsidR="227AD356" w:rsidRPr="35B4EAA9">
        <w:rPr>
          <w:rFonts w:eastAsia="Lato" w:cs="Lato"/>
          <w:sz w:val="22"/>
        </w:rPr>
        <w:t xml:space="preserve"> </w:t>
      </w:r>
      <w:r w:rsidR="00027558" w:rsidRPr="35B4EAA9">
        <w:rPr>
          <w:rFonts w:eastAsia="Lato" w:cs="Lato"/>
          <w:sz w:val="22"/>
        </w:rPr>
        <w:t>Lead 30 seminars each of 1½ hours duration on dates and times required by GCS and</w:t>
      </w:r>
      <w:r w:rsidR="009C05F2" w:rsidRPr="35B4EAA9">
        <w:rPr>
          <w:rFonts w:eastAsia="Lato" w:cs="Lato"/>
          <w:sz w:val="22"/>
        </w:rPr>
        <w:t xml:space="preserve"> be</w:t>
      </w:r>
      <w:r w:rsidR="00027558" w:rsidRPr="35B4EAA9">
        <w:rPr>
          <w:rFonts w:eastAsia="Lato" w:cs="Lato"/>
          <w:sz w:val="22"/>
        </w:rPr>
        <w:t xml:space="preserve"> able to deliver seminars in person. </w:t>
      </w:r>
      <w:r w:rsidR="009C05F2" w:rsidRPr="35B4EAA9">
        <w:rPr>
          <w:rFonts w:eastAsia="Lato" w:cs="Lato"/>
          <w:sz w:val="22"/>
        </w:rPr>
        <w:t>They are also r</w:t>
      </w:r>
      <w:r w:rsidR="00027558" w:rsidRPr="35B4EAA9">
        <w:rPr>
          <w:rFonts w:eastAsia="Lato" w:cs="Lato"/>
          <w:sz w:val="22"/>
        </w:rPr>
        <w:t>esponsible for the Theory Module - teaching and facilitating the curriculum as outlined by GCS, drawing upon their own individual expertise and style.</w:t>
      </w:r>
    </w:p>
    <w:p w14:paraId="3A70F2A9" w14:textId="77777777" w:rsidR="00EA6E86" w:rsidRPr="00AB10ED" w:rsidRDefault="00EA6E86" w:rsidP="00276D70">
      <w:pPr>
        <w:spacing w:line="240" w:lineRule="auto"/>
        <w:rPr>
          <w:sz w:val="22"/>
        </w:rPr>
      </w:pPr>
    </w:p>
    <w:p w14:paraId="6C789666" w14:textId="1C214FDF" w:rsidR="009F2A70" w:rsidRPr="00AB10ED" w:rsidRDefault="009F2A70" w:rsidP="3C362CBA">
      <w:pPr>
        <w:spacing w:line="240" w:lineRule="auto"/>
        <w:rPr>
          <w:rFonts w:eastAsia="Lato" w:cs="Lato"/>
          <w:sz w:val="22"/>
        </w:rPr>
      </w:pPr>
      <w:r w:rsidRPr="3C362CBA">
        <w:rPr>
          <w:rStyle w:val="Heading3Char"/>
          <w:sz w:val="22"/>
          <w:szCs w:val="22"/>
        </w:rPr>
        <w:t>HOURS</w:t>
      </w:r>
      <w:r w:rsidR="00AB5D8D" w:rsidRPr="3C362CBA">
        <w:rPr>
          <w:rStyle w:val="Heading3Char"/>
          <w:sz w:val="22"/>
          <w:szCs w:val="22"/>
        </w:rPr>
        <w:t xml:space="preserve">: </w:t>
      </w:r>
      <w:r w:rsidR="08F95FDF" w:rsidRPr="3C362CBA">
        <w:rPr>
          <w:rFonts w:eastAsia="Lato" w:cs="Lato"/>
          <w:sz w:val="22"/>
        </w:rPr>
        <w:t>30 Sessions (1 ½ hours</w:t>
      </w:r>
      <w:r w:rsidR="00570502" w:rsidRPr="3C362CBA">
        <w:rPr>
          <w:rFonts w:eastAsia="Lato" w:cs="Lato"/>
          <w:sz w:val="22"/>
        </w:rPr>
        <w:t xml:space="preserve"> per session</w:t>
      </w:r>
      <w:r w:rsidR="08F95FDF" w:rsidRPr="3C362CBA">
        <w:rPr>
          <w:rFonts w:eastAsia="Lato" w:cs="Lato"/>
          <w:sz w:val="22"/>
        </w:rPr>
        <w:t>) over the academic year</w:t>
      </w:r>
      <w:r w:rsidR="4C51DB06" w:rsidRPr="3C362CBA">
        <w:rPr>
          <w:rFonts w:eastAsia="Lato" w:cs="Lato"/>
          <w:sz w:val="22"/>
        </w:rPr>
        <w:t xml:space="preserve">, currently </w:t>
      </w:r>
      <w:r w:rsidR="00D23901">
        <w:rPr>
          <w:rFonts w:eastAsia="Lato" w:cs="Lato"/>
          <w:sz w:val="22"/>
        </w:rPr>
        <w:t>Monday afternoon</w:t>
      </w:r>
      <w:r w:rsidR="00AB10ED" w:rsidRPr="3C362CBA">
        <w:rPr>
          <w:rFonts w:eastAsia="Lato" w:cs="Lato"/>
          <w:sz w:val="22"/>
        </w:rPr>
        <w:t>.</w:t>
      </w:r>
    </w:p>
    <w:p w14:paraId="33E346B5" w14:textId="4F75B541" w:rsidR="049D93DF" w:rsidRPr="00AB10ED" w:rsidRDefault="049D93DF" w:rsidP="00276D70">
      <w:pPr>
        <w:spacing w:line="240" w:lineRule="auto"/>
        <w:rPr>
          <w:rFonts w:eastAsia="Lato" w:cs="Lato"/>
          <w:sz w:val="22"/>
        </w:rPr>
      </w:pPr>
    </w:p>
    <w:p w14:paraId="004D84CF" w14:textId="4226D37D" w:rsidR="00AB5D8D" w:rsidRPr="00AB10ED" w:rsidRDefault="00AB5D8D" w:rsidP="00276D70">
      <w:pPr>
        <w:spacing w:line="240" w:lineRule="auto"/>
        <w:rPr>
          <w:rFonts w:eastAsia="Lato" w:cs="Lato"/>
          <w:sz w:val="22"/>
        </w:rPr>
      </w:pPr>
      <w:r w:rsidRPr="00AB10ED">
        <w:rPr>
          <w:rStyle w:val="Heading3Char"/>
          <w:sz w:val="22"/>
          <w:szCs w:val="22"/>
        </w:rPr>
        <w:t>LOCATION:</w:t>
      </w:r>
      <w:r w:rsidRPr="00AB10ED">
        <w:rPr>
          <w:rFonts w:eastAsia="Lato" w:cs="Lato"/>
          <w:sz w:val="22"/>
        </w:rPr>
        <w:t xml:space="preserve"> Alma House, Stroud.</w:t>
      </w:r>
    </w:p>
    <w:p w14:paraId="2A0D7629" w14:textId="77777777" w:rsidR="00AB5D8D" w:rsidRPr="00AB10ED" w:rsidRDefault="00AB5D8D" w:rsidP="00276D70">
      <w:pPr>
        <w:spacing w:line="240" w:lineRule="auto"/>
        <w:rPr>
          <w:rFonts w:eastAsia="Lato" w:cs="Lato"/>
          <w:sz w:val="22"/>
        </w:rPr>
      </w:pPr>
    </w:p>
    <w:p w14:paraId="1F437D9A" w14:textId="08396140" w:rsidR="00AB10ED" w:rsidRDefault="529E0004" w:rsidP="00276D70">
      <w:pPr>
        <w:pStyle w:val="Heading3"/>
        <w:spacing w:before="0" w:line="240" w:lineRule="auto"/>
        <w:rPr>
          <w:rFonts w:eastAsia="Lato"/>
          <w:sz w:val="22"/>
          <w:szCs w:val="22"/>
        </w:rPr>
      </w:pPr>
      <w:r w:rsidRPr="00AB10ED">
        <w:rPr>
          <w:rFonts w:eastAsia="Lato"/>
          <w:sz w:val="22"/>
          <w:szCs w:val="22"/>
        </w:rPr>
        <w:t>CONTRACT TYPE</w:t>
      </w:r>
      <w:r w:rsidR="00AB10ED">
        <w:rPr>
          <w:rFonts w:eastAsia="Lato"/>
          <w:sz w:val="22"/>
          <w:szCs w:val="22"/>
        </w:rPr>
        <w:t xml:space="preserve">: </w:t>
      </w:r>
      <w:r w:rsidR="00AB10ED" w:rsidRPr="00AB10ED">
        <w:rPr>
          <w:b w:val="0"/>
          <w:bCs/>
          <w:color w:val="auto"/>
          <w:sz w:val="22"/>
          <w:szCs w:val="22"/>
        </w:rPr>
        <w:t>Fixed Term – 1 academic year</w:t>
      </w:r>
    </w:p>
    <w:p w14:paraId="6CA6C5F8" w14:textId="77777777" w:rsidR="00AB10ED" w:rsidRDefault="00AB10ED" w:rsidP="00276D70">
      <w:pPr>
        <w:pStyle w:val="Heading3"/>
        <w:spacing w:before="0" w:line="240" w:lineRule="auto"/>
        <w:rPr>
          <w:rFonts w:eastAsia="Lato"/>
          <w:sz w:val="22"/>
          <w:szCs w:val="22"/>
        </w:rPr>
      </w:pPr>
    </w:p>
    <w:p w14:paraId="55CC524D" w14:textId="668D53DE" w:rsidR="00AB10ED" w:rsidRPr="00AB10ED" w:rsidRDefault="00AB10ED" w:rsidP="00AB10ED">
      <w:pPr>
        <w:pStyle w:val="Heading3"/>
        <w:spacing w:before="0" w:line="240" w:lineRule="auto"/>
        <w:rPr>
          <w:rStyle w:val="Heading3Char"/>
          <w:rFonts w:eastAsia="Lato"/>
          <w:b/>
          <w:sz w:val="22"/>
          <w:szCs w:val="22"/>
        </w:rPr>
      </w:pPr>
      <w:r>
        <w:rPr>
          <w:rFonts w:eastAsia="Lato"/>
          <w:sz w:val="22"/>
          <w:szCs w:val="22"/>
        </w:rPr>
        <w:t>REMUNERATION</w:t>
      </w:r>
      <w:r w:rsidRPr="00AB10ED">
        <w:rPr>
          <w:rFonts w:eastAsia="Lato"/>
          <w:sz w:val="22"/>
          <w:szCs w:val="22"/>
        </w:rPr>
        <w:t>:</w:t>
      </w:r>
    </w:p>
    <w:p w14:paraId="0A3BE8FD" w14:textId="335FA742" w:rsidR="006D7B20" w:rsidRPr="00AB10ED" w:rsidRDefault="006D7B20" w:rsidP="35B4EAA9">
      <w:pPr>
        <w:pStyle w:val="ListParagraph"/>
        <w:keepNext/>
        <w:keepLines/>
        <w:spacing w:line="240" w:lineRule="auto"/>
        <w:jc w:val="left"/>
        <w:rPr>
          <w:rFonts w:eastAsia="Lato" w:cs="Lato"/>
          <w:color w:val="auto"/>
          <w:sz w:val="22"/>
        </w:rPr>
      </w:pPr>
      <w:r w:rsidRPr="35B4EAA9">
        <w:rPr>
          <w:color w:val="auto"/>
          <w:sz w:val="22"/>
        </w:rPr>
        <w:t xml:space="preserve">Salary: </w:t>
      </w:r>
      <w:r w:rsidR="00570502" w:rsidRPr="35B4EAA9">
        <w:rPr>
          <w:color w:val="auto"/>
          <w:sz w:val="22"/>
        </w:rPr>
        <w:t>£</w:t>
      </w:r>
      <w:r w:rsidR="00EB530D" w:rsidRPr="35B4EAA9">
        <w:rPr>
          <w:color w:val="auto"/>
          <w:sz w:val="22"/>
        </w:rPr>
        <w:t>2,</w:t>
      </w:r>
      <w:r w:rsidR="00602459">
        <w:rPr>
          <w:color w:val="auto"/>
          <w:sz w:val="22"/>
        </w:rPr>
        <w:t>070</w:t>
      </w:r>
    </w:p>
    <w:p w14:paraId="188AAD04" w14:textId="3E2A7D13" w:rsidR="3B921CEE" w:rsidRPr="00AB10ED" w:rsidRDefault="006D7B20" w:rsidP="35B4EAA9">
      <w:pPr>
        <w:pStyle w:val="ListParagraph"/>
        <w:keepNext/>
        <w:keepLines/>
        <w:spacing w:line="240" w:lineRule="auto"/>
        <w:jc w:val="left"/>
        <w:rPr>
          <w:rFonts w:eastAsia="Lato" w:cs="Lato"/>
          <w:color w:val="auto"/>
          <w:sz w:val="22"/>
        </w:rPr>
      </w:pPr>
      <w:r w:rsidRPr="35B4EAA9">
        <w:rPr>
          <w:color w:val="auto"/>
          <w:sz w:val="22"/>
        </w:rPr>
        <w:t xml:space="preserve">Additional Hours: </w:t>
      </w:r>
      <w:r w:rsidR="00E1646B" w:rsidRPr="35B4EAA9">
        <w:rPr>
          <w:color w:val="auto"/>
          <w:sz w:val="22"/>
        </w:rPr>
        <w:t>£</w:t>
      </w:r>
      <w:r w:rsidR="00EE4411" w:rsidRPr="35B4EAA9">
        <w:rPr>
          <w:color w:val="auto"/>
          <w:sz w:val="22"/>
        </w:rPr>
        <w:t xml:space="preserve"> 46.00</w:t>
      </w:r>
      <w:r w:rsidR="00E1646B" w:rsidRPr="35B4EAA9">
        <w:rPr>
          <w:color w:val="auto"/>
          <w:sz w:val="22"/>
        </w:rPr>
        <w:t xml:space="preserve"> </w:t>
      </w:r>
      <w:r w:rsidRPr="35B4EAA9">
        <w:rPr>
          <w:color w:val="auto"/>
          <w:sz w:val="22"/>
        </w:rPr>
        <w:t>-</w:t>
      </w:r>
      <w:r w:rsidR="00672DE1" w:rsidRPr="35B4EAA9">
        <w:rPr>
          <w:color w:val="auto"/>
          <w:sz w:val="22"/>
        </w:rPr>
        <w:t xml:space="preserve"> </w:t>
      </w:r>
      <w:r w:rsidR="00AB10ED" w:rsidRPr="35B4EAA9">
        <w:rPr>
          <w:rFonts w:eastAsia="Lato" w:cs="Lato"/>
          <w:color w:val="auto"/>
          <w:sz w:val="22"/>
        </w:rPr>
        <w:t>S</w:t>
      </w:r>
      <w:r w:rsidR="00672DE1" w:rsidRPr="35B4EAA9">
        <w:rPr>
          <w:rFonts w:eastAsia="Lato" w:cs="Lato"/>
          <w:color w:val="auto"/>
          <w:sz w:val="22"/>
        </w:rPr>
        <w:t xml:space="preserve">eminar delivery </w:t>
      </w:r>
      <w:r w:rsidR="00AB10ED" w:rsidRPr="35B4EAA9">
        <w:rPr>
          <w:rFonts w:eastAsia="Lato" w:cs="Lato"/>
          <w:color w:val="auto"/>
          <w:sz w:val="22"/>
        </w:rPr>
        <w:t>&amp;</w:t>
      </w:r>
      <w:r w:rsidR="00672DE1" w:rsidRPr="35B4EAA9">
        <w:rPr>
          <w:rFonts w:eastAsia="Lato" w:cs="Lato"/>
          <w:color w:val="auto"/>
          <w:sz w:val="22"/>
        </w:rPr>
        <w:t xml:space="preserve"> other</w:t>
      </w:r>
      <w:r w:rsidR="00AB10ED" w:rsidRPr="35B4EAA9">
        <w:rPr>
          <w:rFonts w:eastAsia="Lato" w:cs="Lato"/>
          <w:color w:val="auto"/>
          <w:sz w:val="22"/>
        </w:rPr>
        <w:t xml:space="preserve"> </w:t>
      </w:r>
      <w:r w:rsidR="00672DE1" w:rsidRPr="35B4EAA9">
        <w:rPr>
          <w:rFonts w:eastAsia="Lato" w:cs="Lato"/>
          <w:color w:val="auto"/>
          <w:sz w:val="22"/>
        </w:rPr>
        <w:t xml:space="preserve">activities </w:t>
      </w:r>
      <w:r w:rsidR="00AB10ED" w:rsidRPr="35B4EAA9">
        <w:rPr>
          <w:rFonts w:eastAsia="Lato" w:cs="Lato"/>
          <w:color w:val="auto"/>
          <w:sz w:val="22"/>
        </w:rPr>
        <w:t>in the</w:t>
      </w:r>
      <w:r w:rsidR="00672DE1" w:rsidRPr="35B4EAA9">
        <w:rPr>
          <w:rFonts w:eastAsia="Lato" w:cs="Lato"/>
          <w:color w:val="auto"/>
          <w:sz w:val="22"/>
        </w:rPr>
        <w:t xml:space="preserve"> job description. </w:t>
      </w:r>
    </w:p>
    <w:p w14:paraId="70546177" w14:textId="39909B38" w:rsidR="006D5A8F" w:rsidRPr="00AB10ED" w:rsidRDefault="004672F7" w:rsidP="35B4EAA9">
      <w:pPr>
        <w:pStyle w:val="ListParagraph"/>
        <w:keepNext/>
        <w:keepLines/>
        <w:spacing w:line="240" w:lineRule="auto"/>
        <w:jc w:val="left"/>
        <w:rPr>
          <w:rFonts w:eastAsia="Lato" w:cs="Lato"/>
          <w:color w:val="auto"/>
          <w:sz w:val="22"/>
        </w:rPr>
      </w:pPr>
      <w:r w:rsidRPr="35B4EAA9">
        <w:rPr>
          <w:rFonts w:eastAsia="Lato" w:cs="Lato"/>
          <w:color w:val="auto"/>
          <w:sz w:val="22"/>
        </w:rPr>
        <w:t xml:space="preserve">Pre-approved </w:t>
      </w:r>
      <w:r w:rsidR="002A56E3" w:rsidRPr="35B4EAA9">
        <w:rPr>
          <w:rFonts w:eastAsia="Lato" w:cs="Lato"/>
          <w:color w:val="auto"/>
          <w:sz w:val="22"/>
        </w:rPr>
        <w:t xml:space="preserve">Additional </w:t>
      </w:r>
      <w:r w:rsidRPr="35B4EAA9">
        <w:rPr>
          <w:rFonts w:eastAsia="Lato" w:cs="Lato"/>
          <w:color w:val="auto"/>
          <w:sz w:val="22"/>
        </w:rPr>
        <w:t>P</w:t>
      </w:r>
      <w:r w:rsidR="00E71CA0" w:rsidRPr="35B4EAA9">
        <w:rPr>
          <w:rFonts w:eastAsia="Lato" w:cs="Lato"/>
          <w:color w:val="auto"/>
          <w:sz w:val="22"/>
        </w:rPr>
        <w:t xml:space="preserve">roject </w:t>
      </w:r>
      <w:r w:rsidRPr="35B4EAA9">
        <w:rPr>
          <w:rFonts w:eastAsia="Lato" w:cs="Lato"/>
          <w:color w:val="auto"/>
          <w:sz w:val="22"/>
        </w:rPr>
        <w:t>W</w:t>
      </w:r>
      <w:r w:rsidR="00E71CA0" w:rsidRPr="35B4EAA9">
        <w:rPr>
          <w:rFonts w:eastAsia="Lato" w:cs="Lato"/>
          <w:color w:val="auto"/>
          <w:sz w:val="22"/>
        </w:rPr>
        <w:t>ork</w:t>
      </w:r>
      <w:r w:rsidR="00602459">
        <w:rPr>
          <w:rFonts w:eastAsia="Lato" w:cs="Lato"/>
          <w:color w:val="auto"/>
          <w:sz w:val="22"/>
        </w:rPr>
        <w:t xml:space="preserve"> – rate as agreed</w:t>
      </w:r>
    </w:p>
    <w:p w14:paraId="6CBDCD06" w14:textId="486F636E" w:rsidR="00E3199F" w:rsidRPr="00AB10ED" w:rsidRDefault="00E3199F" w:rsidP="00276D70">
      <w:pPr>
        <w:spacing w:line="240" w:lineRule="auto"/>
        <w:rPr>
          <w:sz w:val="22"/>
        </w:rPr>
      </w:pPr>
    </w:p>
    <w:p w14:paraId="24301863" w14:textId="72C00A87" w:rsidR="000C0469" w:rsidRPr="00AB10ED" w:rsidRDefault="00485CAB" w:rsidP="00AB10ED">
      <w:pPr>
        <w:pStyle w:val="Heading3"/>
        <w:spacing w:before="0" w:line="240" w:lineRule="auto"/>
        <w:rPr>
          <w:sz w:val="22"/>
          <w:szCs w:val="22"/>
        </w:rPr>
      </w:pPr>
      <w:r w:rsidRPr="00AB10ED">
        <w:rPr>
          <w:sz w:val="22"/>
          <w:szCs w:val="22"/>
        </w:rPr>
        <w:t xml:space="preserve">JOB DESCRIPTION &amp; MAIN RESPONSIBILITIES </w:t>
      </w:r>
    </w:p>
    <w:p w14:paraId="126E390A" w14:textId="745B2821" w:rsidR="00424A55" w:rsidRPr="00AB10ED" w:rsidRDefault="0F504E0F" w:rsidP="35B4EAA9">
      <w:pPr>
        <w:pStyle w:val="ListParagraph"/>
        <w:spacing w:line="240" w:lineRule="auto"/>
        <w:rPr>
          <w:sz w:val="22"/>
        </w:rPr>
      </w:pPr>
      <w:r w:rsidRPr="35B4EAA9">
        <w:rPr>
          <w:sz w:val="22"/>
        </w:rPr>
        <w:t xml:space="preserve">Utilise </w:t>
      </w:r>
      <w:r w:rsidR="00424A55" w:rsidRPr="35B4EAA9">
        <w:rPr>
          <w:sz w:val="22"/>
        </w:rPr>
        <w:t xml:space="preserve">a variety of presenting methods which help bring </w:t>
      </w:r>
      <w:r w:rsidR="488FD0C2" w:rsidRPr="35B4EAA9">
        <w:rPr>
          <w:sz w:val="22"/>
        </w:rPr>
        <w:t>psychoanalytic concepts</w:t>
      </w:r>
      <w:r w:rsidR="00424A55" w:rsidRPr="35B4EAA9">
        <w:rPr>
          <w:sz w:val="22"/>
        </w:rPr>
        <w:t xml:space="preserve"> </w:t>
      </w:r>
      <w:r w:rsidR="6EA5A9B5" w:rsidRPr="35B4EAA9">
        <w:rPr>
          <w:sz w:val="22"/>
        </w:rPr>
        <w:t>to life</w:t>
      </w:r>
      <w:r w:rsidR="05FD5B40" w:rsidRPr="35B4EAA9">
        <w:rPr>
          <w:sz w:val="22"/>
        </w:rPr>
        <w:t xml:space="preserve">, </w:t>
      </w:r>
      <w:r w:rsidR="3990A07F" w:rsidRPr="35B4EAA9">
        <w:rPr>
          <w:sz w:val="22"/>
        </w:rPr>
        <w:t xml:space="preserve">incorporating </w:t>
      </w:r>
      <w:r w:rsidR="05FD5B40" w:rsidRPr="35B4EAA9">
        <w:rPr>
          <w:sz w:val="22"/>
        </w:rPr>
        <w:t xml:space="preserve">historical context, a good knowledge of the history of psychanalysis, an excellent grasp </w:t>
      </w:r>
      <w:r w:rsidR="231B95E3" w:rsidRPr="35B4EAA9">
        <w:rPr>
          <w:sz w:val="22"/>
        </w:rPr>
        <w:t xml:space="preserve">of </w:t>
      </w:r>
      <w:r w:rsidR="6687288C" w:rsidRPr="35B4EAA9">
        <w:rPr>
          <w:sz w:val="22"/>
        </w:rPr>
        <w:t>psychanalytic theory</w:t>
      </w:r>
      <w:r w:rsidR="1DE8E40F" w:rsidRPr="35B4EAA9">
        <w:rPr>
          <w:sz w:val="22"/>
        </w:rPr>
        <w:t>,</w:t>
      </w:r>
      <w:r w:rsidR="6687288C" w:rsidRPr="35B4EAA9">
        <w:rPr>
          <w:sz w:val="22"/>
        </w:rPr>
        <w:t xml:space="preserve"> and an ability to contemporise th</w:t>
      </w:r>
      <w:r w:rsidR="71CEEF4C" w:rsidRPr="35B4EAA9">
        <w:rPr>
          <w:sz w:val="22"/>
        </w:rPr>
        <w:t xml:space="preserve">ese concepts </w:t>
      </w:r>
      <w:r w:rsidR="6687288C" w:rsidRPr="35B4EAA9">
        <w:rPr>
          <w:sz w:val="22"/>
        </w:rPr>
        <w:t xml:space="preserve">using examples from clinical practice. </w:t>
      </w:r>
    </w:p>
    <w:p w14:paraId="2ECB097F" w14:textId="211CE155" w:rsidR="5E6F9288" w:rsidRDefault="5E6F9288" w:rsidP="35B4EAA9">
      <w:pPr>
        <w:pStyle w:val="ListParagraph"/>
        <w:spacing w:line="240" w:lineRule="auto"/>
      </w:pPr>
      <w:r w:rsidRPr="35B4EAA9">
        <w:rPr>
          <w:sz w:val="22"/>
        </w:rPr>
        <w:t>To be immersed in such concepts and support the psychodynamic modality in which trainees are working.</w:t>
      </w:r>
    </w:p>
    <w:p w14:paraId="3FE262FF" w14:textId="38B47A55" w:rsidR="7D257ACF" w:rsidRDefault="7D257ACF" w:rsidP="35B4EAA9">
      <w:pPr>
        <w:pStyle w:val="ListParagraph"/>
        <w:spacing w:line="240" w:lineRule="auto"/>
      </w:pPr>
      <w:r w:rsidRPr="35B4EAA9">
        <w:rPr>
          <w:sz w:val="22"/>
        </w:rPr>
        <w:t xml:space="preserve">To explain complex theories and concepts </w:t>
      </w:r>
      <w:r w:rsidR="0482826E" w:rsidRPr="35B4EAA9">
        <w:rPr>
          <w:sz w:val="22"/>
        </w:rPr>
        <w:t xml:space="preserve">in a way that </w:t>
      </w:r>
      <w:r w:rsidRPr="35B4EAA9">
        <w:rPr>
          <w:sz w:val="22"/>
        </w:rPr>
        <w:t>is appropriate for the year group.</w:t>
      </w:r>
    </w:p>
    <w:p w14:paraId="298EE32A" w14:textId="727C6C0A" w:rsidR="00424A55" w:rsidRPr="00AB10ED" w:rsidRDefault="00424A55" w:rsidP="35B4EAA9">
      <w:pPr>
        <w:pStyle w:val="ListParagraph"/>
        <w:spacing w:line="240" w:lineRule="auto"/>
        <w:rPr>
          <w:sz w:val="22"/>
        </w:rPr>
      </w:pPr>
      <w:r w:rsidRPr="35B4EAA9">
        <w:rPr>
          <w:sz w:val="22"/>
        </w:rPr>
        <w:t xml:space="preserve">Attend and contribute to Year Group Trainee Review Meetings - two scheduled meetings per term. Ad-hoc meetings may be requested outside of these. </w:t>
      </w:r>
    </w:p>
    <w:p w14:paraId="69AD9461" w14:textId="68BDBDAA" w:rsidR="00424A55" w:rsidRPr="00AB10ED" w:rsidRDefault="00424A55" w:rsidP="35B4EAA9">
      <w:pPr>
        <w:pStyle w:val="ListParagraph"/>
        <w:spacing w:line="240" w:lineRule="auto"/>
        <w:rPr>
          <w:sz w:val="22"/>
        </w:rPr>
      </w:pPr>
      <w:r w:rsidRPr="35B4EAA9">
        <w:rPr>
          <w:sz w:val="22"/>
        </w:rPr>
        <w:t xml:space="preserve">Attend and contribute to Diploma Staff Meeting – two scheduled annually. </w:t>
      </w:r>
    </w:p>
    <w:p w14:paraId="10B4F6C5" w14:textId="68CA3902" w:rsidR="00424A55" w:rsidRPr="00AB10ED" w:rsidRDefault="00424A55" w:rsidP="35B4EAA9">
      <w:pPr>
        <w:pStyle w:val="ListParagraph"/>
        <w:spacing w:line="240" w:lineRule="auto"/>
        <w:rPr>
          <w:sz w:val="22"/>
        </w:rPr>
      </w:pPr>
      <w:r w:rsidRPr="35B4EAA9">
        <w:rPr>
          <w:sz w:val="22"/>
        </w:rPr>
        <w:t>Attend any required induction or training sessions.</w:t>
      </w:r>
    </w:p>
    <w:p w14:paraId="096B8B35" w14:textId="65B948DF" w:rsidR="00424A55" w:rsidRPr="00AB10ED" w:rsidRDefault="00424A55" w:rsidP="35B4EAA9">
      <w:pPr>
        <w:pStyle w:val="ListParagraph"/>
        <w:spacing w:line="240" w:lineRule="auto"/>
        <w:rPr>
          <w:sz w:val="22"/>
        </w:rPr>
      </w:pPr>
      <w:r w:rsidRPr="35B4EAA9">
        <w:rPr>
          <w:sz w:val="22"/>
        </w:rPr>
        <w:t>If the first Training session of the day</w:t>
      </w:r>
      <w:r w:rsidR="7E9C1C14" w:rsidRPr="35B4EAA9">
        <w:rPr>
          <w:sz w:val="22"/>
        </w:rPr>
        <w:t>,</w:t>
      </w:r>
      <w:r w:rsidRPr="35B4EAA9">
        <w:rPr>
          <w:sz w:val="22"/>
        </w:rPr>
        <w:t xml:space="preserve"> responsible for room set up and if the last Training session of the day responsible for room close</w:t>
      </w:r>
      <w:r w:rsidR="00AB5D8D" w:rsidRPr="35B4EAA9">
        <w:rPr>
          <w:sz w:val="22"/>
        </w:rPr>
        <w:t>.</w:t>
      </w:r>
      <w:r w:rsidRPr="35B4EAA9">
        <w:rPr>
          <w:sz w:val="22"/>
        </w:rPr>
        <w:t xml:space="preserve"> </w:t>
      </w:r>
    </w:p>
    <w:p w14:paraId="374D44FC" w14:textId="5F8EA3B5" w:rsidR="00424A55" w:rsidRPr="00AB10ED" w:rsidRDefault="00424A55" w:rsidP="35B4EAA9">
      <w:pPr>
        <w:pStyle w:val="ListParagraph"/>
        <w:spacing w:line="240" w:lineRule="auto"/>
      </w:pPr>
      <w:r w:rsidRPr="35B4EAA9">
        <w:rPr>
          <w:sz w:val="22"/>
        </w:rPr>
        <w:t xml:space="preserve">To complete marking relating to the module following the marking criteria set out by GCS and offer feedback to trainees. </w:t>
      </w:r>
    </w:p>
    <w:p w14:paraId="0290E8CA" w14:textId="32501F98" w:rsidR="00424A55" w:rsidRPr="00AB10ED" w:rsidRDefault="00AB5D8D" w:rsidP="35B4EAA9">
      <w:pPr>
        <w:pStyle w:val="ListParagraph"/>
        <w:spacing w:line="240" w:lineRule="auto"/>
      </w:pPr>
      <w:r w:rsidRPr="35B4EAA9">
        <w:rPr>
          <w:sz w:val="22"/>
        </w:rPr>
        <w:t>C</w:t>
      </w:r>
      <w:r w:rsidR="00424A55" w:rsidRPr="35B4EAA9">
        <w:rPr>
          <w:sz w:val="22"/>
        </w:rPr>
        <w:t xml:space="preserve">omplete Trainee </w:t>
      </w:r>
      <w:r w:rsidRPr="35B4EAA9">
        <w:rPr>
          <w:sz w:val="22"/>
        </w:rPr>
        <w:t>r</w:t>
      </w:r>
      <w:r w:rsidR="00424A55" w:rsidRPr="35B4EAA9">
        <w:rPr>
          <w:sz w:val="22"/>
        </w:rPr>
        <w:t xml:space="preserve">eports </w:t>
      </w:r>
      <w:r w:rsidR="00276D70" w:rsidRPr="35B4EAA9">
        <w:rPr>
          <w:sz w:val="22"/>
        </w:rPr>
        <w:t>&amp;</w:t>
      </w:r>
      <w:r w:rsidR="00424A55" w:rsidRPr="35B4EAA9">
        <w:rPr>
          <w:sz w:val="22"/>
        </w:rPr>
        <w:t xml:space="preserve"> any other written </w:t>
      </w:r>
      <w:r w:rsidRPr="35B4EAA9">
        <w:rPr>
          <w:sz w:val="22"/>
        </w:rPr>
        <w:t>r</w:t>
      </w:r>
      <w:r w:rsidR="00424A55" w:rsidRPr="35B4EAA9">
        <w:rPr>
          <w:sz w:val="22"/>
        </w:rPr>
        <w:t xml:space="preserve">eports relating to trainees </w:t>
      </w:r>
      <w:r w:rsidR="36DA6AE2" w:rsidRPr="35B4EAA9">
        <w:rPr>
          <w:sz w:val="22"/>
        </w:rPr>
        <w:t>as</w:t>
      </w:r>
      <w:r w:rsidR="00424A55" w:rsidRPr="35B4EAA9">
        <w:rPr>
          <w:sz w:val="22"/>
        </w:rPr>
        <w:t xml:space="preserve"> required. </w:t>
      </w:r>
    </w:p>
    <w:p w14:paraId="0C3F46DB" w14:textId="2D2274A0" w:rsidR="00424A55" w:rsidRPr="00AB10ED" w:rsidRDefault="00424A55" w:rsidP="35B4EAA9">
      <w:pPr>
        <w:pStyle w:val="ListParagraph"/>
        <w:spacing w:line="240" w:lineRule="auto"/>
        <w:rPr>
          <w:sz w:val="22"/>
        </w:rPr>
      </w:pPr>
      <w:r w:rsidRPr="35B4EAA9">
        <w:rPr>
          <w:sz w:val="22"/>
        </w:rPr>
        <w:t xml:space="preserve">To follow policies and procedures of GCS including maintaining attendance records provided by the GCS Training Office. </w:t>
      </w:r>
    </w:p>
    <w:p w14:paraId="04D5F4AC" w14:textId="7B8CDBCF" w:rsidR="00424A55" w:rsidRPr="00AB10ED" w:rsidRDefault="00424A55" w:rsidP="35B4EAA9">
      <w:pPr>
        <w:pStyle w:val="ListParagraph"/>
        <w:spacing w:line="240" w:lineRule="auto"/>
      </w:pPr>
      <w:r w:rsidRPr="3558F5D8">
        <w:rPr>
          <w:sz w:val="22"/>
        </w:rPr>
        <w:t xml:space="preserve">Inform the </w:t>
      </w:r>
      <w:r w:rsidR="72EE7634" w:rsidRPr="3558F5D8">
        <w:rPr>
          <w:sz w:val="22"/>
        </w:rPr>
        <w:t>Training &amp; Education</w:t>
      </w:r>
      <w:r w:rsidRPr="3558F5D8">
        <w:rPr>
          <w:sz w:val="22"/>
        </w:rPr>
        <w:t xml:space="preserve"> Lead regarding concerns about individual trainees, e.g. absences, progress of students. </w:t>
      </w:r>
    </w:p>
    <w:p w14:paraId="4C8613DB" w14:textId="01B6F6F6" w:rsidR="00424A55" w:rsidRPr="00AB10ED" w:rsidRDefault="00424A55" w:rsidP="35B4EAA9">
      <w:pPr>
        <w:pStyle w:val="ListParagraph"/>
        <w:spacing w:line="240" w:lineRule="auto"/>
      </w:pPr>
      <w:r w:rsidRPr="35B4EAA9">
        <w:rPr>
          <w:sz w:val="22"/>
        </w:rPr>
        <w:t>To liaise with other members of the Training Team</w:t>
      </w:r>
      <w:r w:rsidR="2D2719C1" w:rsidRPr="35B4EAA9">
        <w:rPr>
          <w:sz w:val="22"/>
        </w:rPr>
        <w:t>.</w:t>
      </w:r>
    </w:p>
    <w:p w14:paraId="4EB48C8D" w14:textId="564C90B0" w:rsidR="00424A55" w:rsidRPr="00AB10ED" w:rsidRDefault="00424A55" w:rsidP="35B4EAA9">
      <w:pPr>
        <w:pStyle w:val="ListParagraph"/>
        <w:spacing w:line="240" w:lineRule="auto"/>
        <w:rPr>
          <w:sz w:val="22"/>
        </w:rPr>
      </w:pPr>
      <w:r w:rsidRPr="35B4EAA9">
        <w:rPr>
          <w:sz w:val="22"/>
        </w:rPr>
        <w:t xml:space="preserve">Assist in monitoring and evaluating the curriculum content and delivery of training standards via feedback, questionnaires and post module reviews when appropriate. </w:t>
      </w:r>
    </w:p>
    <w:p w14:paraId="7F80EECF" w14:textId="117C96E5" w:rsidR="00424A55" w:rsidRPr="00AB10ED" w:rsidRDefault="00424A55" w:rsidP="35B4EAA9">
      <w:pPr>
        <w:pStyle w:val="ListParagraph"/>
        <w:spacing w:line="240" w:lineRule="auto"/>
        <w:rPr>
          <w:sz w:val="22"/>
        </w:rPr>
      </w:pPr>
      <w:r w:rsidRPr="35B4EAA9">
        <w:rPr>
          <w:sz w:val="22"/>
        </w:rPr>
        <w:lastRenderedPageBreak/>
        <w:t>Ad-hoc, brief meetings relating to any aspect of the role are within your role responsibilities. Invitation to any meetings outside of those detailed above are claimable when explicitly agreed with your line manager</w:t>
      </w:r>
      <w:r w:rsidR="009A3CA5" w:rsidRPr="35B4EAA9">
        <w:rPr>
          <w:sz w:val="22"/>
        </w:rPr>
        <w:t>.</w:t>
      </w:r>
    </w:p>
    <w:p w14:paraId="1056897E" w14:textId="0046FDC7" w:rsidR="00424A55" w:rsidRPr="00AB10ED" w:rsidRDefault="00424A55" w:rsidP="35B4EAA9">
      <w:pPr>
        <w:pStyle w:val="ListParagraph"/>
        <w:spacing w:line="240" w:lineRule="auto"/>
        <w:rPr>
          <w:sz w:val="22"/>
        </w:rPr>
      </w:pPr>
      <w:r w:rsidRPr="35B4EAA9">
        <w:rPr>
          <w:sz w:val="22"/>
        </w:rPr>
        <w:t xml:space="preserve">To understand </w:t>
      </w:r>
      <w:r w:rsidR="00276D70" w:rsidRPr="35B4EAA9">
        <w:rPr>
          <w:sz w:val="22"/>
        </w:rPr>
        <w:t>&amp;</w:t>
      </w:r>
      <w:r w:rsidRPr="35B4EAA9">
        <w:rPr>
          <w:sz w:val="22"/>
        </w:rPr>
        <w:t xml:space="preserve"> comply with all GCS digital policies to ensure compliance to GDPR.</w:t>
      </w:r>
    </w:p>
    <w:p w14:paraId="62E557DA" w14:textId="3F50E7DA" w:rsidR="00424A55" w:rsidRPr="00AB10ED" w:rsidRDefault="00424A55" w:rsidP="35B4EAA9">
      <w:pPr>
        <w:pStyle w:val="ListParagraph"/>
        <w:spacing w:line="240" w:lineRule="auto"/>
        <w:rPr>
          <w:sz w:val="22"/>
        </w:rPr>
      </w:pPr>
      <w:r w:rsidRPr="3558F5D8">
        <w:rPr>
          <w:sz w:val="22"/>
        </w:rPr>
        <w:t xml:space="preserve">To teach within the relevant </w:t>
      </w:r>
      <w:r w:rsidR="12F99C6A" w:rsidRPr="3558F5D8">
        <w:rPr>
          <w:sz w:val="22"/>
        </w:rPr>
        <w:t xml:space="preserve">BPC Standards of Conduct, Practice &amp; Ethics and the </w:t>
      </w:r>
      <w:r w:rsidRPr="3558F5D8">
        <w:rPr>
          <w:sz w:val="22"/>
        </w:rPr>
        <w:t>BACP Ethical Framework of Good Practice in Counselling and Psychotherapy</w:t>
      </w:r>
      <w:r w:rsidR="2B5D63DE" w:rsidRPr="3558F5D8">
        <w:rPr>
          <w:sz w:val="22"/>
        </w:rPr>
        <w:t>,</w:t>
      </w:r>
      <w:r w:rsidRPr="3558F5D8">
        <w:rPr>
          <w:sz w:val="22"/>
        </w:rPr>
        <w:t xml:space="preserve"> and to ensure that students understand and work within the framework and work within the BPC accreditation requirements for the course. </w:t>
      </w:r>
    </w:p>
    <w:p w14:paraId="13681F10" w14:textId="2B43799C" w:rsidR="00424A55" w:rsidRPr="00AB10ED" w:rsidRDefault="00424A55" w:rsidP="35B4EAA9">
      <w:pPr>
        <w:pStyle w:val="ListParagraph"/>
        <w:spacing w:line="240" w:lineRule="auto"/>
        <w:rPr>
          <w:sz w:val="22"/>
        </w:rPr>
      </w:pPr>
      <w:r w:rsidRPr="35B4EAA9">
        <w:rPr>
          <w:sz w:val="22"/>
        </w:rPr>
        <w:t xml:space="preserve">Attend training </w:t>
      </w:r>
      <w:r w:rsidR="00AB5D8D" w:rsidRPr="35B4EAA9">
        <w:rPr>
          <w:sz w:val="22"/>
        </w:rPr>
        <w:t>&amp;</w:t>
      </w:r>
      <w:r w:rsidRPr="35B4EAA9">
        <w:rPr>
          <w:sz w:val="22"/>
        </w:rPr>
        <w:t xml:space="preserve"> development sessions when required, including </w:t>
      </w:r>
      <w:r w:rsidR="00AB5D8D" w:rsidRPr="35B4EAA9">
        <w:rPr>
          <w:sz w:val="22"/>
        </w:rPr>
        <w:t>mandatory</w:t>
      </w:r>
      <w:r w:rsidRPr="35B4EAA9">
        <w:rPr>
          <w:sz w:val="22"/>
        </w:rPr>
        <w:t xml:space="preserve"> training. </w:t>
      </w:r>
    </w:p>
    <w:p w14:paraId="1C7C6CA0" w14:textId="7E8AE8C4" w:rsidR="00424A55" w:rsidRPr="00AB10ED" w:rsidRDefault="00424A55" w:rsidP="35B4EAA9">
      <w:pPr>
        <w:pStyle w:val="ListParagraph"/>
        <w:spacing w:line="240" w:lineRule="auto"/>
        <w:rPr>
          <w:sz w:val="22"/>
        </w:rPr>
      </w:pPr>
      <w:r w:rsidRPr="35B4EAA9">
        <w:rPr>
          <w:sz w:val="22"/>
        </w:rPr>
        <w:t xml:space="preserve">Support the values and strategic aims of the GCS Training Department. </w:t>
      </w:r>
    </w:p>
    <w:p w14:paraId="18804310" w14:textId="343158AC" w:rsidR="00AB5D8D" w:rsidRPr="00AB10ED" w:rsidRDefault="00424A55" w:rsidP="35B4EAA9">
      <w:pPr>
        <w:pStyle w:val="ListParagraph"/>
        <w:spacing w:line="240" w:lineRule="auto"/>
        <w:rPr>
          <w:sz w:val="22"/>
        </w:rPr>
      </w:pPr>
      <w:r w:rsidRPr="35B4EAA9">
        <w:rPr>
          <w:sz w:val="22"/>
        </w:rPr>
        <w:t xml:space="preserve">To undertake any other responsibilities or tasks as reasonably required by GCS. </w:t>
      </w:r>
    </w:p>
    <w:p w14:paraId="7DF714F9" w14:textId="77777777" w:rsidR="00AB5D8D" w:rsidRPr="00AB10ED" w:rsidRDefault="00AB5D8D" w:rsidP="35B4EAA9">
      <w:pPr>
        <w:spacing w:line="240" w:lineRule="auto"/>
        <w:jc w:val="both"/>
        <w:rPr>
          <w:sz w:val="22"/>
        </w:rPr>
      </w:pPr>
    </w:p>
    <w:p w14:paraId="7F4D8392" w14:textId="74B56D0A" w:rsidR="00AB5D8D" w:rsidRPr="00AB10ED" w:rsidRDefault="00AB5D8D" w:rsidP="00276D70">
      <w:pPr>
        <w:pStyle w:val="Heading2"/>
        <w:rPr>
          <w:sz w:val="22"/>
          <w:szCs w:val="22"/>
        </w:rPr>
      </w:pPr>
      <w:r w:rsidRPr="00AB10ED">
        <w:rPr>
          <w:sz w:val="22"/>
          <w:szCs w:val="22"/>
        </w:rPr>
        <w:t>EXPERIENCE AND KNOWLEDGE</w:t>
      </w:r>
    </w:p>
    <w:p w14:paraId="35A901F3" w14:textId="77777777" w:rsidR="00AB5D8D" w:rsidRPr="00AB10ED" w:rsidRDefault="00AB5D8D" w:rsidP="35B4EAA9">
      <w:pPr>
        <w:pStyle w:val="ListParagraph"/>
        <w:spacing w:line="240" w:lineRule="auto"/>
        <w:rPr>
          <w:sz w:val="22"/>
        </w:rPr>
      </w:pPr>
      <w:r w:rsidRPr="35B4EAA9">
        <w:rPr>
          <w:rStyle w:val="normaltextrun"/>
          <w:sz w:val="22"/>
        </w:rPr>
        <w:t>To be a practicing accredited psychodynamic counsellor or psychotherapist (BACP, UKCP, BPC or equivalent professional body).  (A) </w:t>
      </w:r>
      <w:r w:rsidRPr="35B4EAA9">
        <w:rPr>
          <w:rStyle w:val="eop"/>
          <w:sz w:val="22"/>
        </w:rPr>
        <w:t> </w:t>
      </w:r>
    </w:p>
    <w:p w14:paraId="2FBC9FC5" w14:textId="51E1D673" w:rsidR="00AB5D8D" w:rsidRPr="00AB10ED" w:rsidRDefault="00AB5D8D" w:rsidP="35B4EAA9">
      <w:pPr>
        <w:pStyle w:val="ListParagraph"/>
        <w:spacing w:line="240" w:lineRule="auto"/>
        <w:rPr>
          <w:sz w:val="22"/>
        </w:rPr>
      </w:pPr>
      <w:r w:rsidRPr="35B4EAA9">
        <w:rPr>
          <w:rStyle w:val="normaltextrun"/>
          <w:sz w:val="22"/>
        </w:rPr>
        <w:t xml:space="preserve">Experience of facilitating enquiry </w:t>
      </w:r>
      <w:r w:rsidR="00276D70" w:rsidRPr="35B4EAA9">
        <w:rPr>
          <w:rStyle w:val="normaltextrun"/>
          <w:sz w:val="22"/>
        </w:rPr>
        <w:t>&amp;</w:t>
      </w:r>
      <w:r w:rsidRPr="35B4EAA9">
        <w:rPr>
          <w:rStyle w:val="normaltextrun"/>
          <w:sz w:val="22"/>
        </w:rPr>
        <w:t xml:space="preserve"> discussion in a learning environment. (A &amp; Ass)</w:t>
      </w:r>
      <w:r w:rsidRPr="35B4EAA9">
        <w:rPr>
          <w:rStyle w:val="eop"/>
          <w:sz w:val="22"/>
        </w:rPr>
        <w:t> </w:t>
      </w:r>
    </w:p>
    <w:p w14:paraId="724A0FE5" w14:textId="2BDE329D" w:rsidR="00AB5D8D" w:rsidRPr="00AB10ED" w:rsidRDefault="00AB5D8D" w:rsidP="35B4EAA9">
      <w:pPr>
        <w:pStyle w:val="ListParagraph"/>
        <w:spacing w:line="240" w:lineRule="auto"/>
        <w:rPr>
          <w:sz w:val="22"/>
        </w:rPr>
      </w:pPr>
      <w:r w:rsidRPr="35B4EAA9">
        <w:rPr>
          <w:rStyle w:val="normaltextrun"/>
          <w:sz w:val="22"/>
        </w:rPr>
        <w:t xml:space="preserve">Experience of academic writing at Diploma </w:t>
      </w:r>
      <w:r w:rsidR="0AE918D2" w:rsidRPr="35B4EAA9">
        <w:rPr>
          <w:rStyle w:val="normaltextrun"/>
          <w:sz w:val="22"/>
        </w:rPr>
        <w:t xml:space="preserve">or Degree </w:t>
      </w:r>
      <w:r w:rsidRPr="35B4EAA9">
        <w:rPr>
          <w:rStyle w:val="normaltextrun"/>
          <w:sz w:val="22"/>
        </w:rPr>
        <w:t>Level.  (A) </w:t>
      </w:r>
      <w:r w:rsidRPr="35B4EAA9">
        <w:rPr>
          <w:rStyle w:val="eop"/>
          <w:sz w:val="22"/>
        </w:rPr>
        <w:t> </w:t>
      </w:r>
    </w:p>
    <w:p w14:paraId="1E50C166" w14:textId="77777777" w:rsidR="00AB5D8D" w:rsidRPr="00AB10ED" w:rsidRDefault="00AB5D8D" w:rsidP="35B4EAA9">
      <w:pPr>
        <w:pStyle w:val="ListParagraph"/>
        <w:spacing w:line="240" w:lineRule="auto"/>
        <w:rPr>
          <w:sz w:val="22"/>
        </w:rPr>
      </w:pPr>
      <w:r w:rsidRPr="35B4EAA9">
        <w:rPr>
          <w:rStyle w:val="normaltextrun"/>
          <w:sz w:val="22"/>
        </w:rPr>
        <w:t>Marking within a set criterion and supporting development of learning outcomes within a teaching environment. (A)</w:t>
      </w:r>
      <w:r w:rsidRPr="35B4EAA9">
        <w:rPr>
          <w:rStyle w:val="eop"/>
          <w:sz w:val="22"/>
        </w:rPr>
        <w:t> </w:t>
      </w:r>
    </w:p>
    <w:p w14:paraId="1B182D9D" w14:textId="4FD75478" w:rsidR="00AB5D8D" w:rsidRPr="00AB10ED" w:rsidRDefault="00AB5D8D" w:rsidP="35B4EAA9">
      <w:pPr>
        <w:pStyle w:val="ListParagraph"/>
        <w:spacing w:line="240" w:lineRule="auto"/>
        <w:rPr>
          <w:sz w:val="22"/>
        </w:rPr>
      </w:pPr>
      <w:r w:rsidRPr="35B4EAA9">
        <w:rPr>
          <w:rStyle w:val="normaltextrun"/>
          <w:sz w:val="22"/>
        </w:rPr>
        <w:t>Expanded theoretical work beyond Diploma</w:t>
      </w:r>
      <w:r w:rsidR="00276D70" w:rsidRPr="35B4EAA9">
        <w:rPr>
          <w:rStyle w:val="normaltextrun"/>
          <w:sz w:val="22"/>
        </w:rPr>
        <w:t xml:space="preserve"> EG: </w:t>
      </w:r>
      <w:r w:rsidRPr="35B4EAA9">
        <w:rPr>
          <w:rStyle w:val="normaltextrun"/>
          <w:sz w:val="22"/>
        </w:rPr>
        <w:t>further training or CPD. (A, Ass, Int)</w:t>
      </w:r>
      <w:r w:rsidRPr="35B4EAA9">
        <w:rPr>
          <w:rStyle w:val="eop"/>
          <w:sz w:val="22"/>
        </w:rPr>
        <w:t> </w:t>
      </w:r>
    </w:p>
    <w:p w14:paraId="099AA56C" w14:textId="245541B0" w:rsidR="00AB5D8D" w:rsidRPr="00AB10ED" w:rsidRDefault="00AB5D8D" w:rsidP="35B4EAA9">
      <w:pPr>
        <w:pStyle w:val="ListParagraph"/>
        <w:spacing w:line="240" w:lineRule="auto"/>
        <w:rPr>
          <w:sz w:val="22"/>
        </w:rPr>
      </w:pPr>
      <w:r w:rsidRPr="35B4EAA9">
        <w:rPr>
          <w:rStyle w:val="normaltextrun"/>
          <w:sz w:val="22"/>
        </w:rPr>
        <w:t xml:space="preserve">To be able to recognise, contain </w:t>
      </w:r>
      <w:r w:rsidR="00276D70" w:rsidRPr="35B4EAA9">
        <w:rPr>
          <w:rStyle w:val="normaltextrun"/>
          <w:sz w:val="22"/>
        </w:rPr>
        <w:t>&amp;</w:t>
      </w:r>
      <w:r w:rsidRPr="35B4EAA9">
        <w:rPr>
          <w:rStyle w:val="normaltextrun"/>
          <w:sz w:val="22"/>
        </w:rPr>
        <w:t xml:space="preserve"> work through conflicts or splits that</w:t>
      </w:r>
      <w:r w:rsidR="00276D70" w:rsidRPr="35B4EAA9">
        <w:rPr>
          <w:rStyle w:val="normaltextrun"/>
          <w:sz w:val="22"/>
        </w:rPr>
        <w:t xml:space="preserve"> </w:t>
      </w:r>
      <w:r w:rsidRPr="35B4EAA9">
        <w:rPr>
          <w:rStyle w:val="normaltextrun"/>
          <w:sz w:val="22"/>
        </w:rPr>
        <w:t>arise through the content that is covered within the module as individuals or as a group.  (Int) </w:t>
      </w:r>
      <w:r w:rsidRPr="35B4EAA9">
        <w:rPr>
          <w:rStyle w:val="eop"/>
          <w:sz w:val="22"/>
        </w:rPr>
        <w:t> </w:t>
      </w:r>
    </w:p>
    <w:p w14:paraId="0CC8DB5B" w14:textId="77777777" w:rsidR="00AB5D8D" w:rsidRPr="00AB10ED" w:rsidRDefault="00AB5D8D" w:rsidP="35B4EAA9">
      <w:pPr>
        <w:pStyle w:val="ListParagraph"/>
        <w:spacing w:line="240" w:lineRule="auto"/>
        <w:rPr>
          <w:sz w:val="22"/>
        </w:rPr>
      </w:pPr>
      <w:r w:rsidRPr="35B4EAA9">
        <w:rPr>
          <w:rStyle w:val="normaltextrun"/>
          <w:sz w:val="22"/>
        </w:rPr>
        <w:t>Experience of and adherence to the BACP Ethical Framework of Good Practice in Counselling and Psychotherapy. (A &amp; Int) </w:t>
      </w:r>
      <w:r w:rsidRPr="35B4EAA9">
        <w:rPr>
          <w:rStyle w:val="eop"/>
          <w:sz w:val="22"/>
        </w:rPr>
        <w:t> </w:t>
      </w:r>
    </w:p>
    <w:p w14:paraId="1093F19A" w14:textId="77777777" w:rsidR="00AB5D8D" w:rsidRPr="00AB10ED" w:rsidRDefault="00AB5D8D" w:rsidP="35B4EAA9">
      <w:pPr>
        <w:pStyle w:val="ListParagraph"/>
        <w:spacing w:line="240" w:lineRule="auto"/>
        <w:rPr>
          <w:sz w:val="22"/>
        </w:rPr>
      </w:pPr>
      <w:r w:rsidRPr="35B4EAA9">
        <w:rPr>
          <w:rStyle w:val="normaltextrun"/>
          <w:sz w:val="22"/>
        </w:rPr>
        <w:t>Competent IT Skills (A, Ass, Int)</w:t>
      </w:r>
      <w:r w:rsidRPr="35B4EAA9">
        <w:rPr>
          <w:rStyle w:val="eop"/>
          <w:sz w:val="22"/>
        </w:rPr>
        <w:t> </w:t>
      </w:r>
    </w:p>
    <w:p w14:paraId="16A8559F" w14:textId="77777777" w:rsidR="00AB5D8D" w:rsidRPr="00AB10ED" w:rsidRDefault="00AB5D8D" w:rsidP="35B4EAA9">
      <w:pPr>
        <w:pStyle w:val="ListParagraph"/>
        <w:spacing w:line="240" w:lineRule="auto"/>
        <w:rPr>
          <w:sz w:val="22"/>
        </w:rPr>
      </w:pPr>
      <w:r w:rsidRPr="35B4EAA9">
        <w:rPr>
          <w:rStyle w:val="normaltextrun"/>
          <w:sz w:val="22"/>
        </w:rPr>
        <w:t>An up-to-date awareness of the changing legal and regulatory requirements within counselling and psychotherapy (A &amp; Int)</w:t>
      </w:r>
      <w:r w:rsidRPr="35B4EAA9">
        <w:rPr>
          <w:rStyle w:val="eop"/>
          <w:sz w:val="22"/>
        </w:rPr>
        <w:t> </w:t>
      </w:r>
    </w:p>
    <w:p w14:paraId="52E982D6" w14:textId="7B42F69E" w:rsidR="00AB5D8D" w:rsidRPr="00AB10ED" w:rsidRDefault="00AB5D8D" w:rsidP="35B4EAA9">
      <w:pPr>
        <w:pStyle w:val="ListParagraph"/>
        <w:spacing w:line="240" w:lineRule="auto"/>
        <w:rPr>
          <w:sz w:val="22"/>
        </w:rPr>
      </w:pPr>
      <w:r w:rsidRPr="3558F5D8">
        <w:rPr>
          <w:rStyle w:val="normaltextrun"/>
          <w:sz w:val="22"/>
        </w:rPr>
        <w:t xml:space="preserve">Understanding </w:t>
      </w:r>
      <w:r w:rsidR="00276D70" w:rsidRPr="3558F5D8">
        <w:rPr>
          <w:rStyle w:val="normaltextrun"/>
          <w:sz w:val="22"/>
        </w:rPr>
        <w:t>&amp;</w:t>
      </w:r>
      <w:r w:rsidRPr="3558F5D8">
        <w:rPr>
          <w:rStyle w:val="normaltextrun"/>
          <w:sz w:val="22"/>
        </w:rPr>
        <w:t xml:space="preserve"> adherence to the law regarding copyright </w:t>
      </w:r>
      <w:r w:rsidR="00276D70" w:rsidRPr="3558F5D8">
        <w:rPr>
          <w:rStyle w:val="normaltextrun"/>
          <w:sz w:val="22"/>
        </w:rPr>
        <w:t>&amp;</w:t>
      </w:r>
      <w:r w:rsidRPr="3558F5D8">
        <w:rPr>
          <w:rStyle w:val="normaltextrun"/>
          <w:sz w:val="22"/>
        </w:rPr>
        <w:t xml:space="preserve"> plagiarism</w:t>
      </w:r>
      <w:r w:rsidR="00276D70" w:rsidRPr="3558F5D8">
        <w:rPr>
          <w:rStyle w:val="normaltextrun"/>
          <w:sz w:val="22"/>
        </w:rPr>
        <w:t xml:space="preserve"> &amp; </w:t>
      </w:r>
      <w:r w:rsidRPr="3558F5D8">
        <w:rPr>
          <w:rStyle w:val="normaltextrun"/>
          <w:sz w:val="22"/>
        </w:rPr>
        <w:t>accurately citing sources for intellectual material used in the curriculum. (A) </w:t>
      </w:r>
      <w:r w:rsidRPr="3558F5D8">
        <w:rPr>
          <w:rStyle w:val="eop"/>
          <w:sz w:val="22"/>
        </w:rPr>
        <w:t> </w:t>
      </w:r>
    </w:p>
    <w:p w14:paraId="1FF3EE18" w14:textId="51633CB5" w:rsidR="05C5A6B7" w:rsidRDefault="05C5A6B7" w:rsidP="3558F5D8">
      <w:pPr>
        <w:pStyle w:val="ListParagraph"/>
        <w:spacing w:line="240" w:lineRule="auto"/>
        <w:rPr>
          <w:rFonts w:eastAsia="Lato" w:cs="Lato"/>
          <w:i/>
          <w:iCs/>
          <w:color w:val="000000" w:themeColor="text1"/>
          <w:sz w:val="22"/>
        </w:rPr>
      </w:pPr>
      <w:r w:rsidRPr="3558F5D8">
        <w:rPr>
          <w:rFonts w:eastAsia="Lato" w:cs="Lato"/>
          <w:color w:val="000000" w:themeColor="text1"/>
          <w:sz w:val="22"/>
        </w:rPr>
        <w:t>An awareness of emerging digital technologies, including generative AI, and their implications for teaching, learning, assessment and academic integrity. (A, Int)</w:t>
      </w:r>
    </w:p>
    <w:p w14:paraId="776D42CF" w14:textId="77777777" w:rsidR="00AB5D8D" w:rsidRPr="00AB10ED" w:rsidRDefault="00AB5D8D" w:rsidP="00276D70">
      <w:pPr>
        <w:spacing w:line="240" w:lineRule="auto"/>
        <w:rPr>
          <w:sz w:val="22"/>
        </w:rPr>
      </w:pPr>
    </w:p>
    <w:p w14:paraId="48FD9B7E" w14:textId="44430944" w:rsidR="00AB5D8D" w:rsidRPr="00AB10ED" w:rsidRDefault="00AB5D8D" w:rsidP="00276D70">
      <w:pPr>
        <w:pStyle w:val="Heading2"/>
        <w:rPr>
          <w:sz w:val="22"/>
          <w:szCs w:val="22"/>
        </w:rPr>
      </w:pPr>
      <w:r w:rsidRPr="00AB10ED">
        <w:rPr>
          <w:sz w:val="22"/>
          <w:szCs w:val="22"/>
        </w:rPr>
        <w:t>SKILLS, ATTITUDES AND ABILITIES</w:t>
      </w:r>
    </w:p>
    <w:p w14:paraId="4C40CAC1" w14:textId="25650BCD"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 xml:space="preserve">Empathy, genuineness, warmth </w:t>
      </w:r>
      <w:r w:rsidR="00276D70" w:rsidRPr="35B4EAA9">
        <w:rPr>
          <w:rStyle w:val="normaltextrun"/>
          <w:rFonts w:ascii="Lato" w:eastAsiaTheme="majorEastAsia" w:hAnsi="Lato"/>
          <w:color w:val="0D0D0D" w:themeColor="text1" w:themeTint="F2"/>
          <w:sz w:val="22"/>
          <w:szCs w:val="22"/>
        </w:rPr>
        <w:t>and</w:t>
      </w:r>
      <w:r w:rsidRPr="35B4EAA9">
        <w:rPr>
          <w:rStyle w:val="normaltextrun"/>
          <w:rFonts w:ascii="Lato" w:eastAsiaTheme="majorEastAsia" w:hAnsi="Lato"/>
          <w:color w:val="0D0D0D" w:themeColor="text1" w:themeTint="F2"/>
          <w:sz w:val="22"/>
          <w:szCs w:val="22"/>
        </w:rPr>
        <w:t xml:space="preserve"> a non-judgemental attitude when teaching and relating to trainees (Ass, Int) </w:t>
      </w:r>
      <w:r w:rsidRPr="35B4EAA9">
        <w:rPr>
          <w:rStyle w:val="eop"/>
          <w:rFonts w:ascii="Lato" w:eastAsiaTheme="majorEastAsia" w:hAnsi="Lato"/>
          <w:color w:val="0D0D0D" w:themeColor="text1" w:themeTint="F2"/>
          <w:sz w:val="22"/>
          <w:szCs w:val="22"/>
        </w:rPr>
        <w:t> </w:t>
      </w:r>
    </w:p>
    <w:p w14:paraId="6CAF246E" w14:textId="77777777"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Willingness to embrace the virtual learning environment.  (Ass, Int)</w:t>
      </w:r>
      <w:r w:rsidRPr="35B4EAA9">
        <w:rPr>
          <w:rStyle w:val="eop"/>
          <w:rFonts w:ascii="Lato" w:eastAsiaTheme="majorEastAsia" w:hAnsi="Lato"/>
          <w:color w:val="0D0D0D" w:themeColor="text1" w:themeTint="F2"/>
          <w:sz w:val="22"/>
          <w:szCs w:val="22"/>
        </w:rPr>
        <w:t> </w:t>
      </w:r>
    </w:p>
    <w:p w14:paraId="16157365" w14:textId="4E6E6D83" w:rsidR="00AB5D8D" w:rsidRPr="00AB10ED" w:rsidRDefault="00276D70"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D</w:t>
      </w:r>
      <w:r w:rsidR="00AB5D8D" w:rsidRPr="35B4EAA9">
        <w:rPr>
          <w:rStyle w:val="normaltextrun"/>
          <w:rFonts w:ascii="Lato" w:eastAsiaTheme="majorEastAsia" w:hAnsi="Lato"/>
          <w:color w:val="0D0D0D" w:themeColor="text1" w:themeTint="F2"/>
          <w:sz w:val="22"/>
          <w:szCs w:val="22"/>
        </w:rPr>
        <w:t xml:space="preserve">emonstrate the ability to facilitate experiential learning </w:t>
      </w:r>
      <w:r w:rsidRPr="35B4EAA9">
        <w:rPr>
          <w:rStyle w:val="normaltextrun"/>
          <w:rFonts w:ascii="Lato" w:eastAsiaTheme="majorEastAsia" w:hAnsi="Lato"/>
          <w:color w:val="0D0D0D" w:themeColor="text1" w:themeTint="F2"/>
          <w:sz w:val="22"/>
          <w:szCs w:val="22"/>
        </w:rPr>
        <w:t>with</w:t>
      </w:r>
      <w:r w:rsidR="00AB5D8D" w:rsidRPr="35B4EAA9">
        <w:rPr>
          <w:rStyle w:val="normaltextrun"/>
          <w:rFonts w:ascii="Lato" w:eastAsiaTheme="majorEastAsia" w:hAnsi="Lato"/>
          <w:color w:val="0D0D0D" w:themeColor="text1" w:themeTint="F2"/>
          <w:sz w:val="22"/>
          <w:szCs w:val="22"/>
        </w:rPr>
        <w:t xml:space="preserve"> a flexible </w:t>
      </w:r>
      <w:r w:rsidRPr="35B4EAA9">
        <w:rPr>
          <w:rStyle w:val="normaltextrun"/>
          <w:rFonts w:ascii="Lato" w:eastAsiaTheme="majorEastAsia" w:hAnsi="Lato"/>
          <w:color w:val="0D0D0D" w:themeColor="text1" w:themeTint="F2"/>
          <w:sz w:val="22"/>
          <w:szCs w:val="22"/>
        </w:rPr>
        <w:t>&amp;</w:t>
      </w:r>
      <w:r w:rsidR="00AB5D8D" w:rsidRPr="35B4EAA9">
        <w:rPr>
          <w:rStyle w:val="normaltextrun"/>
          <w:rFonts w:ascii="Lato" w:eastAsiaTheme="majorEastAsia" w:hAnsi="Lato"/>
          <w:color w:val="0D0D0D" w:themeColor="text1" w:themeTint="F2"/>
          <w:sz w:val="22"/>
          <w:szCs w:val="22"/>
        </w:rPr>
        <w:t xml:space="preserve"> creative approach. (Ass, Int)</w:t>
      </w:r>
      <w:r w:rsidR="00AB5D8D" w:rsidRPr="35B4EAA9">
        <w:rPr>
          <w:rStyle w:val="eop"/>
          <w:rFonts w:ascii="Lato" w:eastAsiaTheme="majorEastAsia" w:hAnsi="Lato"/>
          <w:color w:val="0D0D0D" w:themeColor="text1" w:themeTint="F2"/>
          <w:sz w:val="22"/>
          <w:szCs w:val="22"/>
        </w:rPr>
        <w:t> </w:t>
      </w:r>
    </w:p>
    <w:p w14:paraId="1F37442E" w14:textId="443FDFBB" w:rsidR="00AB10ED" w:rsidRPr="00AB10ED" w:rsidRDefault="00276D70" w:rsidP="35B4EAA9">
      <w:pPr>
        <w:pStyle w:val="paragraph"/>
        <w:numPr>
          <w:ilvl w:val="0"/>
          <w:numId w:val="41"/>
        </w:numPr>
        <w:spacing w:before="0" w:beforeAutospacing="0" w:after="0" w:afterAutospacing="0"/>
        <w:ind w:left="744"/>
        <w:jc w:val="both"/>
        <w:textAlignment w:val="baseline"/>
        <w:rPr>
          <w:rStyle w:val="contentpasted1"/>
          <w:rFonts w:ascii="Lato" w:hAnsi="Lato"/>
          <w:color w:val="0D0D0D"/>
          <w:sz w:val="22"/>
          <w:szCs w:val="22"/>
        </w:rPr>
      </w:pPr>
      <w:r w:rsidRPr="35B4EAA9">
        <w:rPr>
          <w:rStyle w:val="contentpasted1"/>
          <w:rFonts w:ascii="Lato" w:hAnsi="Lato" w:cs="Arial"/>
          <w:color w:val="000000" w:themeColor="text1"/>
          <w:sz w:val="22"/>
          <w:szCs w:val="22"/>
        </w:rPr>
        <w:t>H</w:t>
      </w:r>
      <w:r w:rsidR="00AB5D8D" w:rsidRPr="35B4EAA9">
        <w:rPr>
          <w:rStyle w:val="contentpasted1"/>
          <w:rFonts w:ascii="Lato" w:hAnsi="Lato" w:cs="Arial"/>
          <w:color w:val="000000" w:themeColor="text1"/>
          <w:sz w:val="22"/>
          <w:szCs w:val="22"/>
        </w:rPr>
        <w:t xml:space="preserve">ave curiosity, enthusiasm </w:t>
      </w:r>
      <w:r w:rsidRPr="35B4EAA9">
        <w:rPr>
          <w:rStyle w:val="contentpasted1"/>
          <w:rFonts w:ascii="Lato" w:hAnsi="Lato" w:cs="Arial"/>
          <w:color w:val="000000" w:themeColor="text1"/>
          <w:sz w:val="22"/>
          <w:szCs w:val="22"/>
        </w:rPr>
        <w:t>&amp;</w:t>
      </w:r>
      <w:r w:rsidR="00AB5D8D" w:rsidRPr="35B4EAA9">
        <w:rPr>
          <w:rStyle w:val="contentpasted1"/>
          <w:rFonts w:ascii="Lato" w:hAnsi="Lato" w:cs="Arial"/>
          <w:color w:val="000000" w:themeColor="text1"/>
          <w:sz w:val="22"/>
          <w:szCs w:val="22"/>
        </w:rPr>
        <w:t xml:space="preserve"> interest in the theoretical underpinnings of psychodynamic work</w:t>
      </w:r>
      <w:r w:rsidR="00AB10ED" w:rsidRPr="35B4EAA9">
        <w:rPr>
          <w:rStyle w:val="contentpasted1"/>
          <w:rFonts w:ascii="Lato" w:hAnsi="Lato" w:cs="Arial"/>
          <w:color w:val="000000" w:themeColor="text1"/>
          <w:sz w:val="22"/>
          <w:szCs w:val="22"/>
        </w:rPr>
        <w:t>. (Int)</w:t>
      </w:r>
    </w:p>
    <w:p w14:paraId="769E1C88" w14:textId="5040E88B" w:rsidR="00276D70" w:rsidRPr="00AB10ED" w:rsidRDefault="00AB10ED" w:rsidP="35B4EAA9">
      <w:pPr>
        <w:pStyle w:val="paragraph"/>
        <w:numPr>
          <w:ilvl w:val="0"/>
          <w:numId w:val="41"/>
        </w:numPr>
        <w:spacing w:before="0" w:beforeAutospacing="0" w:after="0" w:afterAutospacing="0"/>
        <w:ind w:left="744"/>
        <w:jc w:val="both"/>
        <w:textAlignment w:val="baseline"/>
        <w:rPr>
          <w:rStyle w:val="contentpasted1"/>
          <w:rFonts w:ascii="Lato" w:hAnsi="Lato"/>
          <w:color w:val="0D0D0D"/>
          <w:sz w:val="22"/>
          <w:szCs w:val="22"/>
        </w:rPr>
      </w:pPr>
      <w:r w:rsidRPr="35B4EAA9">
        <w:rPr>
          <w:rStyle w:val="contentpasted1"/>
          <w:rFonts w:ascii="Lato" w:hAnsi="Lato" w:cs="Arial"/>
          <w:color w:val="000000" w:themeColor="text1"/>
          <w:sz w:val="22"/>
          <w:szCs w:val="22"/>
        </w:rPr>
        <w:t>T</w:t>
      </w:r>
      <w:r w:rsidR="00AB5D8D" w:rsidRPr="35B4EAA9">
        <w:rPr>
          <w:rStyle w:val="contentpasted1"/>
          <w:rFonts w:ascii="Lato" w:hAnsi="Lato" w:cs="Arial"/>
          <w:color w:val="000000" w:themeColor="text1"/>
          <w:sz w:val="22"/>
          <w:szCs w:val="22"/>
        </w:rPr>
        <w:t>he ability to explain</w:t>
      </w:r>
      <w:r w:rsidRPr="35B4EAA9">
        <w:rPr>
          <w:rStyle w:val="contentpasted1"/>
          <w:rFonts w:ascii="Lato" w:hAnsi="Lato" w:cs="Arial"/>
          <w:color w:val="000000" w:themeColor="text1"/>
          <w:sz w:val="22"/>
          <w:szCs w:val="22"/>
        </w:rPr>
        <w:t xml:space="preserve"> and</w:t>
      </w:r>
      <w:r w:rsidR="00AB5D8D" w:rsidRPr="35B4EAA9">
        <w:rPr>
          <w:rStyle w:val="contentpasted1"/>
          <w:rFonts w:ascii="Lato" w:hAnsi="Lato" w:cs="Arial"/>
          <w:color w:val="000000" w:themeColor="text1"/>
          <w:sz w:val="22"/>
          <w:szCs w:val="22"/>
        </w:rPr>
        <w:t xml:space="preserve"> make sense of complex concepts </w:t>
      </w:r>
      <w:r w:rsidRPr="35B4EAA9">
        <w:rPr>
          <w:rStyle w:val="contentpasted1"/>
          <w:rFonts w:ascii="Lato" w:hAnsi="Lato" w:cs="Arial"/>
          <w:color w:val="000000" w:themeColor="text1"/>
          <w:sz w:val="22"/>
          <w:szCs w:val="22"/>
        </w:rPr>
        <w:t xml:space="preserve">with Trainees. </w:t>
      </w:r>
      <w:r w:rsidR="00276D70" w:rsidRPr="35B4EAA9">
        <w:rPr>
          <w:rStyle w:val="contentpasted1"/>
          <w:rFonts w:ascii="Lato" w:hAnsi="Lato" w:cs="Arial"/>
          <w:color w:val="000000" w:themeColor="text1"/>
          <w:sz w:val="22"/>
          <w:szCs w:val="22"/>
        </w:rPr>
        <w:t>(Int)</w:t>
      </w:r>
    </w:p>
    <w:p w14:paraId="4FF89EAA" w14:textId="45F9D42E"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Demonstrate the ability to assess trainees within the GCS</w:t>
      </w:r>
      <w:r w:rsidR="00AB10ED" w:rsidRPr="35B4EAA9">
        <w:rPr>
          <w:rStyle w:val="normaltextrun"/>
          <w:rFonts w:ascii="Lato" w:eastAsiaTheme="majorEastAsia" w:hAnsi="Lato"/>
          <w:color w:val="0D0D0D" w:themeColor="text1" w:themeTint="F2"/>
          <w:sz w:val="22"/>
          <w:szCs w:val="22"/>
        </w:rPr>
        <w:t xml:space="preserve"> framework</w:t>
      </w:r>
      <w:r w:rsidRPr="35B4EAA9">
        <w:rPr>
          <w:rStyle w:val="normaltextrun"/>
          <w:rFonts w:ascii="Lato" w:eastAsiaTheme="majorEastAsia" w:hAnsi="Lato"/>
          <w:color w:val="0D0D0D" w:themeColor="text1" w:themeTint="F2"/>
          <w:sz w:val="22"/>
          <w:szCs w:val="22"/>
        </w:rPr>
        <w:t>. (A, Int) </w:t>
      </w:r>
      <w:r w:rsidRPr="35B4EAA9">
        <w:rPr>
          <w:rStyle w:val="eop"/>
          <w:rFonts w:ascii="Lato" w:eastAsiaTheme="majorEastAsia" w:hAnsi="Lato"/>
          <w:color w:val="0D0D0D" w:themeColor="text1" w:themeTint="F2"/>
          <w:sz w:val="22"/>
          <w:szCs w:val="22"/>
        </w:rPr>
        <w:t> </w:t>
      </w:r>
    </w:p>
    <w:p w14:paraId="63A5F872" w14:textId="77777777"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 xml:space="preserve">Self-management skills including organisational skills and </w:t>
      </w:r>
      <w:proofErr w:type="gramStart"/>
      <w:r w:rsidRPr="35B4EAA9">
        <w:rPr>
          <w:rStyle w:val="normaltextrun"/>
          <w:rFonts w:ascii="Lato" w:eastAsiaTheme="majorEastAsia" w:hAnsi="Lato"/>
          <w:color w:val="0D0D0D" w:themeColor="text1" w:themeTint="F2"/>
          <w:sz w:val="22"/>
          <w:szCs w:val="22"/>
        </w:rPr>
        <w:t>time-keeping</w:t>
      </w:r>
      <w:proofErr w:type="gramEnd"/>
      <w:r w:rsidRPr="35B4EAA9">
        <w:rPr>
          <w:rStyle w:val="normaltextrun"/>
          <w:rFonts w:ascii="Lato" w:eastAsiaTheme="majorEastAsia" w:hAnsi="Lato"/>
          <w:color w:val="0D0D0D" w:themeColor="text1" w:themeTint="F2"/>
          <w:sz w:val="22"/>
          <w:szCs w:val="22"/>
        </w:rPr>
        <w:t>.  (A, Int) </w:t>
      </w:r>
      <w:r w:rsidRPr="35B4EAA9">
        <w:rPr>
          <w:rStyle w:val="eop"/>
          <w:rFonts w:ascii="Lato" w:eastAsiaTheme="majorEastAsia" w:hAnsi="Lato"/>
          <w:color w:val="0D0D0D" w:themeColor="text1" w:themeTint="F2"/>
          <w:sz w:val="22"/>
          <w:szCs w:val="22"/>
        </w:rPr>
        <w:t> </w:t>
      </w:r>
    </w:p>
    <w:p w14:paraId="7139297E" w14:textId="05105AE6"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To liaise with other staff and managers appropriately and in compliance with GCS Positive Working Environment expectations. (Int) </w:t>
      </w:r>
      <w:r w:rsidRPr="35B4EAA9">
        <w:rPr>
          <w:rStyle w:val="eop"/>
          <w:rFonts w:ascii="Lato" w:eastAsiaTheme="majorEastAsia" w:hAnsi="Lato"/>
          <w:color w:val="0D0D0D" w:themeColor="text1" w:themeTint="F2"/>
          <w:sz w:val="22"/>
          <w:szCs w:val="22"/>
        </w:rPr>
        <w:t> </w:t>
      </w:r>
    </w:p>
    <w:p w14:paraId="38F9BF2F" w14:textId="0AC00F1C" w:rsidR="00AB5D8D" w:rsidRPr="00AB10ED" w:rsidRDefault="00AB5D8D" w:rsidP="35B4EAA9">
      <w:pPr>
        <w:pStyle w:val="paragraph"/>
        <w:numPr>
          <w:ilvl w:val="0"/>
          <w:numId w:val="41"/>
        </w:numPr>
        <w:spacing w:before="0" w:beforeAutospacing="0" w:after="0" w:afterAutospacing="0"/>
        <w:ind w:left="744"/>
        <w:jc w:val="both"/>
        <w:textAlignment w:val="baseline"/>
        <w:rPr>
          <w:rFonts w:ascii="Lato" w:hAnsi="Lato"/>
          <w:color w:val="0D0D0D"/>
          <w:sz w:val="22"/>
          <w:szCs w:val="22"/>
        </w:rPr>
      </w:pPr>
      <w:r w:rsidRPr="35B4EAA9">
        <w:rPr>
          <w:rStyle w:val="normaltextrun"/>
          <w:rFonts w:ascii="Lato" w:eastAsiaTheme="majorEastAsia" w:hAnsi="Lato"/>
          <w:color w:val="0D0D0D" w:themeColor="text1" w:themeTint="F2"/>
          <w:sz w:val="22"/>
          <w:szCs w:val="22"/>
        </w:rPr>
        <w:t xml:space="preserve">To engage </w:t>
      </w:r>
      <w:r w:rsidR="00276D70" w:rsidRPr="35B4EAA9">
        <w:rPr>
          <w:rStyle w:val="normaltextrun"/>
          <w:rFonts w:ascii="Lato" w:eastAsiaTheme="majorEastAsia" w:hAnsi="Lato"/>
          <w:color w:val="0D0D0D" w:themeColor="text1" w:themeTint="F2"/>
          <w:sz w:val="22"/>
          <w:szCs w:val="22"/>
        </w:rPr>
        <w:t>in</w:t>
      </w:r>
      <w:r w:rsidRPr="35B4EAA9">
        <w:rPr>
          <w:rStyle w:val="normaltextrun"/>
          <w:rFonts w:ascii="Lato" w:eastAsiaTheme="majorEastAsia" w:hAnsi="Lato"/>
          <w:color w:val="0D0D0D" w:themeColor="text1" w:themeTint="F2"/>
          <w:sz w:val="22"/>
          <w:szCs w:val="22"/>
        </w:rPr>
        <w:t xml:space="preserve"> </w:t>
      </w:r>
      <w:r w:rsidR="00276D70" w:rsidRPr="35B4EAA9">
        <w:rPr>
          <w:rStyle w:val="normaltextrun"/>
          <w:rFonts w:ascii="Lato" w:eastAsiaTheme="majorEastAsia" w:hAnsi="Lato"/>
          <w:color w:val="0D0D0D" w:themeColor="text1" w:themeTint="F2"/>
          <w:sz w:val="22"/>
          <w:szCs w:val="22"/>
        </w:rPr>
        <w:t>&amp;</w:t>
      </w:r>
      <w:r w:rsidRPr="35B4EAA9">
        <w:rPr>
          <w:rStyle w:val="normaltextrun"/>
          <w:rFonts w:ascii="Lato" w:eastAsiaTheme="majorEastAsia" w:hAnsi="Lato"/>
          <w:color w:val="0D0D0D" w:themeColor="text1" w:themeTint="F2"/>
          <w:sz w:val="22"/>
          <w:szCs w:val="22"/>
        </w:rPr>
        <w:t xml:space="preserve"> support the wider</w:t>
      </w:r>
      <w:r w:rsidR="00276D70" w:rsidRPr="35B4EAA9">
        <w:rPr>
          <w:rStyle w:val="normaltextrun"/>
          <w:rFonts w:ascii="Lato" w:eastAsiaTheme="majorEastAsia" w:hAnsi="Lato"/>
          <w:color w:val="0D0D0D" w:themeColor="text1" w:themeTint="F2"/>
          <w:sz w:val="22"/>
          <w:szCs w:val="22"/>
        </w:rPr>
        <w:t xml:space="preserve"> </w:t>
      </w:r>
      <w:r w:rsidRPr="35B4EAA9">
        <w:rPr>
          <w:rStyle w:val="normaltextrun"/>
          <w:rFonts w:ascii="Lato" w:eastAsiaTheme="majorEastAsia" w:hAnsi="Lato"/>
          <w:color w:val="0D0D0D" w:themeColor="text1" w:themeTint="F2"/>
          <w:sz w:val="22"/>
          <w:szCs w:val="22"/>
        </w:rPr>
        <w:t>organisation in its goals and mission. (Int) </w:t>
      </w:r>
      <w:r w:rsidRPr="35B4EAA9">
        <w:rPr>
          <w:rStyle w:val="eop"/>
          <w:rFonts w:ascii="Lato" w:eastAsiaTheme="majorEastAsia" w:hAnsi="Lato"/>
          <w:color w:val="0D0D0D" w:themeColor="text1" w:themeTint="F2"/>
          <w:sz w:val="22"/>
          <w:szCs w:val="22"/>
        </w:rPr>
        <w:t> </w:t>
      </w:r>
    </w:p>
    <w:p w14:paraId="0D81EBD4" w14:textId="77777777" w:rsidR="00AB5D8D" w:rsidRPr="00AB10ED" w:rsidRDefault="00AB5D8D" w:rsidP="00276D70">
      <w:pPr>
        <w:pStyle w:val="Heading2"/>
        <w:rPr>
          <w:sz w:val="22"/>
          <w:szCs w:val="22"/>
        </w:rPr>
      </w:pPr>
    </w:p>
    <w:p w14:paraId="3802CDC2" w14:textId="5E9C64B7" w:rsidR="00AB5D8D" w:rsidRPr="00AB10ED" w:rsidRDefault="00AB5D8D" w:rsidP="00276D70">
      <w:pPr>
        <w:pStyle w:val="Heading2"/>
        <w:rPr>
          <w:sz w:val="22"/>
          <w:szCs w:val="22"/>
        </w:rPr>
      </w:pPr>
      <w:r w:rsidRPr="00AB10ED">
        <w:rPr>
          <w:sz w:val="22"/>
          <w:szCs w:val="22"/>
        </w:rPr>
        <w:t>QUALIFICATIONS</w:t>
      </w:r>
    </w:p>
    <w:p w14:paraId="1B9576D0" w14:textId="77777777" w:rsidR="00AB5D8D" w:rsidRPr="00AB10ED" w:rsidRDefault="00AB5D8D" w:rsidP="35B4EAA9">
      <w:pPr>
        <w:pStyle w:val="ListParagraph"/>
        <w:spacing w:line="240" w:lineRule="auto"/>
        <w:rPr>
          <w:rStyle w:val="eop"/>
          <w:sz w:val="22"/>
        </w:rPr>
      </w:pPr>
      <w:r w:rsidRPr="35B4EAA9">
        <w:rPr>
          <w:rStyle w:val="normaltextrun"/>
          <w:sz w:val="22"/>
        </w:rPr>
        <w:t>Experienced and qualified psychodynamic counsellors or psychoanalytic psychotherapists (BACP, UKCP, BCP registered or equivalent).  (A) </w:t>
      </w:r>
      <w:r w:rsidRPr="35B4EAA9">
        <w:rPr>
          <w:rStyle w:val="eop"/>
          <w:sz w:val="22"/>
        </w:rPr>
        <w:t> </w:t>
      </w:r>
    </w:p>
    <w:p w14:paraId="51D9BBEC" w14:textId="014DAA93" w:rsidR="00AB5D8D" w:rsidRPr="00AB10ED" w:rsidRDefault="00AB5D8D" w:rsidP="35B4EAA9">
      <w:pPr>
        <w:pStyle w:val="ListParagraph"/>
        <w:spacing w:line="240" w:lineRule="auto"/>
        <w:rPr>
          <w:rStyle w:val="eop"/>
          <w:sz w:val="22"/>
        </w:rPr>
      </w:pPr>
      <w:r w:rsidRPr="35B4EAA9">
        <w:rPr>
          <w:rStyle w:val="normaltextrun"/>
          <w:sz w:val="22"/>
        </w:rPr>
        <w:lastRenderedPageBreak/>
        <w:t>A teaching / training qualification is desirable (e.g., BACP Accredited Trainer; PGCE; Cert.Ed. or B.Ed.) but not essential. (A)</w:t>
      </w:r>
      <w:r w:rsidRPr="35B4EAA9">
        <w:rPr>
          <w:rStyle w:val="eop"/>
          <w:sz w:val="22"/>
        </w:rPr>
        <w:t> </w:t>
      </w:r>
    </w:p>
    <w:p w14:paraId="2399164D" w14:textId="77777777" w:rsidR="00AB10ED" w:rsidRPr="00AB10ED" w:rsidRDefault="00AB10ED" w:rsidP="00AB10ED">
      <w:pPr>
        <w:pStyle w:val="ListParagraph"/>
        <w:numPr>
          <w:ilvl w:val="0"/>
          <w:numId w:val="0"/>
        </w:numPr>
        <w:spacing w:line="240" w:lineRule="auto"/>
        <w:ind w:left="720"/>
        <w:jc w:val="left"/>
        <w:rPr>
          <w:sz w:val="22"/>
        </w:rPr>
      </w:pPr>
    </w:p>
    <w:tbl>
      <w:tblPr>
        <w:tblStyle w:val="TableGrid"/>
        <w:tblW w:w="0" w:type="auto"/>
        <w:tblLook w:val="04A0" w:firstRow="1" w:lastRow="0" w:firstColumn="1" w:lastColumn="0" w:noHBand="0" w:noVBand="1"/>
      </w:tblPr>
      <w:tblGrid>
        <w:gridCol w:w="3005"/>
        <w:gridCol w:w="3005"/>
        <w:gridCol w:w="3006"/>
      </w:tblGrid>
      <w:tr w:rsidR="00AB10ED" w:rsidRPr="00AB10ED" w14:paraId="53609B2F" w14:textId="77777777" w:rsidTr="00126E55">
        <w:tc>
          <w:tcPr>
            <w:tcW w:w="9016" w:type="dxa"/>
            <w:gridSpan w:val="3"/>
          </w:tcPr>
          <w:p w14:paraId="66151F5A" w14:textId="77777777" w:rsidR="00AB10ED" w:rsidRPr="00AB10ED" w:rsidRDefault="00AB10ED" w:rsidP="00126E55">
            <w:pPr>
              <w:pStyle w:val="Heading2"/>
              <w:rPr>
                <w:sz w:val="22"/>
                <w:szCs w:val="22"/>
              </w:rPr>
            </w:pPr>
            <w:r w:rsidRPr="00AB10ED">
              <w:rPr>
                <w:sz w:val="22"/>
                <w:szCs w:val="22"/>
              </w:rPr>
              <w:t>ASSESSMENT OF PERSON SPECIFICATION KEY</w:t>
            </w:r>
          </w:p>
        </w:tc>
      </w:tr>
      <w:tr w:rsidR="00AB10ED" w:rsidRPr="00AB10ED" w14:paraId="63EE76E9" w14:textId="77777777" w:rsidTr="00126E55">
        <w:tc>
          <w:tcPr>
            <w:tcW w:w="3005" w:type="dxa"/>
          </w:tcPr>
          <w:p w14:paraId="3C2E429A" w14:textId="77777777" w:rsidR="00AB10ED" w:rsidRPr="00AB10ED" w:rsidRDefault="00AB10ED" w:rsidP="00126E55">
            <w:pPr>
              <w:spacing w:line="240" w:lineRule="auto"/>
              <w:ind w:left="720" w:hanging="360"/>
              <w:rPr>
                <w:sz w:val="22"/>
              </w:rPr>
            </w:pPr>
            <w:r w:rsidRPr="00AB10ED">
              <w:rPr>
                <w:sz w:val="22"/>
              </w:rPr>
              <w:t xml:space="preserve">A = Application </w:t>
            </w:r>
          </w:p>
        </w:tc>
        <w:tc>
          <w:tcPr>
            <w:tcW w:w="3005" w:type="dxa"/>
          </w:tcPr>
          <w:p w14:paraId="55BDD055" w14:textId="77777777" w:rsidR="00AB10ED" w:rsidRPr="00AB10ED" w:rsidRDefault="00AB10ED" w:rsidP="00126E55">
            <w:pPr>
              <w:spacing w:line="240" w:lineRule="auto"/>
              <w:ind w:left="360"/>
              <w:rPr>
                <w:sz w:val="22"/>
              </w:rPr>
            </w:pPr>
            <w:r w:rsidRPr="00AB10ED">
              <w:rPr>
                <w:sz w:val="22"/>
              </w:rPr>
              <w:t xml:space="preserve">Ass = Assessment </w:t>
            </w:r>
          </w:p>
        </w:tc>
        <w:tc>
          <w:tcPr>
            <w:tcW w:w="3006" w:type="dxa"/>
          </w:tcPr>
          <w:p w14:paraId="6DEE242B" w14:textId="77777777" w:rsidR="00AB10ED" w:rsidRPr="00AB10ED" w:rsidRDefault="00AB10ED" w:rsidP="00126E55">
            <w:pPr>
              <w:spacing w:line="240" w:lineRule="auto"/>
              <w:rPr>
                <w:sz w:val="22"/>
              </w:rPr>
            </w:pPr>
            <w:r w:rsidRPr="00AB10ED">
              <w:rPr>
                <w:sz w:val="22"/>
              </w:rPr>
              <w:t>Int = Interview</w:t>
            </w:r>
          </w:p>
        </w:tc>
      </w:tr>
    </w:tbl>
    <w:p w14:paraId="4FA0B670" w14:textId="77777777" w:rsidR="00AB5D8D" w:rsidRPr="00AB10ED" w:rsidRDefault="00AB5D8D" w:rsidP="00276D70">
      <w:pPr>
        <w:spacing w:line="240" w:lineRule="auto"/>
        <w:rPr>
          <w:sz w:val="22"/>
        </w:rPr>
      </w:pPr>
    </w:p>
    <w:sectPr w:rsidR="00AB5D8D" w:rsidRPr="00AB10ED" w:rsidSect="00D9195D">
      <w:headerReference w:type="default" r:id="rId10"/>
      <w:footerReference w:type="default" r:id="rId11"/>
      <w:headerReference w:type="first" r:id="rId12"/>
      <w:footerReference w:type="first" r:id="rId13"/>
      <w:pgSz w:w="11906" w:h="16838"/>
      <w:pgMar w:top="719" w:right="1440" w:bottom="1440" w:left="1440"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074B" w14:textId="77777777" w:rsidR="00BF08A3" w:rsidRDefault="00BF08A3" w:rsidP="006D54BB">
      <w:pPr>
        <w:spacing w:line="240" w:lineRule="auto"/>
      </w:pPr>
      <w:r>
        <w:separator/>
      </w:r>
    </w:p>
  </w:endnote>
  <w:endnote w:type="continuationSeparator" w:id="0">
    <w:p w14:paraId="0E6ED349" w14:textId="77777777" w:rsidR="00BF08A3" w:rsidRDefault="00BF08A3" w:rsidP="006D54BB">
      <w:pPr>
        <w:spacing w:line="240" w:lineRule="auto"/>
      </w:pPr>
      <w:r>
        <w:continuationSeparator/>
      </w:r>
    </w:p>
  </w:endnote>
  <w:endnote w:type="continuationNotice" w:id="1">
    <w:p w14:paraId="0BB4288F" w14:textId="77777777" w:rsidR="00BF08A3" w:rsidRDefault="00BF08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295"/>
        <w:sz w:val="16"/>
        <w:szCs w:val="18"/>
      </w:rPr>
      <w:id w:val="846677881"/>
      <w:docPartObj>
        <w:docPartGallery w:val="Page Numbers (Bottom of Page)"/>
        <w:docPartUnique/>
      </w:docPartObj>
    </w:sdtPr>
    <w:sdtEndPr>
      <w:rPr>
        <w:noProof/>
        <w:szCs w:val="16"/>
      </w:rPr>
    </w:sdtEndPr>
    <w:sdtContent>
      <w:p w14:paraId="5FBFCE4F" w14:textId="4754BF4D" w:rsidR="009827E1" w:rsidRPr="009827E1" w:rsidRDefault="009827E1">
        <w:pPr>
          <w:pStyle w:val="Footer"/>
          <w:jc w:val="right"/>
          <w:rPr>
            <w:color w:val="005295"/>
            <w:sz w:val="16"/>
            <w:szCs w:val="18"/>
          </w:rPr>
        </w:pPr>
        <w:r w:rsidRPr="009827E1">
          <w:rPr>
            <w:color w:val="005295"/>
            <w:sz w:val="16"/>
            <w:szCs w:val="18"/>
          </w:rPr>
          <w:fldChar w:fldCharType="begin"/>
        </w:r>
        <w:r w:rsidRPr="009827E1">
          <w:rPr>
            <w:color w:val="005295"/>
            <w:sz w:val="16"/>
            <w:szCs w:val="18"/>
          </w:rPr>
          <w:instrText xml:space="preserve"> PAGE   \* MERGEFORMAT </w:instrText>
        </w:r>
        <w:r w:rsidRPr="009827E1">
          <w:rPr>
            <w:color w:val="005295"/>
            <w:sz w:val="16"/>
            <w:szCs w:val="18"/>
          </w:rPr>
          <w:fldChar w:fldCharType="separate"/>
        </w:r>
        <w:r w:rsidRPr="009827E1">
          <w:rPr>
            <w:noProof/>
            <w:color w:val="005295"/>
            <w:sz w:val="16"/>
            <w:szCs w:val="18"/>
          </w:rPr>
          <w:t>2</w:t>
        </w:r>
        <w:r w:rsidRPr="009827E1">
          <w:rPr>
            <w:noProof/>
            <w:color w:val="005295"/>
            <w:sz w:val="16"/>
            <w:szCs w:val="18"/>
          </w:rPr>
          <w:fldChar w:fldCharType="end"/>
        </w:r>
      </w:p>
    </w:sdtContent>
  </w:sdt>
  <w:p w14:paraId="13103F17" w14:textId="534C5E09" w:rsidR="007A6393" w:rsidRPr="009827E1" w:rsidRDefault="009827E1" w:rsidP="00F25CB6">
    <w:pPr>
      <w:pStyle w:val="Footer"/>
      <w:rPr>
        <w:color w:val="005295"/>
        <w:sz w:val="16"/>
        <w:szCs w:val="18"/>
        <w:lang w:val="en-US"/>
      </w:rPr>
    </w:pPr>
    <w:r w:rsidRPr="009827E1">
      <w:rPr>
        <w:color w:val="005295"/>
        <w:sz w:val="16"/>
        <w:szCs w:val="18"/>
        <w:lang w:val="en-US"/>
      </w:rPr>
      <w:t>Gloucestershire Counselling Service. Registered Company no. 04754643. Charity number. 1109904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A621" w14:textId="77777777" w:rsidR="007A6393" w:rsidRPr="002D10C8" w:rsidRDefault="007A6393" w:rsidP="007A6393">
    <w:pPr>
      <w:pStyle w:val="Footer"/>
      <w:pBdr>
        <w:bottom w:val="single" w:sz="4" w:space="1" w:color="auto"/>
      </w:pBdr>
      <w:jc w:val="center"/>
      <w:rPr>
        <w:sz w:val="16"/>
        <w:szCs w:val="16"/>
      </w:rPr>
    </w:pPr>
  </w:p>
  <w:p w14:paraId="15C2F125" w14:textId="77777777" w:rsidR="007A6393" w:rsidRPr="002D10C8" w:rsidRDefault="007A6393" w:rsidP="007A6393">
    <w:pPr>
      <w:pStyle w:val="Footer"/>
      <w:jc w:val="center"/>
      <w:rPr>
        <w:noProof/>
        <w:sz w:val="16"/>
        <w:szCs w:val="16"/>
      </w:rPr>
    </w:pPr>
  </w:p>
  <w:p w14:paraId="72A9D1E9" w14:textId="77777777" w:rsidR="007A6393" w:rsidRPr="002D10C8" w:rsidRDefault="007A6393" w:rsidP="007A6393">
    <w:pPr>
      <w:pStyle w:val="Footer"/>
      <w:jc w:val="center"/>
      <w:rPr>
        <w:color w:val="ED7D31" w:themeColor="accent2"/>
        <w:sz w:val="16"/>
        <w:szCs w:val="16"/>
      </w:rPr>
    </w:pPr>
    <w:r w:rsidRPr="002D10C8">
      <w:rPr>
        <w:color w:val="ED7D31" w:themeColor="accent2"/>
        <w:sz w:val="16"/>
        <w:szCs w:val="16"/>
      </w:rPr>
      <w:t>Gloucestershire Counselling Services</w:t>
    </w:r>
  </w:p>
  <w:p w14:paraId="77E6BDB2" w14:textId="77777777" w:rsidR="007A6393" w:rsidRPr="002D10C8" w:rsidRDefault="007A6393" w:rsidP="007A6393">
    <w:pPr>
      <w:pStyle w:val="Footer"/>
      <w:jc w:val="center"/>
      <w:rPr>
        <w:color w:val="auto"/>
        <w:sz w:val="16"/>
        <w:szCs w:val="16"/>
      </w:rPr>
    </w:pPr>
    <w:r w:rsidRPr="002D10C8">
      <w:rPr>
        <w:color w:val="auto"/>
        <w:sz w:val="16"/>
        <w:szCs w:val="16"/>
      </w:rPr>
      <w:t>Alma House, 52/53 High Street, Stroud, Gloucestershire, GL5 1AP</w:t>
    </w:r>
  </w:p>
  <w:p w14:paraId="6A083EC9" w14:textId="77777777" w:rsidR="007A6393" w:rsidRPr="002D10C8" w:rsidRDefault="007A6393" w:rsidP="007A6393">
    <w:pPr>
      <w:pStyle w:val="Footer"/>
      <w:jc w:val="center"/>
      <w:rPr>
        <w:color w:val="auto"/>
        <w:sz w:val="16"/>
        <w:szCs w:val="16"/>
      </w:rPr>
    </w:pPr>
    <w:hyperlink r:id="rId1" w:history="1">
      <w:r w:rsidRPr="002D10C8">
        <w:rPr>
          <w:rStyle w:val="Hyperlink"/>
          <w:sz w:val="16"/>
          <w:szCs w:val="16"/>
        </w:rPr>
        <w:t>https://gloscounselling.org.uk/</w:t>
      </w:r>
    </w:hyperlink>
    <w:r w:rsidRPr="002D10C8">
      <w:rPr>
        <w:color w:val="auto"/>
        <w:sz w:val="16"/>
        <w:szCs w:val="16"/>
      </w:rPr>
      <w:t xml:space="preserve"> </w:t>
    </w:r>
    <w:r w:rsidRPr="002D10C8">
      <w:rPr>
        <w:rFonts w:ascii="Symbol" w:eastAsia="Symbol" w:hAnsi="Symbol" w:cs="Symbol"/>
        <w:color w:val="auto"/>
        <w:sz w:val="16"/>
        <w:szCs w:val="16"/>
      </w:rPr>
      <w:t>¨</w:t>
    </w:r>
    <w:r w:rsidRPr="002D10C8">
      <w:rPr>
        <w:color w:val="auto"/>
        <w:sz w:val="16"/>
        <w:szCs w:val="16"/>
      </w:rPr>
      <w:t xml:space="preserve"> 01453 766310</w:t>
    </w:r>
  </w:p>
  <w:p w14:paraId="595D9F3A" w14:textId="77777777" w:rsidR="007A6393" w:rsidRPr="002D10C8" w:rsidRDefault="007A6393" w:rsidP="007A6393">
    <w:pPr>
      <w:pStyle w:val="Footer"/>
      <w:jc w:val="center"/>
      <w:rPr>
        <w:color w:val="auto"/>
        <w:sz w:val="16"/>
        <w:szCs w:val="16"/>
      </w:rPr>
    </w:pPr>
  </w:p>
  <w:p w14:paraId="49523191" w14:textId="4BA3BEA8" w:rsidR="007A6393" w:rsidRDefault="007A6393" w:rsidP="007A6393">
    <w:pPr>
      <w:pStyle w:val="Footer"/>
      <w:jc w:val="center"/>
    </w:pPr>
    <w:r w:rsidRPr="002D10C8">
      <w:rPr>
        <w:color w:val="auto"/>
        <w:sz w:val="16"/>
        <w:szCs w:val="16"/>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DA20" w14:textId="77777777" w:rsidR="00BF08A3" w:rsidRDefault="00BF08A3" w:rsidP="006D54BB">
      <w:pPr>
        <w:spacing w:line="240" w:lineRule="auto"/>
      </w:pPr>
      <w:r>
        <w:separator/>
      </w:r>
    </w:p>
  </w:footnote>
  <w:footnote w:type="continuationSeparator" w:id="0">
    <w:p w14:paraId="62CA33D2" w14:textId="77777777" w:rsidR="00BF08A3" w:rsidRDefault="00BF08A3" w:rsidP="006D54BB">
      <w:pPr>
        <w:spacing w:line="240" w:lineRule="auto"/>
      </w:pPr>
      <w:r>
        <w:continuationSeparator/>
      </w:r>
    </w:p>
  </w:footnote>
  <w:footnote w:type="continuationNotice" w:id="1">
    <w:p w14:paraId="765B7AA7" w14:textId="77777777" w:rsidR="00BF08A3" w:rsidRDefault="00BF08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363A" w14:textId="175D81AE" w:rsidR="000F636F" w:rsidRDefault="00221BB5">
    <w:pPr>
      <w:pStyle w:val="Header"/>
    </w:pPr>
    <w:r>
      <w:rPr>
        <w:noProof/>
      </w:rPr>
      <w:drawing>
        <wp:anchor distT="0" distB="0" distL="114300" distR="114300" simplePos="0" relativeHeight="251658241" behindDoc="0" locked="0" layoutInCell="1" allowOverlap="1" wp14:anchorId="1CDC7A8C" wp14:editId="06524513">
          <wp:simplePos x="0" y="0"/>
          <wp:positionH relativeFrom="margin">
            <wp:posOffset>4587240</wp:posOffset>
          </wp:positionH>
          <wp:positionV relativeFrom="margin">
            <wp:posOffset>-638175</wp:posOffset>
          </wp:positionV>
          <wp:extent cx="914400" cy="570230"/>
          <wp:effectExtent l="0" t="0" r="0" b="127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570230"/>
                  </a:xfrm>
                  <a:prstGeom prst="rect">
                    <a:avLst/>
                  </a:prstGeom>
                </pic:spPr>
              </pic:pic>
            </a:graphicData>
          </a:graphic>
          <wp14:sizeRelH relativeFrom="margin">
            <wp14:pctWidth>0</wp14:pctWidth>
          </wp14:sizeRelH>
          <wp14:sizeRelV relativeFrom="margin">
            <wp14:pctHeight>0</wp14:pctHeight>
          </wp14:sizeRelV>
        </wp:anchor>
      </w:drawing>
    </w:r>
  </w:p>
  <w:p w14:paraId="3A089798" w14:textId="77777777" w:rsidR="00221BB5" w:rsidRDefault="00221BB5" w:rsidP="00B4546B">
    <w:pPr>
      <w:pStyle w:val="Header"/>
      <w:tabs>
        <w:tab w:val="clear" w:pos="4513"/>
        <w:tab w:val="clear" w:pos="9026"/>
      </w:tabs>
      <w:rPr>
        <w:color w:val="005295"/>
        <w:sz w:val="16"/>
        <w:szCs w:val="18"/>
      </w:rPr>
    </w:pPr>
  </w:p>
  <w:p w14:paraId="526AD9C2" w14:textId="520EA85B" w:rsidR="00221BB5" w:rsidRDefault="00221BB5" w:rsidP="00B4546B">
    <w:pPr>
      <w:pStyle w:val="Header"/>
      <w:tabs>
        <w:tab w:val="clear" w:pos="4513"/>
        <w:tab w:val="clear" w:pos="9026"/>
      </w:tabs>
      <w:rPr>
        <w:color w:val="005295"/>
        <w:sz w:val="16"/>
        <w:szCs w:val="18"/>
      </w:rPr>
    </w:pPr>
  </w:p>
  <w:p w14:paraId="3294852B" w14:textId="77777777" w:rsidR="00221BB5" w:rsidRDefault="00221BB5" w:rsidP="00B4546B">
    <w:pPr>
      <w:pStyle w:val="Header"/>
      <w:tabs>
        <w:tab w:val="clear" w:pos="4513"/>
        <w:tab w:val="clear" w:pos="9026"/>
      </w:tabs>
      <w:rPr>
        <w:color w:val="005295"/>
        <w:sz w:val="16"/>
        <w:szCs w:val="18"/>
      </w:rPr>
    </w:pPr>
  </w:p>
  <w:p w14:paraId="6EFB9678" w14:textId="0E67B2F3" w:rsidR="00B4546B" w:rsidRPr="00B728D1" w:rsidRDefault="35B4EAA9" w:rsidP="00B4546B">
    <w:pPr>
      <w:pStyle w:val="Header"/>
      <w:tabs>
        <w:tab w:val="clear" w:pos="4513"/>
        <w:tab w:val="clear" w:pos="9026"/>
      </w:tabs>
      <w:rPr>
        <w:color w:val="005295"/>
        <w:sz w:val="16"/>
        <w:szCs w:val="16"/>
      </w:rPr>
    </w:pPr>
    <w:r w:rsidRPr="35B4EAA9">
      <w:rPr>
        <w:color w:val="005295"/>
        <w:sz w:val="16"/>
        <w:szCs w:val="16"/>
      </w:rPr>
      <w:t>Job Description &amp; Person Specification. Reviewed July 2026</w:t>
    </w:r>
  </w:p>
  <w:p w14:paraId="6BF32B09" w14:textId="580D932D" w:rsidR="00793F0D" w:rsidRPr="002D10C8" w:rsidRDefault="00793F0D" w:rsidP="00B4546B">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4D5E" w14:textId="2E3C08F0" w:rsidR="007A6393" w:rsidRPr="002D10C8" w:rsidRDefault="00317D35" w:rsidP="007A6393">
    <w:pPr>
      <w:pStyle w:val="Title"/>
      <w:jc w:val="center"/>
      <w:rPr>
        <w:b/>
        <w:smallCaps/>
        <w:color w:val="auto"/>
        <w:sz w:val="40"/>
        <w:szCs w:val="40"/>
      </w:rPr>
    </w:pPr>
    <w:r w:rsidRPr="002D10C8">
      <w:rPr>
        <w:b/>
        <w:smallCaps/>
        <w:noProof/>
        <w:color w:val="auto"/>
        <w:sz w:val="40"/>
        <w:szCs w:val="40"/>
      </w:rPr>
      <w:drawing>
        <wp:anchor distT="0" distB="0" distL="114300" distR="114300" simplePos="0" relativeHeight="251658240" behindDoc="0" locked="0" layoutInCell="1" allowOverlap="1" wp14:anchorId="4577BFEE" wp14:editId="30339D86">
          <wp:simplePos x="0" y="0"/>
          <wp:positionH relativeFrom="margin">
            <wp:posOffset>5227955</wp:posOffset>
          </wp:positionH>
          <wp:positionV relativeFrom="paragraph">
            <wp:posOffset>120015</wp:posOffset>
          </wp:positionV>
          <wp:extent cx="1166400" cy="70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66400" cy="709200"/>
                  </a:xfrm>
                  <a:prstGeom prst="rect">
                    <a:avLst/>
                  </a:prstGeom>
                </pic:spPr>
              </pic:pic>
            </a:graphicData>
          </a:graphic>
          <wp14:sizeRelH relativeFrom="margin">
            <wp14:pctWidth>0</wp14:pctWidth>
          </wp14:sizeRelH>
          <wp14:sizeRelV relativeFrom="margin">
            <wp14:pctHeight>0</wp14:pctHeight>
          </wp14:sizeRelV>
        </wp:anchor>
      </w:drawing>
    </w:r>
  </w:p>
  <w:p w14:paraId="4EAF8F53" w14:textId="473873C2" w:rsidR="007A6393" w:rsidRDefault="00E54AE2" w:rsidP="007A6393">
    <w:pPr>
      <w:pStyle w:val="Header"/>
      <w:tabs>
        <w:tab w:val="clear" w:pos="4513"/>
        <w:tab w:val="clear" w:pos="9026"/>
      </w:tabs>
    </w:pPr>
    <w:r>
      <w:t>Job Description &amp; Person Specification. Reviewed February 2023.</w:t>
    </w:r>
  </w:p>
</w:hdr>
</file>

<file path=word/intelligence.xml><?xml version="1.0" encoding="utf-8"?>
<int:Intelligence xmlns:int="http://schemas.microsoft.com/office/intelligence/2019/intelligence">
  <int:IntelligenceSettings/>
  <int:Manifest>
    <int:WordHash hashCode="4dDGwcKeatUWQH" id="HUCB/Nqk"/>
  </int:Manifest>
  <int:Observations>
    <int:Content id="HUCB/Nq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5EB"/>
    <w:multiLevelType w:val="hybridMultilevel"/>
    <w:tmpl w:val="27A2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2734"/>
    <w:multiLevelType w:val="hybridMultilevel"/>
    <w:tmpl w:val="0DA6DC7E"/>
    <w:lvl w:ilvl="0" w:tplc="82602BC2">
      <w:numFmt w:val="bullet"/>
      <w:lvlText w:val=""/>
      <w:lvlJc w:val="left"/>
      <w:pPr>
        <w:ind w:left="720" w:hanging="360"/>
      </w:pPr>
      <w:rPr>
        <w:rFonts w:ascii="Symbol" w:eastAsiaTheme="majorEastAsia" w:hAnsi="Symbol" w:cstheme="majorBidi" w:hint="default"/>
        <w:b/>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6C9D"/>
    <w:multiLevelType w:val="hybridMultilevel"/>
    <w:tmpl w:val="7D64D5CA"/>
    <w:lvl w:ilvl="0" w:tplc="08090001">
      <w:start w:val="1"/>
      <w:numFmt w:val="bullet"/>
      <w:lvlText w:val=""/>
      <w:lvlJc w:val="left"/>
      <w:pPr>
        <w:ind w:left="720" w:hanging="360"/>
      </w:pPr>
      <w:rPr>
        <w:rFonts w:ascii="Symbol" w:hAnsi="Symbol" w:hint="default"/>
        <w:b/>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F4C28"/>
    <w:multiLevelType w:val="hybridMultilevel"/>
    <w:tmpl w:val="BA5256EA"/>
    <w:lvl w:ilvl="0" w:tplc="DF0A1BA6">
      <w:start w:val="1"/>
      <w:numFmt w:val="bullet"/>
      <w:lvlText w:val=""/>
      <w:lvlJc w:val="left"/>
      <w:pPr>
        <w:ind w:left="720" w:hanging="360"/>
      </w:pPr>
      <w:rPr>
        <w:rFonts w:ascii="Symbol" w:hAnsi="Symbol" w:hint="default"/>
        <w:color w:val="F9A350"/>
      </w:rPr>
    </w:lvl>
    <w:lvl w:ilvl="1" w:tplc="B4FA78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C6C19"/>
    <w:multiLevelType w:val="hybridMultilevel"/>
    <w:tmpl w:val="1C50A1B4"/>
    <w:lvl w:ilvl="0" w:tplc="1BCA5D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578A4"/>
    <w:multiLevelType w:val="hybridMultilevel"/>
    <w:tmpl w:val="1F4AC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D6617B"/>
    <w:multiLevelType w:val="multilevel"/>
    <w:tmpl w:val="E2C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369E6"/>
    <w:multiLevelType w:val="hybridMultilevel"/>
    <w:tmpl w:val="C40C917C"/>
    <w:lvl w:ilvl="0" w:tplc="B04E2EE6">
      <w:start w:val="1"/>
      <w:numFmt w:val="decimal"/>
      <w:lvlText w:val="%1."/>
      <w:lvlJc w:val="left"/>
      <w:pPr>
        <w:ind w:left="720" w:hanging="360"/>
      </w:pPr>
    </w:lvl>
    <w:lvl w:ilvl="1" w:tplc="96F002B0">
      <w:start w:val="1"/>
      <w:numFmt w:val="lowerLetter"/>
      <w:lvlText w:val="%2."/>
      <w:lvlJc w:val="left"/>
      <w:pPr>
        <w:ind w:left="1440" w:hanging="360"/>
      </w:pPr>
    </w:lvl>
    <w:lvl w:ilvl="2" w:tplc="73980F60">
      <w:start w:val="1"/>
      <w:numFmt w:val="lowerRoman"/>
      <w:lvlText w:val="%3."/>
      <w:lvlJc w:val="right"/>
      <w:pPr>
        <w:ind w:left="2160" w:hanging="180"/>
      </w:pPr>
    </w:lvl>
    <w:lvl w:ilvl="3" w:tplc="5288B2B4">
      <w:start w:val="1"/>
      <w:numFmt w:val="decimal"/>
      <w:lvlText w:val="%4."/>
      <w:lvlJc w:val="left"/>
      <w:pPr>
        <w:ind w:left="2880" w:hanging="360"/>
      </w:pPr>
    </w:lvl>
    <w:lvl w:ilvl="4" w:tplc="2230E4AE">
      <w:start w:val="1"/>
      <w:numFmt w:val="lowerLetter"/>
      <w:lvlText w:val="%5."/>
      <w:lvlJc w:val="left"/>
      <w:pPr>
        <w:ind w:left="3600" w:hanging="360"/>
      </w:pPr>
    </w:lvl>
    <w:lvl w:ilvl="5" w:tplc="A83A5F3E">
      <w:start w:val="1"/>
      <w:numFmt w:val="lowerRoman"/>
      <w:lvlText w:val="%6."/>
      <w:lvlJc w:val="right"/>
      <w:pPr>
        <w:ind w:left="4320" w:hanging="180"/>
      </w:pPr>
    </w:lvl>
    <w:lvl w:ilvl="6" w:tplc="66F08628">
      <w:start w:val="1"/>
      <w:numFmt w:val="decimal"/>
      <w:lvlText w:val="%7."/>
      <w:lvlJc w:val="left"/>
      <w:pPr>
        <w:ind w:left="5040" w:hanging="360"/>
      </w:pPr>
    </w:lvl>
    <w:lvl w:ilvl="7" w:tplc="186C656C">
      <w:start w:val="1"/>
      <w:numFmt w:val="lowerLetter"/>
      <w:lvlText w:val="%8."/>
      <w:lvlJc w:val="left"/>
      <w:pPr>
        <w:ind w:left="5760" w:hanging="360"/>
      </w:pPr>
    </w:lvl>
    <w:lvl w:ilvl="8" w:tplc="5A7E08D8">
      <w:start w:val="1"/>
      <w:numFmt w:val="lowerRoman"/>
      <w:lvlText w:val="%9."/>
      <w:lvlJc w:val="right"/>
      <w:pPr>
        <w:ind w:left="6480" w:hanging="180"/>
      </w:pPr>
    </w:lvl>
  </w:abstractNum>
  <w:abstractNum w:abstractNumId="8" w15:restartNumberingAfterBreak="0">
    <w:nsid w:val="16FA2D3D"/>
    <w:multiLevelType w:val="hybridMultilevel"/>
    <w:tmpl w:val="714CF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953139"/>
    <w:multiLevelType w:val="hybridMultilevel"/>
    <w:tmpl w:val="1EA60958"/>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B386E"/>
    <w:multiLevelType w:val="hybridMultilevel"/>
    <w:tmpl w:val="FFFFFFFF"/>
    <w:lvl w:ilvl="0" w:tplc="323A2BFC">
      <w:start w:val="1"/>
      <w:numFmt w:val="bullet"/>
      <w:lvlText w:val=""/>
      <w:lvlJc w:val="left"/>
      <w:pPr>
        <w:ind w:left="720" w:hanging="360"/>
      </w:pPr>
      <w:rPr>
        <w:rFonts w:ascii="Symbol" w:hAnsi="Symbol" w:hint="default"/>
      </w:rPr>
    </w:lvl>
    <w:lvl w:ilvl="1" w:tplc="BDA275BA">
      <w:start w:val="1"/>
      <w:numFmt w:val="bullet"/>
      <w:lvlText w:val="o"/>
      <w:lvlJc w:val="left"/>
      <w:pPr>
        <w:ind w:left="1440" w:hanging="360"/>
      </w:pPr>
      <w:rPr>
        <w:rFonts w:ascii="Courier New" w:hAnsi="Courier New" w:hint="default"/>
      </w:rPr>
    </w:lvl>
    <w:lvl w:ilvl="2" w:tplc="E00A84E8">
      <w:start w:val="1"/>
      <w:numFmt w:val="bullet"/>
      <w:lvlText w:val=""/>
      <w:lvlJc w:val="left"/>
      <w:pPr>
        <w:ind w:left="2160" w:hanging="360"/>
      </w:pPr>
      <w:rPr>
        <w:rFonts w:ascii="Wingdings" w:hAnsi="Wingdings" w:hint="default"/>
      </w:rPr>
    </w:lvl>
    <w:lvl w:ilvl="3" w:tplc="3E2A1CD2">
      <w:start w:val="1"/>
      <w:numFmt w:val="bullet"/>
      <w:lvlText w:val=""/>
      <w:lvlJc w:val="left"/>
      <w:pPr>
        <w:ind w:left="2880" w:hanging="360"/>
      </w:pPr>
      <w:rPr>
        <w:rFonts w:ascii="Symbol" w:hAnsi="Symbol" w:hint="default"/>
      </w:rPr>
    </w:lvl>
    <w:lvl w:ilvl="4" w:tplc="1526911A">
      <w:start w:val="1"/>
      <w:numFmt w:val="bullet"/>
      <w:lvlText w:val="o"/>
      <w:lvlJc w:val="left"/>
      <w:pPr>
        <w:ind w:left="3600" w:hanging="360"/>
      </w:pPr>
      <w:rPr>
        <w:rFonts w:ascii="Courier New" w:hAnsi="Courier New" w:hint="default"/>
      </w:rPr>
    </w:lvl>
    <w:lvl w:ilvl="5" w:tplc="39246DC8">
      <w:start w:val="1"/>
      <w:numFmt w:val="bullet"/>
      <w:lvlText w:val=""/>
      <w:lvlJc w:val="left"/>
      <w:pPr>
        <w:ind w:left="4320" w:hanging="360"/>
      </w:pPr>
      <w:rPr>
        <w:rFonts w:ascii="Wingdings" w:hAnsi="Wingdings" w:hint="default"/>
      </w:rPr>
    </w:lvl>
    <w:lvl w:ilvl="6" w:tplc="0CFC997C">
      <w:start w:val="1"/>
      <w:numFmt w:val="bullet"/>
      <w:lvlText w:val=""/>
      <w:lvlJc w:val="left"/>
      <w:pPr>
        <w:ind w:left="5040" w:hanging="360"/>
      </w:pPr>
      <w:rPr>
        <w:rFonts w:ascii="Symbol" w:hAnsi="Symbol" w:hint="default"/>
      </w:rPr>
    </w:lvl>
    <w:lvl w:ilvl="7" w:tplc="9CEECA2C">
      <w:start w:val="1"/>
      <w:numFmt w:val="bullet"/>
      <w:lvlText w:val="o"/>
      <w:lvlJc w:val="left"/>
      <w:pPr>
        <w:ind w:left="5760" w:hanging="360"/>
      </w:pPr>
      <w:rPr>
        <w:rFonts w:ascii="Courier New" w:hAnsi="Courier New" w:hint="default"/>
      </w:rPr>
    </w:lvl>
    <w:lvl w:ilvl="8" w:tplc="A1E08F94">
      <w:start w:val="1"/>
      <w:numFmt w:val="bullet"/>
      <w:lvlText w:val=""/>
      <w:lvlJc w:val="left"/>
      <w:pPr>
        <w:ind w:left="6480" w:hanging="360"/>
      </w:pPr>
      <w:rPr>
        <w:rFonts w:ascii="Wingdings" w:hAnsi="Wingdings" w:hint="default"/>
      </w:rPr>
    </w:lvl>
  </w:abstractNum>
  <w:abstractNum w:abstractNumId="11" w15:restartNumberingAfterBreak="0">
    <w:nsid w:val="23714D38"/>
    <w:multiLevelType w:val="hybridMultilevel"/>
    <w:tmpl w:val="1BE0CAF4"/>
    <w:lvl w:ilvl="0" w:tplc="08090001">
      <w:start w:val="1"/>
      <w:numFmt w:val="bullet"/>
      <w:lvlText w:val=""/>
      <w:lvlJc w:val="left"/>
      <w:pPr>
        <w:ind w:left="720" w:hanging="360"/>
      </w:pPr>
      <w:rPr>
        <w:rFonts w:ascii="Symbol" w:hAnsi="Symbol" w:hint="default"/>
        <w:b/>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77307B"/>
    <w:multiLevelType w:val="hybridMultilevel"/>
    <w:tmpl w:val="ECAC4346"/>
    <w:lvl w:ilvl="0" w:tplc="4BAEC4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C5049E"/>
    <w:multiLevelType w:val="multilevel"/>
    <w:tmpl w:val="953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153AF"/>
    <w:multiLevelType w:val="hybridMultilevel"/>
    <w:tmpl w:val="5E1A7AC8"/>
    <w:lvl w:ilvl="0" w:tplc="E816187A">
      <w:start w:val="1"/>
      <w:numFmt w:val="bullet"/>
      <w:lvlText w:val=""/>
      <w:lvlJc w:val="left"/>
      <w:pPr>
        <w:ind w:left="720" w:hanging="360"/>
      </w:pPr>
      <w:rPr>
        <w:rFonts w:ascii="Symbol" w:hAnsi="Symbol" w:hint="default"/>
      </w:rPr>
    </w:lvl>
    <w:lvl w:ilvl="1" w:tplc="5028A468">
      <w:start w:val="1"/>
      <w:numFmt w:val="bullet"/>
      <w:lvlText w:val="o"/>
      <w:lvlJc w:val="left"/>
      <w:pPr>
        <w:ind w:left="1440" w:hanging="360"/>
      </w:pPr>
      <w:rPr>
        <w:rFonts w:ascii="Courier New" w:hAnsi="Courier New" w:hint="default"/>
      </w:rPr>
    </w:lvl>
    <w:lvl w:ilvl="2" w:tplc="AEE06F56">
      <w:start w:val="1"/>
      <w:numFmt w:val="bullet"/>
      <w:lvlText w:val=""/>
      <w:lvlJc w:val="left"/>
      <w:pPr>
        <w:ind w:left="2160" w:hanging="360"/>
      </w:pPr>
      <w:rPr>
        <w:rFonts w:ascii="Wingdings" w:hAnsi="Wingdings" w:hint="default"/>
      </w:rPr>
    </w:lvl>
    <w:lvl w:ilvl="3" w:tplc="CD386BE2">
      <w:start w:val="1"/>
      <w:numFmt w:val="bullet"/>
      <w:lvlText w:val=""/>
      <w:lvlJc w:val="left"/>
      <w:pPr>
        <w:ind w:left="2880" w:hanging="360"/>
      </w:pPr>
      <w:rPr>
        <w:rFonts w:ascii="Symbol" w:hAnsi="Symbol" w:hint="default"/>
      </w:rPr>
    </w:lvl>
    <w:lvl w:ilvl="4" w:tplc="2F265102">
      <w:start w:val="1"/>
      <w:numFmt w:val="bullet"/>
      <w:lvlText w:val="o"/>
      <w:lvlJc w:val="left"/>
      <w:pPr>
        <w:ind w:left="3600" w:hanging="360"/>
      </w:pPr>
      <w:rPr>
        <w:rFonts w:ascii="Courier New" w:hAnsi="Courier New" w:hint="default"/>
      </w:rPr>
    </w:lvl>
    <w:lvl w:ilvl="5" w:tplc="0BBEE12C">
      <w:start w:val="1"/>
      <w:numFmt w:val="bullet"/>
      <w:lvlText w:val=""/>
      <w:lvlJc w:val="left"/>
      <w:pPr>
        <w:ind w:left="4320" w:hanging="360"/>
      </w:pPr>
      <w:rPr>
        <w:rFonts w:ascii="Wingdings" w:hAnsi="Wingdings" w:hint="default"/>
      </w:rPr>
    </w:lvl>
    <w:lvl w:ilvl="6" w:tplc="FCDE555E">
      <w:start w:val="1"/>
      <w:numFmt w:val="bullet"/>
      <w:lvlText w:val=""/>
      <w:lvlJc w:val="left"/>
      <w:pPr>
        <w:ind w:left="5040" w:hanging="360"/>
      </w:pPr>
      <w:rPr>
        <w:rFonts w:ascii="Symbol" w:hAnsi="Symbol" w:hint="default"/>
      </w:rPr>
    </w:lvl>
    <w:lvl w:ilvl="7" w:tplc="89366760">
      <w:start w:val="1"/>
      <w:numFmt w:val="bullet"/>
      <w:lvlText w:val="o"/>
      <w:lvlJc w:val="left"/>
      <w:pPr>
        <w:ind w:left="5760" w:hanging="360"/>
      </w:pPr>
      <w:rPr>
        <w:rFonts w:ascii="Courier New" w:hAnsi="Courier New" w:hint="default"/>
      </w:rPr>
    </w:lvl>
    <w:lvl w:ilvl="8" w:tplc="3EDCEFB4">
      <w:start w:val="1"/>
      <w:numFmt w:val="bullet"/>
      <w:lvlText w:val=""/>
      <w:lvlJc w:val="left"/>
      <w:pPr>
        <w:ind w:left="6480" w:hanging="360"/>
      </w:pPr>
      <w:rPr>
        <w:rFonts w:ascii="Wingdings" w:hAnsi="Wingdings" w:hint="default"/>
      </w:rPr>
    </w:lvl>
  </w:abstractNum>
  <w:abstractNum w:abstractNumId="15" w15:restartNumberingAfterBreak="0">
    <w:nsid w:val="2EEC595A"/>
    <w:multiLevelType w:val="hybridMultilevel"/>
    <w:tmpl w:val="32DC82B6"/>
    <w:lvl w:ilvl="0" w:tplc="DF0A1BA6">
      <w:start w:val="1"/>
      <w:numFmt w:val="bullet"/>
      <w:lvlText w:val=""/>
      <w:lvlJc w:val="left"/>
      <w:pPr>
        <w:ind w:left="720" w:hanging="360"/>
      </w:pPr>
      <w:rPr>
        <w:rFonts w:ascii="Symbol" w:hAnsi="Symbol" w:hint="default"/>
        <w:color w:val="F9A3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27179"/>
    <w:multiLevelType w:val="hybridMultilevel"/>
    <w:tmpl w:val="DA5A3C24"/>
    <w:lvl w:ilvl="0" w:tplc="B4D85792">
      <w:start w:val="1"/>
      <w:numFmt w:val="bullet"/>
      <w:lvlText w:val=""/>
      <w:lvlJc w:val="left"/>
      <w:pPr>
        <w:ind w:left="720" w:hanging="360"/>
      </w:pPr>
      <w:rPr>
        <w:rFonts w:ascii="Symbol" w:hAnsi="Symbol" w:hint="default"/>
      </w:rPr>
    </w:lvl>
    <w:lvl w:ilvl="1" w:tplc="F3D49AE2">
      <w:start w:val="1"/>
      <w:numFmt w:val="bullet"/>
      <w:lvlText w:val="o"/>
      <w:lvlJc w:val="left"/>
      <w:pPr>
        <w:ind w:left="1440" w:hanging="360"/>
      </w:pPr>
      <w:rPr>
        <w:rFonts w:ascii="Courier New" w:hAnsi="Courier New" w:hint="default"/>
      </w:rPr>
    </w:lvl>
    <w:lvl w:ilvl="2" w:tplc="3BB4C6CE">
      <w:start w:val="1"/>
      <w:numFmt w:val="bullet"/>
      <w:lvlText w:val=""/>
      <w:lvlJc w:val="left"/>
      <w:pPr>
        <w:ind w:left="2160" w:hanging="360"/>
      </w:pPr>
      <w:rPr>
        <w:rFonts w:ascii="Wingdings" w:hAnsi="Wingdings" w:hint="default"/>
      </w:rPr>
    </w:lvl>
    <w:lvl w:ilvl="3" w:tplc="568E195A">
      <w:start w:val="1"/>
      <w:numFmt w:val="bullet"/>
      <w:lvlText w:val=""/>
      <w:lvlJc w:val="left"/>
      <w:pPr>
        <w:ind w:left="2880" w:hanging="360"/>
      </w:pPr>
      <w:rPr>
        <w:rFonts w:ascii="Symbol" w:hAnsi="Symbol" w:hint="default"/>
      </w:rPr>
    </w:lvl>
    <w:lvl w:ilvl="4" w:tplc="0EFC3086">
      <w:start w:val="1"/>
      <w:numFmt w:val="bullet"/>
      <w:lvlText w:val="o"/>
      <w:lvlJc w:val="left"/>
      <w:pPr>
        <w:ind w:left="3600" w:hanging="360"/>
      </w:pPr>
      <w:rPr>
        <w:rFonts w:ascii="Courier New" w:hAnsi="Courier New" w:hint="default"/>
      </w:rPr>
    </w:lvl>
    <w:lvl w:ilvl="5" w:tplc="0F78E578">
      <w:start w:val="1"/>
      <w:numFmt w:val="bullet"/>
      <w:lvlText w:val=""/>
      <w:lvlJc w:val="left"/>
      <w:pPr>
        <w:ind w:left="4320" w:hanging="360"/>
      </w:pPr>
      <w:rPr>
        <w:rFonts w:ascii="Wingdings" w:hAnsi="Wingdings" w:hint="default"/>
      </w:rPr>
    </w:lvl>
    <w:lvl w:ilvl="6" w:tplc="DEB2F9A0">
      <w:start w:val="1"/>
      <w:numFmt w:val="bullet"/>
      <w:lvlText w:val=""/>
      <w:lvlJc w:val="left"/>
      <w:pPr>
        <w:ind w:left="5040" w:hanging="360"/>
      </w:pPr>
      <w:rPr>
        <w:rFonts w:ascii="Symbol" w:hAnsi="Symbol" w:hint="default"/>
      </w:rPr>
    </w:lvl>
    <w:lvl w:ilvl="7" w:tplc="F7D091CC">
      <w:start w:val="1"/>
      <w:numFmt w:val="bullet"/>
      <w:lvlText w:val="o"/>
      <w:lvlJc w:val="left"/>
      <w:pPr>
        <w:ind w:left="5760" w:hanging="360"/>
      </w:pPr>
      <w:rPr>
        <w:rFonts w:ascii="Courier New" w:hAnsi="Courier New" w:hint="default"/>
      </w:rPr>
    </w:lvl>
    <w:lvl w:ilvl="8" w:tplc="E6DE8BD2">
      <w:start w:val="1"/>
      <w:numFmt w:val="bullet"/>
      <w:lvlText w:val=""/>
      <w:lvlJc w:val="left"/>
      <w:pPr>
        <w:ind w:left="6480" w:hanging="360"/>
      </w:pPr>
      <w:rPr>
        <w:rFonts w:ascii="Wingdings" w:hAnsi="Wingdings" w:hint="default"/>
      </w:rPr>
    </w:lvl>
  </w:abstractNum>
  <w:abstractNum w:abstractNumId="17" w15:restartNumberingAfterBreak="0">
    <w:nsid w:val="49823D8C"/>
    <w:multiLevelType w:val="hybridMultilevel"/>
    <w:tmpl w:val="DFFC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83AEB"/>
    <w:multiLevelType w:val="hybridMultilevel"/>
    <w:tmpl w:val="0632041C"/>
    <w:lvl w:ilvl="0" w:tplc="844CF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93B8E"/>
    <w:multiLevelType w:val="hybridMultilevel"/>
    <w:tmpl w:val="CD049A06"/>
    <w:lvl w:ilvl="0" w:tplc="41140F0C">
      <w:start w:val="7"/>
      <w:numFmt w:val="decimal"/>
      <w:lvlText w:val="%1."/>
      <w:lvlJc w:val="left"/>
      <w:pPr>
        <w:ind w:left="720" w:hanging="360"/>
      </w:pPr>
    </w:lvl>
    <w:lvl w:ilvl="1" w:tplc="9814A916">
      <w:start w:val="1"/>
      <w:numFmt w:val="lowerLetter"/>
      <w:lvlText w:val="%2."/>
      <w:lvlJc w:val="left"/>
      <w:pPr>
        <w:ind w:left="1440" w:hanging="360"/>
      </w:pPr>
    </w:lvl>
    <w:lvl w:ilvl="2" w:tplc="21562CEE">
      <w:start w:val="1"/>
      <w:numFmt w:val="lowerRoman"/>
      <w:lvlText w:val="%3."/>
      <w:lvlJc w:val="right"/>
      <w:pPr>
        <w:ind w:left="2160" w:hanging="180"/>
      </w:pPr>
    </w:lvl>
    <w:lvl w:ilvl="3" w:tplc="2444994A">
      <w:start w:val="1"/>
      <w:numFmt w:val="decimal"/>
      <w:lvlText w:val="%4."/>
      <w:lvlJc w:val="left"/>
      <w:pPr>
        <w:ind w:left="2880" w:hanging="360"/>
      </w:pPr>
    </w:lvl>
    <w:lvl w:ilvl="4" w:tplc="1152E3AE">
      <w:start w:val="1"/>
      <w:numFmt w:val="lowerLetter"/>
      <w:lvlText w:val="%5."/>
      <w:lvlJc w:val="left"/>
      <w:pPr>
        <w:ind w:left="3600" w:hanging="360"/>
      </w:pPr>
    </w:lvl>
    <w:lvl w:ilvl="5" w:tplc="1C58D624">
      <w:start w:val="1"/>
      <w:numFmt w:val="lowerRoman"/>
      <w:lvlText w:val="%6."/>
      <w:lvlJc w:val="right"/>
      <w:pPr>
        <w:ind w:left="4320" w:hanging="180"/>
      </w:pPr>
    </w:lvl>
    <w:lvl w:ilvl="6" w:tplc="B7AA9580">
      <w:start w:val="1"/>
      <w:numFmt w:val="decimal"/>
      <w:lvlText w:val="%7."/>
      <w:lvlJc w:val="left"/>
      <w:pPr>
        <w:ind w:left="5040" w:hanging="360"/>
      </w:pPr>
    </w:lvl>
    <w:lvl w:ilvl="7" w:tplc="DDFA7F24">
      <w:start w:val="1"/>
      <w:numFmt w:val="lowerLetter"/>
      <w:lvlText w:val="%8."/>
      <w:lvlJc w:val="left"/>
      <w:pPr>
        <w:ind w:left="5760" w:hanging="360"/>
      </w:pPr>
    </w:lvl>
    <w:lvl w:ilvl="8" w:tplc="F342EA30">
      <w:start w:val="1"/>
      <w:numFmt w:val="lowerRoman"/>
      <w:lvlText w:val="%9."/>
      <w:lvlJc w:val="right"/>
      <w:pPr>
        <w:ind w:left="6480" w:hanging="180"/>
      </w:pPr>
    </w:lvl>
  </w:abstractNum>
  <w:abstractNum w:abstractNumId="20" w15:restartNumberingAfterBreak="0">
    <w:nsid w:val="553E7B33"/>
    <w:multiLevelType w:val="hybridMultilevel"/>
    <w:tmpl w:val="39E465EE"/>
    <w:lvl w:ilvl="0" w:tplc="B7D87408">
      <w:start w:val="1"/>
      <w:numFmt w:val="lowerLetter"/>
      <w:lvlText w:val="%1."/>
      <w:lvlJc w:val="left"/>
      <w:pPr>
        <w:ind w:left="720" w:hanging="360"/>
      </w:pPr>
    </w:lvl>
    <w:lvl w:ilvl="1" w:tplc="F4A27D9E">
      <w:start w:val="1"/>
      <w:numFmt w:val="lowerLetter"/>
      <w:lvlText w:val="%2."/>
      <w:lvlJc w:val="left"/>
      <w:pPr>
        <w:ind w:left="1440" w:hanging="360"/>
      </w:pPr>
    </w:lvl>
    <w:lvl w:ilvl="2" w:tplc="9D288BBE">
      <w:start w:val="1"/>
      <w:numFmt w:val="lowerRoman"/>
      <w:lvlText w:val="%3."/>
      <w:lvlJc w:val="right"/>
      <w:pPr>
        <w:ind w:left="2160" w:hanging="180"/>
      </w:pPr>
    </w:lvl>
    <w:lvl w:ilvl="3" w:tplc="9BD49846">
      <w:start w:val="1"/>
      <w:numFmt w:val="decimal"/>
      <w:lvlText w:val="%4."/>
      <w:lvlJc w:val="left"/>
      <w:pPr>
        <w:ind w:left="2880" w:hanging="360"/>
      </w:pPr>
    </w:lvl>
    <w:lvl w:ilvl="4" w:tplc="32C287EE">
      <w:start w:val="1"/>
      <w:numFmt w:val="lowerLetter"/>
      <w:lvlText w:val="%5."/>
      <w:lvlJc w:val="left"/>
      <w:pPr>
        <w:ind w:left="3600" w:hanging="360"/>
      </w:pPr>
    </w:lvl>
    <w:lvl w:ilvl="5" w:tplc="5D586B24">
      <w:start w:val="1"/>
      <w:numFmt w:val="lowerRoman"/>
      <w:lvlText w:val="%6."/>
      <w:lvlJc w:val="right"/>
      <w:pPr>
        <w:ind w:left="4320" w:hanging="180"/>
      </w:pPr>
    </w:lvl>
    <w:lvl w:ilvl="6" w:tplc="BC9674BA">
      <w:start w:val="1"/>
      <w:numFmt w:val="decimal"/>
      <w:lvlText w:val="%7."/>
      <w:lvlJc w:val="left"/>
      <w:pPr>
        <w:ind w:left="5040" w:hanging="360"/>
      </w:pPr>
    </w:lvl>
    <w:lvl w:ilvl="7" w:tplc="6F6290E4">
      <w:start w:val="1"/>
      <w:numFmt w:val="lowerLetter"/>
      <w:lvlText w:val="%8."/>
      <w:lvlJc w:val="left"/>
      <w:pPr>
        <w:ind w:left="5760" w:hanging="360"/>
      </w:pPr>
    </w:lvl>
    <w:lvl w:ilvl="8" w:tplc="F6D4AFD2">
      <w:start w:val="1"/>
      <w:numFmt w:val="lowerRoman"/>
      <w:lvlText w:val="%9."/>
      <w:lvlJc w:val="right"/>
      <w:pPr>
        <w:ind w:left="6480" w:hanging="180"/>
      </w:pPr>
    </w:lvl>
  </w:abstractNum>
  <w:abstractNum w:abstractNumId="21" w15:restartNumberingAfterBreak="0">
    <w:nsid w:val="56E2575E"/>
    <w:multiLevelType w:val="hybridMultilevel"/>
    <w:tmpl w:val="D2CA3030"/>
    <w:lvl w:ilvl="0" w:tplc="075E2556">
      <w:start w:val="7"/>
      <w:numFmt w:val="decimal"/>
      <w:lvlText w:val="%1."/>
      <w:lvlJc w:val="left"/>
      <w:pPr>
        <w:ind w:left="720" w:hanging="360"/>
      </w:pPr>
    </w:lvl>
    <w:lvl w:ilvl="1" w:tplc="B5866752">
      <w:start w:val="1"/>
      <w:numFmt w:val="lowerLetter"/>
      <w:lvlText w:val="%2."/>
      <w:lvlJc w:val="left"/>
      <w:pPr>
        <w:ind w:left="1440" w:hanging="360"/>
      </w:pPr>
    </w:lvl>
    <w:lvl w:ilvl="2" w:tplc="35E05A18">
      <w:start w:val="1"/>
      <w:numFmt w:val="lowerRoman"/>
      <w:lvlText w:val="%3."/>
      <w:lvlJc w:val="right"/>
      <w:pPr>
        <w:ind w:left="2160" w:hanging="180"/>
      </w:pPr>
    </w:lvl>
    <w:lvl w:ilvl="3" w:tplc="A15485B8">
      <w:start w:val="1"/>
      <w:numFmt w:val="decimal"/>
      <w:lvlText w:val="%4."/>
      <w:lvlJc w:val="left"/>
      <w:pPr>
        <w:ind w:left="2880" w:hanging="360"/>
      </w:pPr>
    </w:lvl>
    <w:lvl w:ilvl="4" w:tplc="5E8CAC50">
      <w:start w:val="1"/>
      <w:numFmt w:val="lowerLetter"/>
      <w:lvlText w:val="%5."/>
      <w:lvlJc w:val="left"/>
      <w:pPr>
        <w:ind w:left="3600" w:hanging="360"/>
      </w:pPr>
    </w:lvl>
    <w:lvl w:ilvl="5" w:tplc="FA2E50A8">
      <w:start w:val="1"/>
      <w:numFmt w:val="lowerRoman"/>
      <w:lvlText w:val="%6."/>
      <w:lvlJc w:val="right"/>
      <w:pPr>
        <w:ind w:left="4320" w:hanging="180"/>
      </w:pPr>
    </w:lvl>
    <w:lvl w:ilvl="6" w:tplc="8EBA16E2">
      <w:start w:val="1"/>
      <w:numFmt w:val="decimal"/>
      <w:lvlText w:val="%7."/>
      <w:lvlJc w:val="left"/>
      <w:pPr>
        <w:ind w:left="5040" w:hanging="360"/>
      </w:pPr>
    </w:lvl>
    <w:lvl w:ilvl="7" w:tplc="3774E506">
      <w:start w:val="1"/>
      <w:numFmt w:val="lowerLetter"/>
      <w:lvlText w:val="%8."/>
      <w:lvlJc w:val="left"/>
      <w:pPr>
        <w:ind w:left="5760" w:hanging="360"/>
      </w:pPr>
    </w:lvl>
    <w:lvl w:ilvl="8" w:tplc="BE9E470A">
      <w:start w:val="1"/>
      <w:numFmt w:val="lowerRoman"/>
      <w:lvlText w:val="%9."/>
      <w:lvlJc w:val="right"/>
      <w:pPr>
        <w:ind w:left="6480" w:hanging="180"/>
      </w:pPr>
    </w:lvl>
  </w:abstractNum>
  <w:abstractNum w:abstractNumId="22" w15:restartNumberingAfterBreak="0">
    <w:nsid w:val="57FF0DAB"/>
    <w:multiLevelType w:val="hybridMultilevel"/>
    <w:tmpl w:val="FFFFFFFF"/>
    <w:lvl w:ilvl="0" w:tplc="FA9CE550">
      <w:start w:val="1"/>
      <w:numFmt w:val="bullet"/>
      <w:lvlText w:val=""/>
      <w:lvlJc w:val="left"/>
      <w:pPr>
        <w:ind w:left="720" w:hanging="360"/>
      </w:pPr>
      <w:rPr>
        <w:rFonts w:ascii="Symbol" w:hAnsi="Symbol" w:hint="default"/>
      </w:rPr>
    </w:lvl>
    <w:lvl w:ilvl="1" w:tplc="B56A4862">
      <w:start w:val="1"/>
      <w:numFmt w:val="bullet"/>
      <w:lvlText w:val="o"/>
      <w:lvlJc w:val="left"/>
      <w:pPr>
        <w:ind w:left="1440" w:hanging="360"/>
      </w:pPr>
      <w:rPr>
        <w:rFonts w:ascii="Courier New" w:hAnsi="Courier New" w:hint="default"/>
      </w:rPr>
    </w:lvl>
    <w:lvl w:ilvl="2" w:tplc="5BF2BFE0">
      <w:start w:val="1"/>
      <w:numFmt w:val="bullet"/>
      <w:lvlText w:val=""/>
      <w:lvlJc w:val="left"/>
      <w:pPr>
        <w:ind w:left="2160" w:hanging="360"/>
      </w:pPr>
      <w:rPr>
        <w:rFonts w:ascii="Wingdings" w:hAnsi="Wingdings" w:hint="default"/>
      </w:rPr>
    </w:lvl>
    <w:lvl w:ilvl="3" w:tplc="7056F788">
      <w:start w:val="1"/>
      <w:numFmt w:val="bullet"/>
      <w:lvlText w:val=""/>
      <w:lvlJc w:val="left"/>
      <w:pPr>
        <w:ind w:left="2880" w:hanging="360"/>
      </w:pPr>
      <w:rPr>
        <w:rFonts w:ascii="Symbol" w:hAnsi="Symbol" w:hint="default"/>
      </w:rPr>
    </w:lvl>
    <w:lvl w:ilvl="4" w:tplc="E05259BE">
      <w:start w:val="1"/>
      <w:numFmt w:val="bullet"/>
      <w:lvlText w:val="o"/>
      <w:lvlJc w:val="left"/>
      <w:pPr>
        <w:ind w:left="3600" w:hanging="360"/>
      </w:pPr>
      <w:rPr>
        <w:rFonts w:ascii="Courier New" w:hAnsi="Courier New" w:hint="default"/>
      </w:rPr>
    </w:lvl>
    <w:lvl w:ilvl="5" w:tplc="28EE8A06">
      <w:start w:val="1"/>
      <w:numFmt w:val="bullet"/>
      <w:lvlText w:val=""/>
      <w:lvlJc w:val="left"/>
      <w:pPr>
        <w:ind w:left="4320" w:hanging="360"/>
      </w:pPr>
      <w:rPr>
        <w:rFonts w:ascii="Wingdings" w:hAnsi="Wingdings" w:hint="default"/>
      </w:rPr>
    </w:lvl>
    <w:lvl w:ilvl="6" w:tplc="9A0A0688">
      <w:start w:val="1"/>
      <w:numFmt w:val="bullet"/>
      <w:lvlText w:val=""/>
      <w:lvlJc w:val="left"/>
      <w:pPr>
        <w:ind w:left="5040" w:hanging="360"/>
      </w:pPr>
      <w:rPr>
        <w:rFonts w:ascii="Symbol" w:hAnsi="Symbol" w:hint="default"/>
      </w:rPr>
    </w:lvl>
    <w:lvl w:ilvl="7" w:tplc="0BBA48EA">
      <w:start w:val="1"/>
      <w:numFmt w:val="bullet"/>
      <w:lvlText w:val="o"/>
      <w:lvlJc w:val="left"/>
      <w:pPr>
        <w:ind w:left="5760" w:hanging="360"/>
      </w:pPr>
      <w:rPr>
        <w:rFonts w:ascii="Courier New" w:hAnsi="Courier New" w:hint="default"/>
      </w:rPr>
    </w:lvl>
    <w:lvl w:ilvl="8" w:tplc="CA8622F6">
      <w:start w:val="1"/>
      <w:numFmt w:val="bullet"/>
      <w:lvlText w:val=""/>
      <w:lvlJc w:val="left"/>
      <w:pPr>
        <w:ind w:left="6480" w:hanging="360"/>
      </w:pPr>
      <w:rPr>
        <w:rFonts w:ascii="Wingdings" w:hAnsi="Wingdings" w:hint="default"/>
      </w:rPr>
    </w:lvl>
  </w:abstractNum>
  <w:abstractNum w:abstractNumId="23" w15:restartNumberingAfterBreak="0">
    <w:nsid w:val="5A99638C"/>
    <w:multiLevelType w:val="hybridMultilevel"/>
    <w:tmpl w:val="9718E108"/>
    <w:lvl w:ilvl="0" w:tplc="A56C9A6E">
      <w:start w:val="1"/>
      <w:numFmt w:val="bullet"/>
      <w:lvlText w:val=""/>
      <w:lvlJc w:val="left"/>
      <w:pPr>
        <w:ind w:left="720" w:hanging="360"/>
      </w:pPr>
      <w:rPr>
        <w:rFonts w:ascii="Symbol" w:hAnsi="Symbol" w:hint="default"/>
      </w:rPr>
    </w:lvl>
    <w:lvl w:ilvl="1" w:tplc="00004AC6">
      <w:start w:val="1"/>
      <w:numFmt w:val="bullet"/>
      <w:lvlText w:val="o"/>
      <w:lvlJc w:val="left"/>
      <w:pPr>
        <w:ind w:left="1440" w:hanging="360"/>
      </w:pPr>
      <w:rPr>
        <w:rFonts w:ascii="Courier New" w:hAnsi="Courier New" w:hint="default"/>
      </w:rPr>
    </w:lvl>
    <w:lvl w:ilvl="2" w:tplc="FE523E2C">
      <w:start w:val="1"/>
      <w:numFmt w:val="bullet"/>
      <w:lvlText w:val=""/>
      <w:lvlJc w:val="left"/>
      <w:pPr>
        <w:ind w:left="2160" w:hanging="360"/>
      </w:pPr>
      <w:rPr>
        <w:rFonts w:ascii="Wingdings" w:hAnsi="Wingdings" w:hint="default"/>
      </w:rPr>
    </w:lvl>
    <w:lvl w:ilvl="3" w:tplc="AEFA3ABA">
      <w:start w:val="1"/>
      <w:numFmt w:val="bullet"/>
      <w:lvlText w:val=""/>
      <w:lvlJc w:val="left"/>
      <w:pPr>
        <w:ind w:left="2880" w:hanging="360"/>
      </w:pPr>
      <w:rPr>
        <w:rFonts w:ascii="Symbol" w:hAnsi="Symbol" w:hint="default"/>
      </w:rPr>
    </w:lvl>
    <w:lvl w:ilvl="4" w:tplc="6D56E8C2">
      <w:start w:val="1"/>
      <w:numFmt w:val="bullet"/>
      <w:lvlText w:val="o"/>
      <w:lvlJc w:val="left"/>
      <w:pPr>
        <w:ind w:left="3600" w:hanging="360"/>
      </w:pPr>
      <w:rPr>
        <w:rFonts w:ascii="Courier New" w:hAnsi="Courier New" w:hint="default"/>
      </w:rPr>
    </w:lvl>
    <w:lvl w:ilvl="5" w:tplc="D892F3B4">
      <w:start w:val="1"/>
      <w:numFmt w:val="bullet"/>
      <w:lvlText w:val=""/>
      <w:lvlJc w:val="left"/>
      <w:pPr>
        <w:ind w:left="4320" w:hanging="360"/>
      </w:pPr>
      <w:rPr>
        <w:rFonts w:ascii="Wingdings" w:hAnsi="Wingdings" w:hint="default"/>
      </w:rPr>
    </w:lvl>
    <w:lvl w:ilvl="6" w:tplc="DA860ACA">
      <w:start w:val="1"/>
      <w:numFmt w:val="bullet"/>
      <w:lvlText w:val=""/>
      <w:lvlJc w:val="left"/>
      <w:pPr>
        <w:ind w:left="5040" w:hanging="360"/>
      </w:pPr>
      <w:rPr>
        <w:rFonts w:ascii="Symbol" w:hAnsi="Symbol" w:hint="default"/>
      </w:rPr>
    </w:lvl>
    <w:lvl w:ilvl="7" w:tplc="58E80DF8">
      <w:start w:val="1"/>
      <w:numFmt w:val="bullet"/>
      <w:lvlText w:val="o"/>
      <w:lvlJc w:val="left"/>
      <w:pPr>
        <w:ind w:left="5760" w:hanging="360"/>
      </w:pPr>
      <w:rPr>
        <w:rFonts w:ascii="Courier New" w:hAnsi="Courier New" w:hint="default"/>
      </w:rPr>
    </w:lvl>
    <w:lvl w:ilvl="8" w:tplc="1EB6921C">
      <w:start w:val="1"/>
      <w:numFmt w:val="bullet"/>
      <w:lvlText w:val=""/>
      <w:lvlJc w:val="left"/>
      <w:pPr>
        <w:ind w:left="6480" w:hanging="360"/>
      </w:pPr>
      <w:rPr>
        <w:rFonts w:ascii="Wingdings" w:hAnsi="Wingdings" w:hint="default"/>
      </w:rPr>
    </w:lvl>
  </w:abstractNum>
  <w:abstractNum w:abstractNumId="24" w15:restartNumberingAfterBreak="0">
    <w:nsid w:val="63B20202"/>
    <w:multiLevelType w:val="hybridMultilevel"/>
    <w:tmpl w:val="4D10AC20"/>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36E3B"/>
    <w:multiLevelType w:val="hybridMultilevel"/>
    <w:tmpl w:val="4A68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3B1A2D"/>
    <w:multiLevelType w:val="hybridMultilevel"/>
    <w:tmpl w:val="6A42C292"/>
    <w:lvl w:ilvl="0" w:tplc="57F00B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D2163"/>
    <w:multiLevelType w:val="hybridMultilevel"/>
    <w:tmpl w:val="2F5405E6"/>
    <w:lvl w:ilvl="0" w:tplc="96CA41D2">
      <w:start w:val="7"/>
      <w:numFmt w:val="decimal"/>
      <w:lvlText w:val="%1."/>
      <w:lvlJc w:val="left"/>
      <w:pPr>
        <w:ind w:left="720" w:hanging="360"/>
      </w:pPr>
    </w:lvl>
    <w:lvl w:ilvl="1" w:tplc="5F6AFC62">
      <w:start w:val="1"/>
      <w:numFmt w:val="lowerLetter"/>
      <w:lvlText w:val="%2."/>
      <w:lvlJc w:val="left"/>
      <w:pPr>
        <w:ind w:left="1440" w:hanging="360"/>
      </w:pPr>
    </w:lvl>
    <w:lvl w:ilvl="2" w:tplc="080E46A8">
      <w:start w:val="1"/>
      <w:numFmt w:val="lowerRoman"/>
      <w:lvlText w:val="%3."/>
      <w:lvlJc w:val="right"/>
      <w:pPr>
        <w:ind w:left="2160" w:hanging="180"/>
      </w:pPr>
    </w:lvl>
    <w:lvl w:ilvl="3" w:tplc="F65A9B40">
      <w:start w:val="1"/>
      <w:numFmt w:val="decimal"/>
      <w:lvlText w:val="%4."/>
      <w:lvlJc w:val="left"/>
      <w:pPr>
        <w:ind w:left="2880" w:hanging="360"/>
      </w:pPr>
    </w:lvl>
    <w:lvl w:ilvl="4" w:tplc="67A6D446">
      <w:start w:val="1"/>
      <w:numFmt w:val="lowerLetter"/>
      <w:lvlText w:val="%5."/>
      <w:lvlJc w:val="left"/>
      <w:pPr>
        <w:ind w:left="3600" w:hanging="360"/>
      </w:pPr>
    </w:lvl>
    <w:lvl w:ilvl="5" w:tplc="1F8A7528">
      <w:start w:val="1"/>
      <w:numFmt w:val="lowerRoman"/>
      <w:lvlText w:val="%6."/>
      <w:lvlJc w:val="right"/>
      <w:pPr>
        <w:ind w:left="4320" w:hanging="180"/>
      </w:pPr>
    </w:lvl>
    <w:lvl w:ilvl="6" w:tplc="107CCA76">
      <w:start w:val="1"/>
      <w:numFmt w:val="decimal"/>
      <w:lvlText w:val="%7."/>
      <w:lvlJc w:val="left"/>
      <w:pPr>
        <w:ind w:left="5040" w:hanging="360"/>
      </w:pPr>
    </w:lvl>
    <w:lvl w:ilvl="7" w:tplc="A2F290B4">
      <w:start w:val="1"/>
      <w:numFmt w:val="lowerLetter"/>
      <w:lvlText w:val="%8."/>
      <w:lvlJc w:val="left"/>
      <w:pPr>
        <w:ind w:left="5760" w:hanging="360"/>
      </w:pPr>
    </w:lvl>
    <w:lvl w:ilvl="8" w:tplc="D43CC1F8">
      <w:start w:val="1"/>
      <w:numFmt w:val="lowerRoman"/>
      <w:lvlText w:val="%9."/>
      <w:lvlJc w:val="right"/>
      <w:pPr>
        <w:ind w:left="6480" w:hanging="180"/>
      </w:pPr>
    </w:lvl>
  </w:abstractNum>
  <w:abstractNum w:abstractNumId="28" w15:restartNumberingAfterBreak="0">
    <w:nsid w:val="6AF57598"/>
    <w:multiLevelType w:val="hybridMultilevel"/>
    <w:tmpl w:val="FFFFFFFF"/>
    <w:lvl w:ilvl="0" w:tplc="0E7858EC">
      <w:start w:val="1"/>
      <w:numFmt w:val="bullet"/>
      <w:lvlText w:val=""/>
      <w:lvlJc w:val="left"/>
      <w:pPr>
        <w:ind w:left="720" w:hanging="360"/>
      </w:pPr>
      <w:rPr>
        <w:rFonts w:ascii="Symbol" w:hAnsi="Symbol" w:hint="default"/>
      </w:rPr>
    </w:lvl>
    <w:lvl w:ilvl="1" w:tplc="B12C6436">
      <w:start w:val="1"/>
      <w:numFmt w:val="bullet"/>
      <w:lvlText w:val="o"/>
      <w:lvlJc w:val="left"/>
      <w:pPr>
        <w:ind w:left="1440" w:hanging="360"/>
      </w:pPr>
      <w:rPr>
        <w:rFonts w:ascii="Courier New" w:hAnsi="Courier New" w:hint="default"/>
      </w:rPr>
    </w:lvl>
    <w:lvl w:ilvl="2" w:tplc="F320A5F6">
      <w:start w:val="1"/>
      <w:numFmt w:val="bullet"/>
      <w:lvlText w:val=""/>
      <w:lvlJc w:val="left"/>
      <w:pPr>
        <w:ind w:left="2160" w:hanging="360"/>
      </w:pPr>
      <w:rPr>
        <w:rFonts w:ascii="Wingdings" w:hAnsi="Wingdings" w:hint="default"/>
      </w:rPr>
    </w:lvl>
    <w:lvl w:ilvl="3" w:tplc="52AA92DC">
      <w:start w:val="1"/>
      <w:numFmt w:val="bullet"/>
      <w:lvlText w:val=""/>
      <w:lvlJc w:val="left"/>
      <w:pPr>
        <w:ind w:left="2880" w:hanging="360"/>
      </w:pPr>
      <w:rPr>
        <w:rFonts w:ascii="Symbol" w:hAnsi="Symbol" w:hint="default"/>
      </w:rPr>
    </w:lvl>
    <w:lvl w:ilvl="4" w:tplc="AFF274F8">
      <w:start w:val="1"/>
      <w:numFmt w:val="bullet"/>
      <w:lvlText w:val="o"/>
      <w:lvlJc w:val="left"/>
      <w:pPr>
        <w:ind w:left="3600" w:hanging="360"/>
      </w:pPr>
      <w:rPr>
        <w:rFonts w:ascii="Courier New" w:hAnsi="Courier New" w:hint="default"/>
      </w:rPr>
    </w:lvl>
    <w:lvl w:ilvl="5" w:tplc="D09ECDA2">
      <w:start w:val="1"/>
      <w:numFmt w:val="bullet"/>
      <w:lvlText w:val=""/>
      <w:lvlJc w:val="left"/>
      <w:pPr>
        <w:ind w:left="4320" w:hanging="360"/>
      </w:pPr>
      <w:rPr>
        <w:rFonts w:ascii="Wingdings" w:hAnsi="Wingdings" w:hint="default"/>
      </w:rPr>
    </w:lvl>
    <w:lvl w:ilvl="6" w:tplc="614864CC">
      <w:start w:val="1"/>
      <w:numFmt w:val="bullet"/>
      <w:lvlText w:val=""/>
      <w:lvlJc w:val="left"/>
      <w:pPr>
        <w:ind w:left="5040" w:hanging="360"/>
      </w:pPr>
      <w:rPr>
        <w:rFonts w:ascii="Symbol" w:hAnsi="Symbol" w:hint="default"/>
      </w:rPr>
    </w:lvl>
    <w:lvl w:ilvl="7" w:tplc="7C14935E">
      <w:start w:val="1"/>
      <w:numFmt w:val="bullet"/>
      <w:lvlText w:val="o"/>
      <w:lvlJc w:val="left"/>
      <w:pPr>
        <w:ind w:left="5760" w:hanging="360"/>
      </w:pPr>
      <w:rPr>
        <w:rFonts w:ascii="Courier New" w:hAnsi="Courier New" w:hint="default"/>
      </w:rPr>
    </w:lvl>
    <w:lvl w:ilvl="8" w:tplc="06147C82">
      <w:start w:val="1"/>
      <w:numFmt w:val="bullet"/>
      <w:lvlText w:val=""/>
      <w:lvlJc w:val="left"/>
      <w:pPr>
        <w:ind w:left="6480" w:hanging="360"/>
      </w:pPr>
      <w:rPr>
        <w:rFonts w:ascii="Wingdings" w:hAnsi="Wingdings" w:hint="default"/>
      </w:rPr>
    </w:lvl>
  </w:abstractNum>
  <w:abstractNum w:abstractNumId="29" w15:restartNumberingAfterBreak="0">
    <w:nsid w:val="6B8D4F23"/>
    <w:multiLevelType w:val="hybridMultilevel"/>
    <w:tmpl w:val="8C52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526EF"/>
    <w:multiLevelType w:val="hybridMultilevel"/>
    <w:tmpl w:val="242AC540"/>
    <w:lvl w:ilvl="0" w:tplc="08090001">
      <w:start w:val="1"/>
      <w:numFmt w:val="bullet"/>
      <w:lvlText w:val=""/>
      <w:lvlJc w:val="left"/>
      <w:pPr>
        <w:ind w:left="720" w:hanging="360"/>
      </w:pPr>
      <w:rPr>
        <w:rFonts w:ascii="Symbol" w:hAnsi="Symbol" w:hint="default"/>
        <w:b/>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CC3850"/>
    <w:multiLevelType w:val="hybridMultilevel"/>
    <w:tmpl w:val="1A209E6A"/>
    <w:lvl w:ilvl="0" w:tplc="C3CC063E">
      <w:start w:val="1"/>
      <w:numFmt w:val="decimal"/>
      <w:lvlText w:val="%1."/>
      <w:lvlJc w:val="left"/>
      <w:pPr>
        <w:ind w:left="720" w:hanging="360"/>
      </w:pPr>
    </w:lvl>
    <w:lvl w:ilvl="1" w:tplc="B8A4E1D4">
      <w:start w:val="1"/>
      <w:numFmt w:val="lowerLetter"/>
      <w:lvlText w:val="%2."/>
      <w:lvlJc w:val="left"/>
      <w:pPr>
        <w:ind w:left="1440" w:hanging="360"/>
      </w:pPr>
    </w:lvl>
    <w:lvl w:ilvl="2" w:tplc="26E0CA4C">
      <w:start w:val="1"/>
      <w:numFmt w:val="lowerRoman"/>
      <w:lvlText w:val="%3."/>
      <w:lvlJc w:val="right"/>
      <w:pPr>
        <w:ind w:left="2160" w:hanging="180"/>
      </w:pPr>
    </w:lvl>
    <w:lvl w:ilvl="3" w:tplc="64581E2A">
      <w:start w:val="1"/>
      <w:numFmt w:val="decimal"/>
      <w:lvlText w:val="%4."/>
      <w:lvlJc w:val="left"/>
      <w:pPr>
        <w:ind w:left="2880" w:hanging="360"/>
      </w:pPr>
    </w:lvl>
    <w:lvl w:ilvl="4" w:tplc="79122B4E">
      <w:start w:val="1"/>
      <w:numFmt w:val="lowerLetter"/>
      <w:lvlText w:val="%5."/>
      <w:lvlJc w:val="left"/>
      <w:pPr>
        <w:ind w:left="3600" w:hanging="360"/>
      </w:pPr>
    </w:lvl>
    <w:lvl w:ilvl="5" w:tplc="CB32BA28">
      <w:start w:val="1"/>
      <w:numFmt w:val="lowerRoman"/>
      <w:lvlText w:val="%6."/>
      <w:lvlJc w:val="right"/>
      <w:pPr>
        <w:ind w:left="4320" w:hanging="180"/>
      </w:pPr>
    </w:lvl>
    <w:lvl w:ilvl="6" w:tplc="251037A6">
      <w:start w:val="1"/>
      <w:numFmt w:val="decimal"/>
      <w:lvlText w:val="%7."/>
      <w:lvlJc w:val="left"/>
      <w:pPr>
        <w:ind w:left="5040" w:hanging="360"/>
      </w:pPr>
    </w:lvl>
    <w:lvl w:ilvl="7" w:tplc="5810F9DC">
      <w:start w:val="1"/>
      <w:numFmt w:val="lowerLetter"/>
      <w:lvlText w:val="%8."/>
      <w:lvlJc w:val="left"/>
      <w:pPr>
        <w:ind w:left="5760" w:hanging="360"/>
      </w:pPr>
    </w:lvl>
    <w:lvl w:ilvl="8" w:tplc="19622F70">
      <w:start w:val="1"/>
      <w:numFmt w:val="lowerRoman"/>
      <w:lvlText w:val="%9."/>
      <w:lvlJc w:val="right"/>
      <w:pPr>
        <w:ind w:left="6480" w:hanging="180"/>
      </w:pPr>
    </w:lvl>
  </w:abstractNum>
  <w:abstractNum w:abstractNumId="32" w15:restartNumberingAfterBreak="0">
    <w:nsid w:val="70734E44"/>
    <w:multiLevelType w:val="hybridMultilevel"/>
    <w:tmpl w:val="8646C9C4"/>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E2434"/>
    <w:multiLevelType w:val="hybridMultilevel"/>
    <w:tmpl w:val="42288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054591"/>
    <w:multiLevelType w:val="hybridMultilevel"/>
    <w:tmpl w:val="3196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F2AEB"/>
    <w:multiLevelType w:val="hybridMultilevel"/>
    <w:tmpl w:val="44060C54"/>
    <w:lvl w:ilvl="0" w:tplc="50D8BE1A">
      <w:start w:val="7"/>
      <w:numFmt w:val="decimal"/>
      <w:lvlText w:val="%1."/>
      <w:lvlJc w:val="left"/>
      <w:pPr>
        <w:ind w:left="720" w:hanging="360"/>
      </w:pPr>
    </w:lvl>
    <w:lvl w:ilvl="1" w:tplc="9F3EBEF2">
      <w:start w:val="1"/>
      <w:numFmt w:val="lowerLetter"/>
      <w:lvlText w:val="%2."/>
      <w:lvlJc w:val="left"/>
      <w:pPr>
        <w:ind w:left="1440" w:hanging="360"/>
      </w:pPr>
    </w:lvl>
    <w:lvl w:ilvl="2" w:tplc="BD620368">
      <w:start w:val="1"/>
      <w:numFmt w:val="lowerRoman"/>
      <w:lvlText w:val="%3."/>
      <w:lvlJc w:val="right"/>
      <w:pPr>
        <w:ind w:left="2160" w:hanging="180"/>
      </w:pPr>
    </w:lvl>
    <w:lvl w:ilvl="3" w:tplc="0CA4560A">
      <w:start w:val="1"/>
      <w:numFmt w:val="decimal"/>
      <w:lvlText w:val="%4."/>
      <w:lvlJc w:val="left"/>
      <w:pPr>
        <w:ind w:left="2880" w:hanging="360"/>
      </w:pPr>
    </w:lvl>
    <w:lvl w:ilvl="4" w:tplc="46964902">
      <w:start w:val="1"/>
      <w:numFmt w:val="lowerLetter"/>
      <w:lvlText w:val="%5."/>
      <w:lvlJc w:val="left"/>
      <w:pPr>
        <w:ind w:left="3600" w:hanging="360"/>
      </w:pPr>
    </w:lvl>
    <w:lvl w:ilvl="5" w:tplc="2DBAA9AE">
      <w:start w:val="1"/>
      <w:numFmt w:val="lowerRoman"/>
      <w:lvlText w:val="%6."/>
      <w:lvlJc w:val="right"/>
      <w:pPr>
        <w:ind w:left="4320" w:hanging="180"/>
      </w:pPr>
    </w:lvl>
    <w:lvl w:ilvl="6" w:tplc="EB4437D8">
      <w:start w:val="1"/>
      <w:numFmt w:val="decimal"/>
      <w:lvlText w:val="%7."/>
      <w:lvlJc w:val="left"/>
      <w:pPr>
        <w:ind w:left="5040" w:hanging="360"/>
      </w:pPr>
    </w:lvl>
    <w:lvl w:ilvl="7" w:tplc="ADD8B6B0">
      <w:start w:val="1"/>
      <w:numFmt w:val="lowerLetter"/>
      <w:lvlText w:val="%8."/>
      <w:lvlJc w:val="left"/>
      <w:pPr>
        <w:ind w:left="5760" w:hanging="360"/>
      </w:pPr>
    </w:lvl>
    <w:lvl w:ilvl="8" w:tplc="12DE5292">
      <w:start w:val="1"/>
      <w:numFmt w:val="lowerRoman"/>
      <w:lvlText w:val="%9."/>
      <w:lvlJc w:val="right"/>
      <w:pPr>
        <w:ind w:left="6480" w:hanging="180"/>
      </w:pPr>
    </w:lvl>
  </w:abstractNum>
  <w:abstractNum w:abstractNumId="36" w15:restartNumberingAfterBreak="0">
    <w:nsid w:val="7491368A"/>
    <w:multiLevelType w:val="multilevel"/>
    <w:tmpl w:val="0CE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542272"/>
    <w:multiLevelType w:val="hybridMultilevel"/>
    <w:tmpl w:val="75F82D30"/>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959C7"/>
    <w:multiLevelType w:val="hybridMultilevel"/>
    <w:tmpl w:val="F5C092DE"/>
    <w:lvl w:ilvl="0" w:tplc="C88E911E">
      <w:start w:val="7"/>
      <w:numFmt w:val="decimal"/>
      <w:lvlText w:val="%1."/>
      <w:lvlJc w:val="left"/>
      <w:pPr>
        <w:ind w:left="720" w:hanging="360"/>
      </w:pPr>
    </w:lvl>
    <w:lvl w:ilvl="1" w:tplc="C468420C">
      <w:start w:val="1"/>
      <w:numFmt w:val="lowerLetter"/>
      <w:lvlText w:val="%2."/>
      <w:lvlJc w:val="left"/>
      <w:pPr>
        <w:ind w:left="1440" w:hanging="360"/>
      </w:pPr>
    </w:lvl>
    <w:lvl w:ilvl="2" w:tplc="5B645FF6">
      <w:start w:val="1"/>
      <w:numFmt w:val="lowerRoman"/>
      <w:lvlText w:val="%3."/>
      <w:lvlJc w:val="right"/>
      <w:pPr>
        <w:ind w:left="2160" w:hanging="180"/>
      </w:pPr>
    </w:lvl>
    <w:lvl w:ilvl="3" w:tplc="D834CB06">
      <w:start w:val="1"/>
      <w:numFmt w:val="decimal"/>
      <w:lvlText w:val="%4."/>
      <w:lvlJc w:val="left"/>
      <w:pPr>
        <w:ind w:left="2880" w:hanging="360"/>
      </w:pPr>
    </w:lvl>
    <w:lvl w:ilvl="4" w:tplc="4DCE57A4">
      <w:start w:val="1"/>
      <w:numFmt w:val="lowerLetter"/>
      <w:lvlText w:val="%5."/>
      <w:lvlJc w:val="left"/>
      <w:pPr>
        <w:ind w:left="3600" w:hanging="360"/>
      </w:pPr>
    </w:lvl>
    <w:lvl w:ilvl="5" w:tplc="91E6B53C">
      <w:start w:val="1"/>
      <w:numFmt w:val="lowerRoman"/>
      <w:lvlText w:val="%6."/>
      <w:lvlJc w:val="right"/>
      <w:pPr>
        <w:ind w:left="4320" w:hanging="180"/>
      </w:pPr>
    </w:lvl>
    <w:lvl w:ilvl="6" w:tplc="55E47134">
      <w:start w:val="1"/>
      <w:numFmt w:val="decimal"/>
      <w:lvlText w:val="%7."/>
      <w:lvlJc w:val="left"/>
      <w:pPr>
        <w:ind w:left="5040" w:hanging="360"/>
      </w:pPr>
    </w:lvl>
    <w:lvl w:ilvl="7" w:tplc="4CB6317A">
      <w:start w:val="1"/>
      <w:numFmt w:val="lowerLetter"/>
      <w:lvlText w:val="%8."/>
      <w:lvlJc w:val="left"/>
      <w:pPr>
        <w:ind w:left="5760" w:hanging="360"/>
      </w:pPr>
    </w:lvl>
    <w:lvl w:ilvl="8" w:tplc="98764BEA">
      <w:start w:val="1"/>
      <w:numFmt w:val="lowerRoman"/>
      <w:lvlText w:val="%9."/>
      <w:lvlJc w:val="right"/>
      <w:pPr>
        <w:ind w:left="6480" w:hanging="180"/>
      </w:pPr>
    </w:lvl>
  </w:abstractNum>
  <w:abstractNum w:abstractNumId="39" w15:restartNumberingAfterBreak="0">
    <w:nsid w:val="7A183FAF"/>
    <w:multiLevelType w:val="hybridMultilevel"/>
    <w:tmpl w:val="BC72F8F0"/>
    <w:lvl w:ilvl="0" w:tplc="ADBC9980">
      <w:start w:val="1"/>
      <w:numFmt w:val="bullet"/>
      <w:lvlText w:val=""/>
      <w:lvlJc w:val="left"/>
      <w:pPr>
        <w:ind w:left="720" w:hanging="360"/>
      </w:pPr>
      <w:rPr>
        <w:rFonts w:ascii="Symbol" w:hAnsi="Symbol" w:hint="default"/>
      </w:rPr>
    </w:lvl>
    <w:lvl w:ilvl="1" w:tplc="3FC86B8C">
      <w:start w:val="1"/>
      <w:numFmt w:val="bullet"/>
      <w:lvlText w:val="o"/>
      <w:lvlJc w:val="left"/>
      <w:pPr>
        <w:ind w:left="1440" w:hanging="360"/>
      </w:pPr>
      <w:rPr>
        <w:rFonts w:ascii="Courier New" w:hAnsi="Courier New" w:hint="default"/>
      </w:rPr>
    </w:lvl>
    <w:lvl w:ilvl="2" w:tplc="77AECA8A">
      <w:start w:val="1"/>
      <w:numFmt w:val="bullet"/>
      <w:lvlText w:val=""/>
      <w:lvlJc w:val="left"/>
      <w:pPr>
        <w:ind w:left="2160" w:hanging="360"/>
      </w:pPr>
      <w:rPr>
        <w:rFonts w:ascii="Wingdings" w:hAnsi="Wingdings" w:hint="default"/>
      </w:rPr>
    </w:lvl>
    <w:lvl w:ilvl="3" w:tplc="86FE6264">
      <w:start w:val="1"/>
      <w:numFmt w:val="bullet"/>
      <w:lvlText w:val=""/>
      <w:lvlJc w:val="left"/>
      <w:pPr>
        <w:ind w:left="2880" w:hanging="360"/>
      </w:pPr>
      <w:rPr>
        <w:rFonts w:ascii="Symbol" w:hAnsi="Symbol" w:hint="default"/>
      </w:rPr>
    </w:lvl>
    <w:lvl w:ilvl="4" w:tplc="2B62D23C">
      <w:start w:val="1"/>
      <w:numFmt w:val="bullet"/>
      <w:lvlText w:val="o"/>
      <w:lvlJc w:val="left"/>
      <w:pPr>
        <w:ind w:left="3600" w:hanging="360"/>
      </w:pPr>
      <w:rPr>
        <w:rFonts w:ascii="Courier New" w:hAnsi="Courier New" w:hint="default"/>
      </w:rPr>
    </w:lvl>
    <w:lvl w:ilvl="5" w:tplc="03E4A3BC">
      <w:start w:val="1"/>
      <w:numFmt w:val="bullet"/>
      <w:lvlText w:val=""/>
      <w:lvlJc w:val="left"/>
      <w:pPr>
        <w:ind w:left="4320" w:hanging="360"/>
      </w:pPr>
      <w:rPr>
        <w:rFonts w:ascii="Wingdings" w:hAnsi="Wingdings" w:hint="default"/>
      </w:rPr>
    </w:lvl>
    <w:lvl w:ilvl="6" w:tplc="09267544">
      <w:start w:val="1"/>
      <w:numFmt w:val="bullet"/>
      <w:lvlText w:val=""/>
      <w:lvlJc w:val="left"/>
      <w:pPr>
        <w:ind w:left="5040" w:hanging="360"/>
      </w:pPr>
      <w:rPr>
        <w:rFonts w:ascii="Symbol" w:hAnsi="Symbol" w:hint="default"/>
      </w:rPr>
    </w:lvl>
    <w:lvl w:ilvl="7" w:tplc="12FEEB0A">
      <w:start w:val="1"/>
      <w:numFmt w:val="bullet"/>
      <w:lvlText w:val="o"/>
      <w:lvlJc w:val="left"/>
      <w:pPr>
        <w:ind w:left="5760" w:hanging="360"/>
      </w:pPr>
      <w:rPr>
        <w:rFonts w:ascii="Courier New" w:hAnsi="Courier New" w:hint="default"/>
      </w:rPr>
    </w:lvl>
    <w:lvl w:ilvl="8" w:tplc="97FAF82E">
      <w:start w:val="1"/>
      <w:numFmt w:val="bullet"/>
      <w:lvlText w:val=""/>
      <w:lvlJc w:val="left"/>
      <w:pPr>
        <w:ind w:left="6480" w:hanging="360"/>
      </w:pPr>
      <w:rPr>
        <w:rFonts w:ascii="Wingdings" w:hAnsi="Wingdings" w:hint="default"/>
      </w:rPr>
    </w:lvl>
  </w:abstractNum>
  <w:abstractNum w:abstractNumId="40" w15:restartNumberingAfterBreak="0">
    <w:nsid w:val="7D6C5E87"/>
    <w:multiLevelType w:val="hybridMultilevel"/>
    <w:tmpl w:val="1E680632"/>
    <w:lvl w:ilvl="0" w:tplc="CEECCBC0">
      <w:numFmt w:val="bullet"/>
      <w:lvlText w:val="-"/>
      <w:lvlJc w:val="left"/>
      <w:pPr>
        <w:ind w:left="720" w:hanging="360"/>
      </w:pPr>
      <w:rPr>
        <w:rFonts w:ascii="Lato" w:eastAsia="Calibr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3061">
    <w:abstractNumId w:val="31"/>
  </w:num>
  <w:num w:numId="2" w16cid:durableId="304627346">
    <w:abstractNumId w:val="39"/>
  </w:num>
  <w:num w:numId="3" w16cid:durableId="1788966137">
    <w:abstractNumId w:val="38"/>
  </w:num>
  <w:num w:numId="4" w16cid:durableId="1056126590">
    <w:abstractNumId w:val="21"/>
  </w:num>
  <w:num w:numId="5" w16cid:durableId="902251766">
    <w:abstractNumId w:val="19"/>
  </w:num>
  <w:num w:numId="6" w16cid:durableId="190921553">
    <w:abstractNumId w:val="27"/>
  </w:num>
  <w:num w:numId="7" w16cid:durableId="30501612">
    <w:abstractNumId w:val="35"/>
  </w:num>
  <w:num w:numId="8" w16cid:durableId="1069689184">
    <w:abstractNumId w:val="7"/>
  </w:num>
  <w:num w:numId="9" w16cid:durableId="940841125">
    <w:abstractNumId w:val="23"/>
  </w:num>
  <w:num w:numId="10" w16cid:durableId="734284487">
    <w:abstractNumId w:val="20"/>
  </w:num>
  <w:num w:numId="11" w16cid:durableId="403450465">
    <w:abstractNumId w:val="14"/>
  </w:num>
  <w:num w:numId="12" w16cid:durableId="2018192324">
    <w:abstractNumId w:val="0"/>
  </w:num>
  <w:num w:numId="13" w16cid:durableId="349570694">
    <w:abstractNumId w:val="37"/>
  </w:num>
  <w:num w:numId="14" w16cid:durableId="842162139">
    <w:abstractNumId w:val="32"/>
  </w:num>
  <w:num w:numId="15" w16cid:durableId="1540315206">
    <w:abstractNumId w:val="24"/>
  </w:num>
  <w:num w:numId="16" w16cid:durableId="801577759">
    <w:abstractNumId w:val="22"/>
  </w:num>
  <w:num w:numId="17" w16cid:durableId="426661373">
    <w:abstractNumId w:val="16"/>
  </w:num>
  <w:num w:numId="18" w16cid:durableId="1716855888">
    <w:abstractNumId w:val="28"/>
  </w:num>
  <w:num w:numId="19" w16cid:durableId="1445343339">
    <w:abstractNumId w:val="25"/>
  </w:num>
  <w:num w:numId="20" w16cid:durableId="813596057">
    <w:abstractNumId w:val="26"/>
  </w:num>
  <w:num w:numId="21" w16cid:durableId="730738805">
    <w:abstractNumId w:val="15"/>
  </w:num>
  <w:num w:numId="22" w16cid:durableId="1105423847">
    <w:abstractNumId w:val="9"/>
  </w:num>
  <w:num w:numId="23" w16cid:durableId="1675302243">
    <w:abstractNumId w:val="4"/>
  </w:num>
  <w:num w:numId="24" w16cid:durableId="1763867604">
    <w:abstractNumId w:val="10"/>
  </w:num>
  <w:num w:numId="25" w16cid:durableId="1460411992">
    <w:abstractNumId w:val="40"/>
  </w:num>
  <w:num w:numId="26" w16cid:durableId="501968340">
    <w:abstractNumId w:val="12"/>
  </w:num>
  <w:num w:numId="27" w16cid:durableId="1255479083">
    <w:abstractNumId w:val="3"/>
  </w:num>
  <w:num w:numId="28" w16cid:durableId="496116974">
    <w:abstractNumId w:val="17"/>
  </w:num>
  <w:num w:numId="29" w16cid:durableId="1110903692">
    <w:abstractNumId w:val="29"/>
  </w:num>
  <w:num w:numId="30" w16cid:durableId="282882286">
    <w:abstractNumId w:val="12"/>
    <w:lvlOverride w:ilvl="0">
      <w:startOverride w:val="1"/>
    </w:lvlOverride>
  </w:num>
  <w:num w:numId="31" w16cid:durableId="636184192">
    <w:abstractNumId w:val="12"/>
  </w:num>
  <w:num w:numId="32" w16cid:durableId="700397041">
    <w:abstractNumId w:val="12"/>
  </w:num>
  <w:num w:numId="33" w16cid:durableId="1877619501">
    <w:abstractNumId w:val="12"/>
  </w:num>
  <w:num w:numId="34" w16cid:durableId="2085764056">
    <w:abstractNumId w:val="12"/>
  </w:num>
  <w:num w:numId="35" w16cid:durableId="747312557">
    <w:abstractNumId w:val="5"/>
  </w:num>
  <w:num w:numId="36" w16cid:durableId="1905528043">
    <w:abstractNumId w:val="12"/>
  </w:num>
  <w:num w:numId="37" w16cid:durableId="2027439112">
    <w:abstractNumId w:val="33"/>
  </w:num>
  <w:num w:numId="38" w16cid:durableId="2062825717">
    <w:abstractNumId w:val="18"/>
  </w:num>
  <w:num w:numId="39" w16cid:durableId="1665206907">
    <w:abstractNumId w:val="13"/>
  </w:num>
  <w:num w:numId="40" w16cid:durableId="660699805">
    <w:abstractNumId w:val="36"/>
  </w:num>
  <w:num w:numId="41" w16cid:durableId="1035959488">
    <w:abstractNumId w:val="8"/>
  </w:num>
  <w:num w:numId="42" w16cid:durableId="1921790124">
    <w:abstractNumId w:val="6"/>
  </w:num>
  <w:num w:numId="43" w16cid:durableId="1969358002">
    <w:abstractNumId w:val="1"/>
  </w:num>
  <w:num w:numId="44" w16cid:durableId="425662066">
    <w:abstractNumId w:val="2"/>
  </w:num>
  <w:num w:numId="45" w16cid:durableId="1595552134">
    <w:abstractNumId w:val="30"/>
  </w:num>
  <w:num w:numId="46" w16cid:durableId="839391446">
    <w:abstractNumId w:val="11"/>
  </w:num>
  <w:num w:numId="47" w16cid:durableId="4166805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F3"/>
    <w:rsid w:val="00000591"/>
    <w:rsid w:val="0001200A"/>
    <w:rsid w:val="00015A0B"/>
    <w:rsid w:val="000175AF"/>
    <w:rsid w:val="00024624"/>
    <w:rsid w:val="00027558"/>
    <w:rsid w:val="00030CF4"/>
    <w:rsid w:val="0003154C"/>
    <w:rsid w:val="0003677E"/>
    <w:rsid w:val="00036DA1"/>
    <w:rsid w:val="00057A4B"/>
    <w:rsid w:val="000624A6"/>
    <w:rsid w:val="000625B8"/>
    <w:rsid w:val="0006410D"/>
    <w:rsid w:val="00073C29"/>
    <w:rsid w:val="00081139"/>
    <w:rsid w:val="00086FAE"/>
    <w:rsid w:val="00086FCA"/>
    <w:rsid w:val="0009314D"/>
    <w:rsid w:val="000A1201"/>
    <w:rsid w:val="000A1208"/>
    <w:rsid w:val="000A74B3"/>
    <w:rsid w:val="000B0C33"/>
    <w:rsid w:val="000B3BF8"/>
    <w:rsid w:val="000B46EE"/>
    <w:rsid w:val="000C0469"/>
    <w:rsid w:val="000C2101"/>
    <w:rsid w:val="000C3C64"/>
    <w:rsid w:val="000F636F"/>
    <w:rsid w:val="00105165"/>
    <w:rsid w:val="0011264D"/>
    <w:rsid w:val="00113E7F"/>
    <w:rsid w:val="001157D9"/>
    <w:rsid w:val="00120950"/>
    <w:rsid w:val="00121406"/>
    <w:rsid w:val="0012462C"/>
    <w:rsid w:val="00126E55"/>
    <w:rsid w:val="00134E34"/>
    <w:rsid w:val="00135285"/>
    <w:rsid w:val="00136BF8"/>
    <w:rsid w:val="0014252D"/>
    <w:rsid w:val="0015171A"/>
    <w:rsid w:val="00152603"/>
    <w:rsid w:val="00171186"/>
    <w:rsid w:val="00171D76"/>
    <w:rsid w:val="00173550"/>
    <w:rsid w:val="001743AB"/>
    <w:rsid w:val="00180A72"/>
    <w:rsid w:val="001910C4"/>
    <w:rsid w:val="001A5CB7"/>
    <w:rsid w:val="001B1E13"/>
    <w:rsid w:val="001B2F15"/>
    <w:rsid w:val="001B6E7F"/>
    <w:rsid w:val="001C1CC4"/>
    <w:rsid w:val="001C2ABB"/>
    <w:rsid w:val="001D1E2C"/>
    <w:rsid w:val="001D6D87"/>
    <w:rsid w:val="001E5C33"/>
    <w:rsid w:val="001F09B4"/>
    <w:rsid w:val="001F137A"/>
    <w:rsid w:val="001F54D2"/>
    <w:rsid w:val="00201022"/>
    <w:rsid w:val="00201188"/>
    <w:rsid w:val="00204C0C"/>
    <w:rsid w:val="00204D73"/>
    <w:rsid w:val="00212933"/>
    <w:rsid w:val="002134C4"/>
    <w:rsid w:val="0021724F"/>
    <w:rsid w:val="002176B3"/>
    <w:rsid w:val="00221BB5"/>
    <w:rsid w:val="002224E2"/>
    <w:rsid w:val="00223E0B"/>
    <w:rsid w:val="00225275"/>
    <w:rsid w:val="002302ED"/>
    <w:rsid w:val="0024475A"/>
    <w:rsid w:val="002500E3"/>
    <w:rsid w:val="002565DB"/>
    <w:rsid w:val="00263313"/>
    <w:rsid w:val="00267A1D"/>
    <w:rsid w:val="00267C81"/>
    <w:rsid w:val="00272A54"/>
    <w:rsid w:val="00274453"/>
    <w:rsid w:val="00276D70"/>
    <w:rsid w:val="00280EBE"/>
    <w:rsid w:val="00281000"/>
    <w:rsid w:val="00284D0A"/>
    <w:rsid w:val="0028648E"/>
    <w:rsid w:val="00290506"/>
    <w:rsid w:val="002912AD"/>
    <w:rsid w:val="0029671A"/>
    <w:rsid w:val="002A44F5"/>
    <w:rsid w:val="002A56E3"/>
    <w:rsid w:val="002B0674"/>
    <w:rsid w:val="002B1080"/>
    <w:rsid w:val="002C0E7F"/>
    <w:rsid w:val="002D0AE9"/>
    <w:rsid w:val="002D10C8"/>
    <w:rsid w:val="002D365D"/>
    <w:rsid w:val="002D7162"/>
    <w:rsid w:val="002E75FB"/>
    <w:rsid w:val="002E77C6"/>
    <w:rsid w:val="002E7F97"/>
    <w:rsid w:val="002F0136"/>
    <w:rsid w:val="002F61C7"/>
    <w:rsid w:val="00300035"/>
    <w:rsid w:val="00300166"/>
    <w:rsid w:val="00300A62"/>
    <w:rsid w:val="00304399"/>
    <w:rsid w:val="003052E3"/>
    <w:rsid w:val="00317D35"/>
    <w:rsid w:val="003232B4"/>
    <w:rsid w:val="003234C4"/>
    <w:rsid w:val="003271D7"/>
    <w:rsid w:val="003274ED"/>
    <w:rsid w:val="003305B8"/>
    <w:rsid w:val="00332AF4"/>
    <w:rsid w:val="00342C95"/>
    <w:rsid w:val="00344BA9"/>
    <w:rsid w:val="00356E98"/>
    <w:rsid w:val="00363080"/>
    <w:rsid w:val="0037364C"/>
    <w:rsid w:val="00392269"/>
    <w:rsid w:val="003943FC"/>
    <w:rsid w:val="00394A46"/>
    <w:rsid w:val="003A3824"/>
    <w:rsid w:val="003A388A"/>
    <w:rsid w:val="003A5A20"/>
    <w:rsid w:val="003B1CC1"/>
    <w:rsid w:val="003B29E3"/>
    <w:rsid w:val="003B636C"/>
    <w:rsid w:val="003C0786"/>
    <w:rsid w:val="003C1821"/>
    <w:rsid w:val="003E59CD"/>
    <w:rsid w:val="003E6B55"/>
    <w:rsid w:val="003F17FD"/>
    <w:rsid w:val="003F4507"/>
    <w:rsid w:val="00400200"/>
    <w:rsid w:val="004053DD"/>
    <w:rsid w:val="00405796"/>
    <w:rsid w:val="004066C8"/>
    <w:rsid w:val="0041322A"/>
    <w:rsid w:val="00417757"/>
    <w:rsid w:val="00424A55"/>
    <w:rsid w:val="00431626"/>
    <w:rsid w:val="0045568D"/>
    <w:rsid w:val="00463EDE"/>
    <w:rsid w:val="004646F1"/>
    <w:rsid w:val="004672F7"/>
    <w:rsid w:val="00474837"/>
    <w:rsid w:val="00485CAB"/>
    <w:rsid w:val="0048763C"/>
    <w:rsid w:val="004879D6"/>
    <w:rsid w:val="004919CB"/>
    <w:rsid w:val="00493E97"/>
    <w:rsid w:val="004941F6"/>
    <w:rsid w:val="00494DED"/>
    <w:rsid w:val="004A5A42"/>
    <w:rsid w:val="004A7C66"/>
    <w:rsid w:val="004B4C72"/>
    <w:rsid w:val="004B78E4"/>
    <w:rsid w:val="004C50DF"/>
    <w:rsid w:val="004E40DB"/>
    <w:rsid w:val="004E4F8D"/>
    <w:rsid w:val="004E5934"/>
    <w:rsid w:val="004E654E"/>
    <w:rsid w:val="004E78D2"/>
    <w:rsid w:val="004F0D26"/>
    <w:rsid w:val="004F464E"/>
    <w:rsid w:val="0050053D"/>
    <w:rsid w:val="005242E8"/>
    <w:rsid w:val="00530861"/>
    <w:rsid w:val="00532C22"/>
    <w:rsid w:val="00537D3C"/>
    <w:rsid w:val="00546045"/>
    <w:rsid w:val="00551097"/>
    <w:rsid w:val="00552534"/>
    <w:rsid w:val="005532B4"/>
    <w:rsid w:val="00556DC0"/>
    <w:rsid w:val="00556E4F"/>
    <w:rsid w:val="005650E6"/>
    <w:rsid w:val="005656B3"/>
    <w:rsid w:val="00570502"/>
    <w:rsid w:val="00573B50"/>
    <w:rsid w:val="005749BF"/>
    <w:rsid w:val="0057750A"/>
    <w:rsid w:val="00581939"/>
    <w:rsid w:val="0058235E"/>
    <w:rsid w:val="005829A3"/>
    <w:rsid w:val="00584D20"/>
    <w:rsid w:val="00587A55"/>
    <w:rsid w:val="005903F0"/>
    <w:rsid w:val="005909C2"/>
    <w:rsid w:val="00597A54"/>
    <w:rsid w:val="005A08E5"/>
    <w:rsid w:val="005A5BF6"/>
    <w:rsid w:val="005B3533"/>
    <w:rsid w:val="005C296C"/>
    <w:rsid w:val="005D0CC0"/>
    <w:rsid w:val="005D162B"/>
    <w:rsid w:val="005D7FD6"/>
    <w:rsid w:val="005E0B9B"/>
    <w:rsid w:val="005F369B"/>
    <w:rsid w:val="005F50A7"/>
    <w:rsid w:val="00602459"/>
    <w:rsid w:val="00605507"/>
    <w:rsid w:val="00607B04"/>
    <w:rsid w:val="00614348"/>
    <w:rsid w:val="00615785"/>
    <w:rsid w:val="006159A2"/>
    <w:rsid w:val="006205A6"/>
    <w:rsid w:val="00622828"/>
    <w:rsid w:val="00623D18"/>
    <w:rsid w:val="00626AD0"/>
    <w:rsid w:val="0063595F"/>
    <w:rsid w:val="00635C41"/>
    <w:rsid w:val="00644B70"/>
    <w:rsid w:val="00644CE7"/>
    <w:rsid w:val="00662403"/>
    <w:rsid w:val="00664867"/>
    <w:rsid w:val="00670698"/>
    <w:rsid w:val="00672DE1"/>
    <w:rsid w:val="00680265"/>
    <w:rsid w:val="0068236B"/>
    <w:rsid w:val="006862F3"/>
    <w:rsid w:val="0068756A"/>
    <w:rsid w:val="00693232"/>
    <w:rsid w:val="00693C78"/>
    <w:rsid w:val="00697CB2"/>
    <w:rsid w:val="006A54FF"/>
    <w:rsid w:val="006B13DB"/>
    <w:rsid w:val="006B72CC"/>
    <w:rsid w:val="006C2BC5"/>
    <w:rsid w:val="006D3493"/>
    <w:rsid w:val="006D4E7D"/>
    <w:rsid w:val="006D54BB"/>
    <w:rsid w:val="006D5A8F"/>
    <w:rsid w:val="006D7B20"/>
    <w:rsid w:val="006E15C5"/>
    <w:rsid w:val="006E61B8"/>
    <w:rsid w:val="006F2B07"/>
    <w:rsid w:val="006F5238"/>
    <w:rsid w:val="006F5B3F"/>
    <w:rsid w:val="006F7396"/>
    <w:rsid w:val="00700C5B"/>
    <w:rsid w:val="0070613D"/>
    <w:rsid w:val="00714AB5"/>
    <w:rsid w:val="007172FB"/>
    <w:rsid w:val="007215E2"/>
    <w:rsid w:val="007216D6"/>
    <w:rsid w:val="00732AFB"/>
    <w:rsid w:val="007349B6"/>
    <w:rsid w:val="00736B21"/>
    <w:rsid w:val="0074096F"/>
    <w:rsid w:val="007466BC"/>
    <w:rsid w:val="00746711"/>
    <w:rsid w:val="00757962"/>
    <w:rsid w:val="007601E1"/>
    <w:rsid w:val="00760899"/>
    <w:rsid w:val="007633A1"/>
    <w:rsid w:val="0076422A"/>
    <w:rsid w:val="00770031"/>
    <w:rsid w:val="00783265"/>
    <w:rsid w:val="0078705F"/>
    <w:rsid w:val="00793F0D"/>
    <w:rsid w:val="00795E1A"/>
    <w:rsid w:val="00796D58"/>
    <w:rsid w:val="007A6393"/>
    <w:rsid w:val="007A7C25"/>
    <w:rsid w:val="007B1DA7"/>
    <w:rsid w:val="007B73B2"/>
    <w:rsid w:val="007C00DE"/>
    <w:rsid w:val="007C1A00"/>
    <w:rsid w:val="007C1B02"/>
    <w:rsid w:val="007C2872"/>
    <w:rsid w:val="007C5D4A"/>
    <w:rsid w:val="007D248E"/>
    <w:rsid w:val="007D2E9F"/>
    <w:rsid w:val="007E7D4B"/>
    <w:rsid w:val="007F3FA0"/>
    <w:rsid w:val="00800F69"/>
    <w:rsid w:val="00802E71"/>
    <w:rsid w:val="008063DB"/>
    <w:rsid w:val="00811392"/>
    <w:rsid w:val="00811AA4"/>
    <w:rsid w:val="00815F15"/>
    <w:rsid w:val="008168EF"/>
    <w:rsid w:val="00833E96"/>
    <w:rsid w:val="00836093"/>
    <w:rsid w:val="008361BB"/>
    <w:rsid w:val="00836723"/>
    <w:rsid w:val="00843CA3"/>
    <w:rsid w:val="00844375"/>
    <w:rsid w:val="00850E66"/>
    <w:rsid w:val="00854ACB"/>
    <w:rsid w:val="0085546C"/>
    <w:rsid w:val="00855725"/>
    <w:rsid w:val="00866BA7"/>
    <w:rsid w:val="00867C00"/>
    <w:rsid w:val="0087751C"/>
    <w:rsid w:val="00877B4A"/>
    <w:rsid w:val="00882E20"/>
    <w:rsid w:val="0088671C"/>
    <w:rsid w:val="008904F4"/>
    <w:rsid w:val="00891E89"/>
    <w:rsid w:val="00896006"/>
    <w:rsid w:val="00897A53"/>
    <w:rsid w:val="008A2E6B"/>
    <w:rsid w:val="008A5A0A"/>
    <w:rsid w:val="008A689F"/>
    <w:rsid w:val="008B7FCD"/>
    <w:rsid w:val="008C499F"/>
    <w:rsid w:val="008C5B2A"/>
    <w:rsid w:val="008D2584"/>
    <w:rsid w:val="008D3404"/>
    <w:rsid w:val="008D5FA7"/>
    <w:rsid w:val="008D776E"/>
    <w:rsid w:val="008E071E"/>
    <w:rsid w:val="008E19CC"/>
    <w:rsid w:val="008E2A9F"/>
    <w:rsid w:val="008E4DBD"/>
    <w:rsid w:val="008E6F25"/>
    <w:rsid w:val="008F33EA"/>
    <w:rsid w:val="008F5169"/>
    <w:rsid w:val="008F7E8B"/>
    <w:rsid w:val="0090331E"/>
    <w:rsid w:val="00910CE1"/>
    <w:rsid w:val="00916615"/>
    <w:rsid w:val="0092720A"/>
    <w:rsid w:val="00933841"/>
    <w:rsid w:val="0093387E"/>
    <w:rsid w:val="00962AF1"/>
    <w:rsid w:val="009653F8"/>
    <w:rsid w:val="00972513"/>
    <w:rsid w:val="009827E1"/>
    <w:rsid w:val="00982A62"/>
    <w:rsid w:val="009837F2"/>
    <w:rsid w:val="0099177E"/>
    <w:rsid w:val="00994D1F"/>
    <w:rsid w:val="00995320"/>
    <w:rsid w:val="009A11D3"/>
    <w:rsid w:val="009A3CA5"/>
    <w:rsid w:val="009A4116"/>
    <w:rsid w:val="009A6E32"/>
    <w:rsid w:val="009B0E8D"/>
    <w:rsid w:val="009B2459"/>
    <w:rsid w:val="009B2EC9"/>
    <w:rsid w:val="009B354A"/>
    <w:rsid w:val="009B6A52"/>
    <w:rsid w:val="009C05F2"/>
    <w:rsid w:val="009C5B42"/>
    <w:rsid w:val="009C7689"/>
    <w:rsid w:val="009C7D07"/>
    <w:rsid w:val="009D2F3F"/>
    <w:rsid w:val="009D2FF9"/>
    <w:rsid w:val="009D5630"/>
    <w:rsid w:val="009D5A9A"/>
    <w:rsid w:val="009D7C5A"/>
    <w:rsid w:val="009E02A7"/>
    <w:rsid w:val="009E26D9"/>
    <w:rsid w:val="009E2FF3"/>
    <w:rsid w:val="009E7BA9"/>
    <w:rsid w:val="009F2A70"/>
    <w:rsid w:val="009F3396"/>
    <w:rsid w:val="009F36CD"/>
    <w:rsid w:val="009F3718"/>
    <w:rsid w:val="009F3742"/>
    <w:rsid w:val="009F4DD0"/>
    <w:rsid w:val="009F67F3"/>
    <w:rsid w:val="00A04FDF"/>
    <w:rsid w:val="00A06A06"/>
    <w:rsid w:val="00A06DF4"/>
    <w:rsid w:val="00A070B9"/>
    <w:rsid w:val="00A071B7"/>
    <w:rsid w:val="00A078F3"/>
    <w:rsid w:val="00A14816"/>
    <w:rsid w:val="00A207D0"/>
    <w:rsid w:val="00A24D82"/>
    <w:rsid w:val="00A27F7C"/>
    <w:rsid w:val="00A300DC"/>
    <w:rsid w:val="00A464AA"/>
    <w:rsid w:val="00A61ECE"/>
    <w:rsid w:val="00A62D0A"/>
    <w:rsid w:val="00A66DC6"/>
    <w:rsid w:val="00A8192F"/>
    <w:rsid w:val="00A863B9"/>
    <w:rsid w:val="00A92D7C"/>
    <w:rsid w:val="00A9395E"/>
    <w:rsid w:val="00A941C1"/>
    <w:rsid w:val="00AA19E5"/>
    <w:rsid w:val="00AA1C92"/>
    <w:rsid w:val="00AA3284"/>
    <w:rsid w:val="00AB10ED"/>
    <w:rsid w:val="00AB433D"/>
    <w:rsid w:val="00AB4943"/>
    <w:rsid w:val="00AB5D8D"/>
    <w:rsid w:val="00AC0C42"/>
    <w:rsid w:val="00AF11DF"/>
    <w:rsid w:val="00AF1EB4"/>
    <w:rsid w:val="00AF3262"/>
    <w:rsid w:val="00B07851"/>
    <w:rsid w:val="00B107FC"/>
    <w:rsid w:val="00B12882"/>
    <w:rsid w:val="00B13BC9"/>
    <w:rsid w:val="00B14EF8"/>
    <w:rsid w:val="00B15513"/>
    <w:rsid w:val="00B21B20"/>
    <w:rsid w:val="00B24A9A"/>
    <w:rsid w:val="00B26D09"/>
    <w:rsid w:val="00B30FE0"/>
    <w:rsid w:val="00B328B0"/>
    <w:rsid w:val="00B375B8"/>
    <w:rsid w:val="00B40A6D"/>
    <w:rsid w:val="00B4546B"/>
    <w:rsid w:val="00B61A24"/>
    <w:rsid w:val="00B64775"/>
    <w:rsid w:val="00B67739"/>
    <w:rsid w:val="00B71398"/>
    <w:rsid w:val="00B728D1"/>
    <w:rsid w:val="00B77443"/>
    <w:rsid w:val="00B81BD6"/>
    <w:rsid w:val="00B81DBB"/>
    <w:rsid w:val="00B87BC4"/>
    <w:rsid w:val="00B91CD7"/>
    <w:rsid w:val="00B933A0"/>
    <w:rsid w:val="00B943B3"/>
    <w:rsid w:val="00BA7A7C"/>
    <w:rsid w:val="00BB03E8"/>
    <w:rsid w:val="00BB05AD"/>
    <w:rsid w:val="00BC733D"/>
    <w:rsid w:val="00BD1C4F"/>
    <w:rsid w:val="00BD23F5"/>
    <w:rsid w:val="00BD6E62"/>
    <w:rsid w:val="00BD79E5"/>
    <w:rsid w:val="00BE2439"/>
    <w:rsid w:val="00BE7CDD"/>
    <w:rsid w:val="00BF08A3"/>
    <w:rsid w:val="00BF18EA"/>
    <w:rsid w:val="00C04032"/>
    <w:rsid w:val="00C059E4"/>
    <w:rsid w:val="00C107D9"/>
    <w:rsid w:val="00C12F1A"/>
    <w:rsid w:val="00C14410"/>
    <w:rsid w:val="00C22DD7"/>
    <w:rsid w:val="00C25895"/>
    <w:rsid w:val="00C25AEC"/>
    <w:rsid w:val="00C25B7E"/>
    <w:rsid w:val="00C25C08"/>
    <w:rsid w:val="00C3693D"/>
    <w:rsid w:val="00C36EA3"/>
    <w:rsid w:val="00C40C73"/>
    <w:rsid w:val="00C5297C"/>
    <w:rsid w:val="00C56C49"/>
    <w:rsid w:val="00C7230E"/>
    <w:rsid w:val="00C75072"/>
    <w:rsid w:val="00C7530C"/>
    <w:rsid w:val="00C8062B"/>
    <w:rsid w:val="00C87915"/>
    <w:rsid w:val="00C94220"/>
    <w:rsid w:val="00CA35A6"/>
    <w:rsid w:val="00CA654A"/>
    <w:rsid w:val="00CA71EB"/>
    <w:rsid w:val="00CB21C9"/>
    <w:rsid w:val="00CB2B90"/>
    <w:rsid w:val="00CB447E"/>
    <w:rsid w:val="00CC41C6"/>
    <w:rsid w:val="00CD002C"/>
    <w:rsid w:val="00CD0931"/>
    <w:rsid w:val="00CD519D"/>
    <w:rsid w:val="00CD7A9C"/>
    <w:rsid w:val="00CE30DC"/>
    <w:rsid w:val="00CE7C2A"/>
    <w:rsid w:val="00CF212A"/>
    <w:rsid w:val="00CF34DC"/>
    <w:rsid w:val="00D0060F"/>
    <w:rsid w:val="00D079F1"/>
    <w:rsid w:val="00D10F12"/>
    <w:rsid w:val="00D16CD3"/>
    <w:rsid w:val="00D23859"/>
    <w:rsid w:val="00D23901"/>
    <w:rsid w:val="00D2D8B1"/>
    <w:rsid w:val="00D425E7"/>
    <w:rsid w:val="00D45207"/>
    <w:rsid w:val="00D46F25"/>
    <w:rsid w:val="00D5037E"/>
    <w:rsid w:val="00D522B4"/>
    <w:rsid w:val="00D568EE"/>
    <w:rsid w:val="00D570B1"/>
    <w:rsid w:val="00D6098F"/>
    <w:rsid w:val="00D644C3"/>
    <w:rsid w:val="00D72230"/>
    <w:rsid w:val="00D74713"/>
    <w:rsid w:val="00D754B7"/>
    <w:rsid w:val="00D775B8"/>
    <w:rsid w:val="00D806BE"/>
    <w:rsid w:val="00D81ACC"/>
    <w:rsid w:val="00D85345"/>
    <w:rsid w:val="00D86A07"/>
    <w:rsid w:val="00D86F82"/>
    <w:rsid w:val="00D9195D"/>
    <w:rsid w:val="00D937A0"/>
    <w:rsid w:val="00D95A6D"/>
    <w:rsid w:val="00DA308D"/>
    <w:rsid w:val="00DA3AEF"/>
    <w:rsid w:val="00DA4AAE"/>
    <w:rsid w:val="00DB5884"/>
    <w:rsid w:val="00DC35DF"/>
    <w:rsid w:val="00DC62F8"/>
    <w:rsid w:val="00DD33AD"/>
    <w:rsid w:val="00DD57BA"/>
    <w:rsid w:val="00DD765A"/>
    <w:rsid w:val="00DF0AAF"/>
    <w:rsid w:val="00DF109A"/>
    <w:rsid w:val="00DF2E97"/>
    <w:rsid w:val="00DF4349"/>
    <w:rsid w:val="00E04D07"/>
    <w:rsid w:val="00E155AC"/>
    <w:rsid w:val="00E15CDA"/>
    <w:rsid w:val="00E1646B"/>
    <w:rsid w:val="00E21279"/>
    <w:rsid w:val="00E22072"/>
    <w:rsid w:val="00E23476"/>
    <w:rsid w:val="00E23E6C"/>
    <w:rsid w:val="00E3177E"/>
    <w:rsid w:val="00E3199F"/>
    <w:rsid w:val="00E365F4"/>
    <w:rsid w:val="00E37A2A"/>
    <w:rsid w:val="00E41856"/>
    <w:rsid w:val="00E43B42"/>
    <w:rsid w:val="00E44A05"/>
    <w:rsid w:val="00E52C27"/>
    <w:rsid w:val="00E52F00"/>
    <w:rsid w:val="00E54AE2"/>
    <w:rsid w:val="00E57B72"/>
    <w:rsid w:val="00E71AD7"/>
    <w:rsid w:val="00E71CA0"/>
    <w:rsid w:val="00E729F9"/>
    <w:rsid w:val="00E75864"/>
    <w:rsid w:val="00E77C62"/>
    <w:rsid w:val="00E830F0"/>
    <w:rsid w:val="00E8373A"/>
    <w:rsid w:val="00E95BF8"/>
    <w:rsid w:val="00E97571"/>
    <w:rsid w:val="00EA6E86"/>
    <w:rsid w:val="00EB2D50"/>
    <w:rsid w:val="00EB4E42"/>
    <w:rsid w:val="00EB530D"/>
    <w:rsid w:val="00EB5D3B"/>
    <w:rsid w:val="00EB7064"/>
    <w:rsid w:val="00EC3102"/>
    <w:rsid w:val="00EC5616"/>
    <w:rsid w:val="00EC666F"/>
    <w:rsid w:val="00EC6741"/>
    <w:rsid w:val="00ED20A1"/>
    <w:rsid w:val="00ED27F2"/>
    <w:rsid w:val="00ED73AF"/>
    <w:rsid w:val="00ED7890"/>
    <w:rsid w:val="00EE1EB2"/>
    <w:rsid w:val="00EE3BF9"/>
    <w:rsid w:val="00EE4411"/>
    <w:rsid w:val="00EF32BC"/>
    <w:rsid w:val="00F00F18"/>
    <w:rsid w:val="00F02C2D"/>
    <w:rsid w:val="00F04E3B"/>
    <w:rsid w:val="00F11560"/>
    <w:rsid w:val="00F179EC"/>
    <w:rsid w:val="00F2196E"/>
    <w:rsid w:val="00F21D14"/>
    <w:rsid w:val="00F24702"/>
    <w:rsid w:val="00F24AAD"/>
    <w:rsid w:val="00F24F8C"/>
    <w:rsid w:val="00F25CB6"/>
    <w:rsid w:val="00F31B67"/>
    <w:rsid w:val="00F31F77"/>
    <w:rsid w:val="00F35944"/>
    <w:rsid w:val="00F43188"/>
    <w:rsid w:val="00F534AA"/>
    <w:rsid w:val="00F57ED5"/>
    <w:rsid w:val="00F61147"/>
    <w:rsid w:val="00F623F9"/>
    <w:rsid w:val="00F662C6"/>
    <w:rsid w:val="00F709C5"/>
    <w:rsid w:val="00F70CD2"/>
    <w:rsid w:val="00F727AE"/>
    <w:rsid w:val="00F7323B"/>
    <w:rsid w:val="00F76C6D"/>
    <w:rsid w:val="00F825D3"/>
    <w:rsid w:val="00F86A96"/>
    <w:rsid w:val="00F90841"/>
    <w:rsid w:val="00F91745"/>
    <w:rsid w:val="00F93534"/>
    <w:rsid w:val="00F93A8C"/>
    <w:rsid w:val="00F973CE"/>
    <w:rsid w:val="00FA4EF2"/>
    <w:rsid w:val="00FA4F71"/>
    <w:rsid w:val="00FA64C5"/>
    <w:rsid w:val="00FB0644"/>
    <w:rsid w:val="00FC0947"/>
    <w:rsid w:val="00FC17EE"/>
    <w:rsid w:val="00FC2896"/>
    <w:rsid w:val="00FC4E2A"/>
    <w:rsid w:val="00FC65C9"/>
    <w:rsid w:val="00FD5702"/>
    <w:rsid w:val="00FD7185"/>
    <w:rsid w:val="00FE7C95"/>
    <w:rsid w:val="00FF7D58"/>
    <w:rsid w:val="010C37DD"/>
    <w:rsid w:val="011463A9"/>
    <w:rsid w:val="011F4641"/>
    <w:rsid w:val="016C272E"/>
    <w:rsid w:val="01714766"/>
    <w:rsid w:val="0183FD7D"/>
    <w:rsid w:val="01C02DE5"/>
    <w:rsid w:val="01ED2B67"/>
    <w:rsid w:val="021DCD35"/>
    <w:rsid w:val="02696FF5"/>
    <w:rsid w:val="028F12B2"/>
    <w:rsid w:val="0293C63D"/>
    <w:rsid w:val="029AB31A"/>
    <w:rsid w:val="02A78D8C"/>
    <w:rsid w:val="02CCD7B5"/>
    <w:rsid w:val="03303F75"/>
    <w:rsid w:val="0357CEFC"/>
    <w:rsid w:val="036A95F9"/>
    <w:rsid w:val="0397FE38"/>
    <w:rsid w:val="0399D1F8"/>
    <w:rsid w:val="0482826E"/>
    <w:rsid w:val="049D93DF"/>
    <w:rsid w:val="04B286E1"/>
    <w:rsid w:val="04D65BE4"/>
    <w:rsid w:val="05C5A6B7"/>
    <w:rsid w:val="05F97DF2"/>
    <w:rsid w:val="05FD5B40"/>
    <w:rsid w:val="0652C8CB"/>
    <w:rsid w:val="066C8A71"/>
    <w:rsid w:val="06921F41"/>
    <w:rsid w:val="06E25BD7"/>
    <w:rsid w:val="06E9D0CE"/>
    <w:rsid w:val="070AF4B6"/>
    <w:rsid w:val="070E4A4D"/>
    <w:rsid w:val="074C4F55"/>
    <w:rsid w:val="075935D7"/>
    <w:rsid w:val="0772C28D"/>
    <w:rsid w:val="0774A75D"/>
    <w:rsid w:val="079FC00F"/>
    <w:rsid w:val="08361996"/>
    <w:rsid w:val="085B95AF"/>
    <w:rsid w:val="08F95FDF"/>
    <w:rsid w:val="0908921F"/>
    <w:rsid w:val="093DCA83"/>
    <w:rsid w:val="0949A419"/>
    <w:rsid w:val="0994487D"/>
    <w:rsid w:val="099C0EFF"/>
    <w:rsid w:val="09D1E9F7"/>
    <w:rsid w:val="0A2C543F"/>
    <w:rsid w:val="0A7BC33D"/>
    <w:rsid w:val="0AB20B4A"/>
    <w:rsid w:val="0AE918D2"/>
    <w:rsid w:val="0AEECF3D"/>
    <w:rsid w:val="0B06761B"/>
    <w:rsid w:val="0B2AB717"/>
    <w:rsid w:val="0BDD8976"/>
    <w:rsid w:val="0BFC787F"/>
    <w:rsid w:val="0C1DF0FD"/>
    <w:rsid w:val="0C4421DC"/>
    <w:rsid w:val="0C908A68"/>
    <w:rsid w:val="0CC3E980"/>
    <w:rsid w:val="0CE28AB6"/>
    <w:rsid w:val="0CF13419"/>
    <w:rsid w:val="0D1D69AF"/>
    <w:rsid w:val="0D3D2E12"/>
    <w:rsid w:val="0D841796"/>
    <w:rsid w:val="0D87BE56"/>
    <w:rsid w:val="0DBB9254"/>
    <w:rsid w:val="0DBC08CF"/>
    <w:rsid w:val="0DEC7309"/>
    <w:rsid w:val="0E2A916D"/>
    <w:rsid w:val="0E6F9F96"/>
    <w:rsid w:val="0EB22F77"/>
    <w:rsid w:val="0ECAA55D"/>
    <w:rsid w:val="0EFFC416"/>
    <w:rsid w:val="0F13FE7E"/>
    <w:rsid w:val="0F268CD1"/>
    <w:rsid w:val="0F504E0F"/>
    <w:rsid w:val="0F59EA49"/>
    <w:rsid w:val="0F5E8729"/>
    <w:rsid w:val="101BE48F"/>
    <w:rsid w:val="10E7CE59"/>
    <w:rsid w:val="110EC45E"/>
    <w:rsid w:val="1180F8EA"/>
    <w:rsid w:val="118BEDC4"/>
    <w:rsid w:val="120683AC"/>
    <w:rsid w:val="12783ABC"/>
    <w:rsid w:val="12A7C632"/>
    <w:rsid w:val="12AAB840"/>
    <w:rsid w:val="12DBDC7F"/>
    <w:rsid w:val="12F99C6A"/>
    <w:rsid w:val="13107E49"/>
    <w:rsid w:val="13641029"/>
    <w:rsid w:val="13A73EEE"/>
    <w:rsid w:val="140774E0"/>
    <w:rsid w:val="143F27EF"/>
    <w:rsid w:val="14441D0C"/>
    <w:rsid w:val="144BD7C1"/>
    <w:rsid w:val="14819D16"/>
    <w:rsid w:val="1496A12B"/>
    <w:rsid w:val="14E9994B"/>
    <w:rsid w:val="151CE5EB"/>
    <w:rsid w:val="15832DC3"/>
    <w:rsid w:val="1599D88D"/>
    <w:rsid w:val="15E7A822"/>
    <w:rsid w:val="1654CD62"/>
    <w:rsid w:val="1664FE13"/>
    <w:rsid w:val="166ACBC6"/>
    <w:rsid w:val="16801E70"/>
    <w:rsid w:val="1688A244"/>
    <w:rsid w:val="168C7E23"/>
    <w:rsid w:val="16A56A01"/>
    <w:rsid w:val="16C1EF10"/>
    <w:rsid w:val="16DDD69E"/>
    <w:rsid w:val="16E7182E"/>
    <w:rsid w:val="1734CEA1"/>
    <w:rsid w:val="17683616"/>
    <w:rsid w:val="1776C8B1"/>
    <w:rsid w:val="17956669"/>
    <w:rsid w:val="181BEED1"/>
    <w:rsid w:val="18219DBE"/>
    <w:rsid w:val="1852B503"/>
    <w:rsid w:val="187DB6E5"/>
    <w:rsid w:val="188399B6"/>
    <w:rsid w:val="18D09F02"/>
    <w:rsid w:val="19091DEA"/>
    <w:rsid w:val="19679477"/>
    <w:rsid w:val="1994B2EB"/>
    <w:rsid w:val="19B58099"/>
    <w:rsid w:val="19BCDA4B"/>
    <w:rsid w:val="19F36DF0"/>
    <w:rsid w:val="19F8CBD7"/>
    <w:rsid w:val="1A044B3E"/>
    <w:rsid w:val="1A362543"/>
    <w:rsid w:val="1AAE6973"/>
    <w:rsid w:val="1AEC0CDD"/>
    <w:rsid w:val="1B1FC73F"/>
    <w:rsid w:val="1B2DF29B"/>
    <w:rsid w:val="1B3EBD54"/>
    <w:rsid w:val="1B503C21"/>
    <w:rsid w:val="1B593E80"/>
    <w:rsid w:val="1BA2DC64"/>
    <w:rsid w:val="1BB147C1"/>
    <w:rsid w:val="1BD1F5A4"/>
    <w:rsid w:val="1BEE050C"/>
    <w:rsid w:val="1C157302"/>
    <w:rsid w:val="1C3A6FD3"/>
    <w:rsid w:val="1C50DE1F"/>
    <w:rsid w:val="1CBB9232"/>
    <w:rsid w:val="1D6DC605"/>
    <w:rsid w:val="1D89D56D"/>
    <w:rsid w:val="1DB138AE"/>
    <w:rsid w:val="1DB1C280"/>
    <w:rsid w:val="1DB42307"/>
    <w:rsid w:val="1DE5B18A"/>
    <w:rsid w:val="1DE8E40F"/>
    <w:rsid w:val="1E02369F"/>
    <w:rsid w:val="1E037024"/>
    <w:rsid w:val="1E183B82"/>
    <w:rsid w:val="1E3007EA"/>
    <w:rsid w:val="1E676978"/>
    <w:rsid w:val="1EB8463E"/>
    <w:rsid w:val="1EE5FB28"/>
    <w:rsid w:val="1EEB822C"/>
    <w:rsid w:val="1F125C8B"/>
    <w:rsid w:val="1F1C1A16"/>
    <w:rsid w:val="1F25A5CE"/>
    <w:rsid w:val="1F31DDDC"/>
    <w:rsid w:val="1F3E03E0"/>
    <w:rsid w:val="1F44FE81"/>
    <w:rsid w:val="1F52517B"/>
    <w:rsid w:val="1FCA320E"/>
    <w:rsid w:val="20CDE02F"/>
    <w:rsid w:val="20EF0F46"/>
    <w:rsid w:val="2107F00D"/>
    <w:rsid w:val="21423CFC"/>
    <w:rsid w:val="2149C4E0"/>
    <w:rsid w:val="2154060C"/>
    <w:rsid w:val="216D0093"/>
    <w:rsid w:val="2175E9AA"/>
    <w:rsid w:val="21C0927E"/>
    <w:rsid w:val="21C4A33C"/>
    <w:rsid w:val="21F6510F"/>
    <w:rsid w:val="22208945"/>
    <w:rsid w:val="2230A31A"/>
    <w:rsid w:val="2271518A"/>
    <w:rsid w:val="227AD356"/>
    <w:rsid w:val="22A31A9A"/>
    <w:rsid w:val="22FC0D5B"/>
    <w:rsid w:val="230DF4C0"/>
    <w:rsid w:val="231B95E3"/>
    <w:rsid w:val="235C62DF"/>
    <w:rsid w:val="23AB52C6"/>
    <w:rsid w:val="23AD89A2"/>
    <w:rsid w:val="23BC59A6"/>
    <w:rsid w:val="23CC06B1"/>
    <w:rsid w:val="23E10AC6"/>
    <w:rsid w:val="24AB6400"/>
    <w:rsid w:val="24DBB9C2"/>
    <w:rsid w:val="25084ABA"/>
    <w:rsid w:val="25573ADB"/>
    <w:rsid w:val="25BC9FE9"/>
    <w:rsid w:val="25DABB5C"/>
    <w:rsid w:val="262AA541"/>
    <w:rsid w:val="262EA929"/>
    <w:rsid w:val="264CC8E2"/>
    <w:rsid w:val="265FC546"/>
    <w:rsid w:val="268F6EAE"/>
    <w:rsid w:val="26AAFCB9"/>
    <w:rsid w:val="272C5309"/>
    <w:rsid w:val="2745286D"/>
    <w:rsid w:val="27948E9B"/>
    <w:rsid w:val="27B644C0"/>
    <w:rsid w:val="27C692FB"/>
    <w:rsid w:val="27D935BB"/>
    <w:rsid w:val="28344921"/>
    <w:rsid w:val="283807C7"/>
    <w:rsid w:val="283FEB7C"/>
    <w:rsid w:val="2895858B"/>
    <w:rsid w:val="28983484"/>
    <w:rsid w:val="28A4B2C3"/>
    <w:rsid w:val="28B6AF1B"/>
    <w:rsid w:val="28BC71C3"/>
    <w:rsid w:val="28D8F214"/>
    <w:rsid w:val="292AC0A2"/>
    <w:rsid w:val="292B294F"/>
    <w:rsid w:val="292D2778"/>
    <w:rsid w:val="2935ED92"/>
    <w:rsid w:val="29446206"/>
    <w:rsid w:val="2986C2A9"/>
    <w:rsid w:val="29B61F86"/>
    <w:rsid w:val="29B756C7"/>
    <w:rsid w:val="2A046275"/>
    <w:rsid w:val="2A061F11"/>
    <w:rsid w:val="2A221FD8"/>
    <w:rsid w:val="2A32DE71"/>
    <w:rsid w:val="2A8DFC32"/>
    <w:rsid w:val="2A8F5AF8"/>
    <w:rsid w:val="2AA8146C"/>
    <w:rsid w:val="2AAE1E07"/>
    <w:rsid w:val="2B19A899"/>
    <w:rsid w:val="2B22930A"/>
    <w:rsid w:val="2B55A922"/>
    <w:rsid w:val="2B5D63DE"/>
    <w:rsid w:val="2B9C5CA4"/>
    <w:rsid w:val="2BA3727C"/>
    <w:rsid w:val="2BB40382"/>
    <w:rsid w:val="2BDD140B"/>
    <w:rsid w:val="2BDD46DC"/>
    <w:rsid w:val="2C4DFE97"/>
    <w:rsid w:val="2C930DE7"/>
    <w:rsid w:val="2CAAA35D"/>
    <w:rsid w:val="2CDA9225"/>
    <w:rsid w:val="2CEBF799"/>
    <w:rsid w:val="2CF1AF43"/>
    <w:rsid w:val="2CF20A4E"/>
    <w:rsid w:val="2CF89F05"/>
    <w:rsid w:val="2D0FDB62"/>
    <w:rsid w:val="2D2719C1"/>
    <w:rsid w:val="2D4D7A81"/>
    <w:rsid w:val="2D59C09A"/>
    <w:rsid w:val="2D72F01F"/>
    <w:rsid w:val="2DAC6337"/>
    <w:rsid w:val="2E2D7FDC"/>
    <w:rsid w:val="2E828340"/>
    <w:rsid w:val="2E931FC4"/>
    <w:rsid w:val="2EC0D5DF"/>
    <w:rsid w:val="2ED1A2AE"/>
    <w:rsid w:val="2F895188"/>
    <w:rsid w:val="2F8A326B"/>
    <w:rsid w:val="2FF6042D"/>
    <w:rsid w:val="301AE0A8"/>
    <w:rsid w:val="303EC38E"/>
    <w:rsid w:val="303EF0F6"/>
    <w:rsid w:val="308E8C83"/>
    <w:rsid w:val="30E0E758"/>
    <w:rsid w:val="3134B45A"/>
    <w:rsid w:val="3136C3B6"/>
    <w:rsid w:val="3142BEAF"/>
    <w:rsid w:val="3167A35F"/>
    <w:rsid w:val="317CA774"/>
    <w:rsid w:val="319E5F5E"/>
    <w:rsid w:val="31B1DFF7"/>
    <w:rsid w:val="31E34C85"/>
    <w:rsid w:val="32226BCD"/>
    <w:rsid w:val="324B0049"/>
    <w:rsid w:val="3271BBB2"/>
    <w:rsid w:val="327FD45A"/>
    <w:rsid w:val="3298B35D"/>
    <w:rsid w:val="32E58D3C"/>
    <w:rsid w:val="32EBCB8C"/>
    <w:rsid w:val="32F4A7DD"/>
    <w:rsid w:val="331147A5"/>
    <w:rsid w:val="334E04F0"/>
    <w:rsid w:val="335014ED"/>
    <w:rsid w:val="3352816A"/>
    <w:rsid w:val="33869552"/>
    <w:rsid w:val="339C7A18"/>
    <w:rsid w:val="33B0A819"/>
    <w:rsid w:val="33B8ECE9"/>
    <w:rsid w:val="33BE0BB0"/>
    <w:rsid w:val="33CDA84D"/>
    <w:rsid w:val="33D8E452"/>
    <w:rsid w:val="34183A9C"/>
    <w:rsid w:val="342CEB09"/>
    <w:rsid w:val="35041009"/>
    <w:rsid w:val="351227BE"/>
    <w:rsid w:val="351C1A75"/>
    <w:rsid w:val="35452680"/>
    <w:rsid w:val="3546C88B"/>
    <w:rsid w:val="3558F5D8"/>
    <w:rsid w:val="35671FFC"/>
    <w:rsid w:val="3578903C"/>
    <w:rsid w:val="3591A553"/>
    <w:rsid w:val="35B4EAA9"/>
    <w:rsid w:val="35DD8504"/>
    <w:rsid w:val="35EB3039"/>
    <w:rsid w:val="362A3004"/>
    <w:rsid w:val="365F7F36"/>
    <w:rsid w:val="366F2286"/>
    <w:rsid w:val="367F055D"/>
    <w:rsid w:val="368658EE"/>
    <w:rsid w:val="36B77937"/>
    <w:rsid w:val="36D9F551"/>
    <w:rsid w:val="36DA6AE2"/>
    <w:rsid w:val="36DD3F06"/>
    <w:rsid w:val="36DEB29C"/>
    <w:rsid w:val="36E6FE28"/>
    <w:rsid w:val="374BC815"/>
    <w:rsid w:val="375A0024"/>
    <w:rsid w:val="3787F265"/>
    <w:rsid w:val="37AA809B"/>
    <w:rsid w:val="37C3175D"/>
    <w:rsid w:val="38011612"/>
    <w:rsid w:val="381BE8F9"/>
    <w:rsid w:val="3849C880"/>
    <w:rsid w:val="385A78D2"/>
    <w:rsid w:val="388097A5"/>
    <w:rsid w:val="38E39D62"/>
    <w:rsid w:val="3911196D"/>
    <w:rsid w:val="39256C28"/>
    <w:rsid w:val="392D8947"/>
    <w:rsid w:val="3990A07F"/>
    <w:rsid w:val="39930C5B"/>
    <w:rsid w:val="39BDF9B0"/>
    <w:rsid w:val="39C1DBCE"/>
    <w:rsid w:val="39E8D406"/>
    <w:rsid w:val="3A04C175"/>
    <w:rsid w:val="3A29092C"/>
    <w:rsid w:val="3A8F1F9E"/>
    <w:rsid w:val="3A9A5C59"/>
    <w:rsid w:val="3ADAC98D"/>
    <w:rsid w:val="3B1185EF"/>
    <w:rsid w:val="3B292CCD"/>
    <w:rsid w:val="3B64849A"/>
    <w:rsid w:val="3B921CEE"/>
    <w:rsid w:val="3BA091D6"/>
    <w:rsid w:val="3BA6D865"/>
    <w:rsid w:val="3BD66180"/>
    <w:rsid w:val="3C18F261"/>
    <w:rsid w:val="3C3442EC"/>
    <w:rsid w:val="3C362CBA"/>
    <w:rsid w:val="3C507256"/>
    <w:rsid w:val="3C97FCCD"/>
    <w:rsid w:val="3CD62498"/>
    <w:rsid w:val="3D061772"/>
    <w:rsid w:val="3D3C6237"/>
    <w:rsid w:val="3D7F93C7"/>
    <w:rsid w:val="3DB8AE22"/>
    <w:rsid w:val="3DF03AFA"/>
    <w:rsid w:val="3E019300"/>
    <w:rsid w:val="3E1271D7"/>
    <w:rsid w:val="3E19C21F"/>
    <w:rsid w:val="3E9D2197"/>
    <w:rsid w:val="3EC06D05"/>
    <w:rsid w:val="3EDB4C31"/>
    <w:rsid w:val="3EF37DAF"/>
    <w:rsid w:val="3F17082E"/>
    <w:rsid w:val="3F641A89"/>
    <w:rsid w:val="3F847A8A"/>
    <w:rsid w:val="3F97C16C"/>
    <w:rsid w:val="3F9B6C42"/>
    <w:rsid w:val="3FFFE482"/>
    <w:rsid w:val="4038F1F8"/>
    <w:rsid w:val="405653B4"/>
    <w:rsid w:val="408E8F4B"/>
    <w:rsid w:val="40DE8C13"/>
    <w:rsid w:val="411B90DD"/>
    <w:rsid w:val="413391CD"/>
    <w:rsid w:val="4138B4FA"/>
    <w:rsid w:val="4140F03E"/>
    <w:rsid w:val="4142E1EE"/>
    <w:rsid w:val="41600C40"/>
    <w:rsid w:val="417E2E81"/>
    <w:rsid w:val="418154B1"/>
    <w:rsid w:val="41A2AA90"/>
    <w:rsid w:val="41C3E2B0"/>
    <w:rsid w:val="41F32ACC"/>
    <w:rsid w:val="423977E6"/>
    <w:rsid w:val="428D7E9D"/>
    <w:rsid w:val="42A54539"/>
    <w:rsid w:val="42A8CFA0"/>
    <w:rsid w:val="42FB8D9D"/>
    <w:rsid w:val="437CAE09"/>
    <w:rsid w:val="437EDCE1"/>
    <w:rsid w:val="438DF476"/>
    <w:rsid w:val="439097F9"/>
    <w:rsid w:val="43C0A8D9"/>
    <w:rsid w:val="43C0DBAA"/>
    <w:rsid w:val="43C84B08"/>
    <w:rsid w:val="43CAA15D"/>
    <w:rsid w:val="43EEE10B"/>
    <w:rsid w:val="44520A32"/>
    <w:rsid w:val="447E50CB"/>
    <w:rsid w:val="44A34364"/>
    <w:rsid w:val="45828650"/>
    <w:rsid w:val="45AAEB7E"/>
    <w:rsid w:val="45D4463D"/>
    <w:rsid w:val="460702F0"/>
    <w:rsid w:val="46E19D86"/>
    <w:rsid w:val="46E220B7"/>
    <w:rsid w:val="46EA68C3"/>
    <w:rsid w:val="470F15CA"/>
    <w:rsid w:val="47282451"/>
    <w:rsid w:val="472C6A5A"/>
    <w:rsid w:val="47452277"/>
    <w:rsid w:val="479F8DCA"/>
    <w:rsid w:val="47BC381C"/>
    <w:rsid w:val="4829E040"/>
    <w:rsid w:val="4853F81D"/>
    <w:rsid w:val="4859C21B"/>
    <w:rsid w:val="487498AB"/>
    <w:rsid w:val="488FD0C2"/>
    <w:rsid w:val="48BE5E09"/>
    <w:rsid w:val="494B382D"/>
    <w:rsid w:val="49694D8F"/>
    <w:rsid w:val="497D7019"/>
    <w:rsid w:val="4988079D"/>
    <w:rsid w:val="499B1005"/>
    <w:rsid w:val="49B44054"/>
    <w:rsid w:val="49D1454D"/>
    <w:rsid w:val="49D84E09"/>
    <w:rsid w:val="49DFD43E"/>
    <w:rsid w:val="49FD35FA"/>
    <w:rsid w:val="49FF5C9B"/>
    <w:rsid w:val="4A2EEE3E"/>
    <w:rsid w:val="4A623858"/>
    <w:rsid w:val="4A6E149C"/>
    <w:rsid w:val="4A714789"/>
    <w:rsid w:val="4AD92D02"/>
    <w:rsid w:val="4B052EFE"/>
    <w:rsid w:val="4B23D7FE"/>
    <w:rsid w:val="4BA6A9C7"/>
    <w:rsid w:val="4BB35CAA"/>
    <w:rsid w:val="4BE05A2C"/>
    <w:rsid w:val="4BF59112"/>
    <w:rsid w:val="4C0D57AE"/>
    <w:rsid w:val="4C28CE52"/>
    <w:rsid w:val="4C49EA0B"/>
    <w:rsid w:val="4C51DB06"/>
    <w:rsid w:val="4C560407"/>
    <w:rsid w:val="4C78830D"/>
    <w:rsid w:val="4CB097AD"/>
    <w:rsid w:val="4CC71FE0"/>
    <w:rsid w:val="4CD352D6"/>
    <w:rsid w:val="4CFBBDCC"/>
    <w:rsid w:val="4CFD7D7E"/>
    <w:rsid w:val="4D266913"/>
    <w:rsid w:val="4D7CDB29"/>
    <w:rsid w:val="4D8C933D"/>
    <w:rsid w:val="4DC4F92C"/>
    <w:rsid w:val="4DC54595"/>
    <w:rsid w:val="4E14536E"/>
    <w:rsid w:val="4E1EA950"/>
    <w:rsid w:val="4E60DF7A"/>
    <w:rsid w:val="4E6548F3"/>
    <w:rsid w:val="4EF0CD6F"/>
    <w:rsid w:val="4F28639E"/>
    <w:rsid w:val="4F3364E5"/>
    <w:rsid w:val="4F7453D2"/>
    <w:rsid w:val="4F8DBF8E"/>
    <w:rsid w:val="4FC74A01"/>
    <w:rsid w:val="5030D2F5"/>
    <w:rsid w:val="5070055E"/>
    <w:rsid w:val="50A1DAD3"/>
    <w:rsid w:val="50B4C665"/>
    <w:rsid w:val="50B789F5"/>
    <w:rsid w:val="50CF8362"/>
    <w:rsid w:val="50E0890D"/>
    <w:rsid w:val="50F99953"/>
    <w:rsid w:val="50FF7BB5"/>
    <w:rsid w:val="5118A98C"/>
    <w:rsid w:val="5174E6FF"/>
    <w:rsid w:val="51765342"/>
    <w:rsid w:val="5199C6C9"/>
    <w:rsid w:val="51A70BA7"/>
    <w:rsid w:val="5262DFFC"/>
    <w:rsid w:val="528DD6C6"/>
    <w:rsid w:val="529E0004"/>
    <w:rsid w:val="52B1479D"/>
    <w:rsid w:val="531223A3"/>
    <w:rsid w:val="531D34CE"/>
    <w:rsid w:val="534DE67A"/>
    <w:rsid w:val="53A693E3"/>
    <w:rsid w:val="53AEE5B7"/>
    <w:rsid w:val="53FDA254"/>
    <w:rsid w:val="540300D7"/>
    <w:rsid w:val="54239AEF"/>
    <w:rsid w:val="5427C4F8"/>
    <w:rsid w:val="54348719"/>
    <w:rsid w:val="544CBB9A"/>
    <w:rsid w:val="5461511A"/>
    <w:rsid w:val="54828031"/>
    <w:rsid w:val="54CE7644"/>
    <w:rsid w:val="553037C4"/>
    <w:rsid w:val="5548DCDE"/>
    <w:rsid w:val="55496F88"/>
    <w:rsid w:val="55ACEF7C"/>
    <w:rsid w:val="55B3F81F"/>
    <w:rsid w:val="55C94DBC"/>
    <w:rsid w:val="55E4F61C"/>
    <w:rsid w:val="565ED813"/>
    <w:rsid w:val="5680A883"/>
    <w:rsid w:val="569F4F72"/>
    <w:rsid w:val="56D7F9F3"/>
    <w:rsid w:val="570140D9"/>
    <w:rsid w:val="5708FC27"/>
    <w:rsid w:val="570D6261"/>
    <w:rsid w:val="5710E9AD"/>
    <w:rsid w:val="571A8928"/>
    <w:rsid w:val="5748BFDD"/>
    <w:rsid w:val="58078D8B"/>
    <w:rsid w:val="5821579D"/>
    <w:rsid w:val="58826B43"/>
    <w:rsid w:val="58AF35F4"/>
    <w:rsid w:val="58C96CD4"/>
    <w:rsid w:val="58FE2DA8"/>
    <w:rsid w:val="5964DEF6"/>
    <w:rsid w:val="597619CD"/>
    <w:rsid w:val="59AB42F1"/>
    <w:rsid w:val="59FC12BC"/>
    <w:rsid w:val="5A0A8005"/>
    <w:rsid w:val="5A374F98"/>
    <w:rsid w:val="5A3C757F"/>
    <w:rsid w:val="5A409CE9"/>
    <w:rsid w:val="5A47A1BE"/>
    <w:rsid w:val="5A654C24"/>
    <w:rsid w:val="5AEDF45A"/>
    <w:rsid w:val="5B02892D"/>
    <w:rsid w:val="5B5CB702"/>
    <w:rsid w:val="5B7C395F"/>
    <w:rsid w:val="5BA29E43"/>
    <w:rsid w:val="5BC52A47"/>
    <w:rsid w:val="5BCB3273"/>
    <w:rsid w:val="5BD787F6"/>
    <w:rsid w:val="5BDC6D4A"/>
    <w:rsid w:val="5C165CC6"/>
    <w:rsid w:val="5C432F9A"/>
    <w:rsid w:val="5C5630D9"/>
    <w:rsid w:val="5D01A2DE"/>
    <w:rsid w:val="5D01C526"/>
    <w:rsid w:val="5D43C63F"/>
    <w:rsid w:val="5E218C17"/>
    <w:rsid w:val="5E2CDF94"/>
    <w:rsid w:val="5E51B692"/>
    <w:rsid w:val="5E6F9288"/>
    <w:rsid w:val="5EB603F5"/>
    <w:rsid w:val="5EFE98F1"/>
    <w:rsid w:val="5F242586"/>
    <w:rsid w:val="5FBDCE12"/>
    <w:rsid w:val="5FC492BC"/>
    <w:rsid w:val="6038DEF9"/>
    <w:rsid w:val="6051D456"/>
    <w:rsid w:val="6078C5AF"/>
    <w:rsid w:val="608A8144"/>
    <w:rsid w:val="609B3640"/>
    <w:rsid w:val="60A0E22F"/>
    <w:rsid w:val="60B3AF21"/>
    <w:rsid w:val="613C1CB2"/>
    <w:rsid w:val="6162103F"/>
    <w:rsid w:val="618449AB"/>
    <w:rsid w:val="61E64261"/>
    <w:rsid w:val="621E1D3E"/>
    <w:rsid w:val="62298BED"/>
    <w:rsid w:val="62539C54"/>
    <w:rsid w:val="62792305"/>
    <w:rsid w:val="62A6D072"/>
    <w:rsid w:val="62CE9A32"/>
    <w:rsid w:val="62EB98C3"/>
    <w:rsid w:val="62FA0CF6"/>
    <w:rsid w:val="632D4E39"/>
    <w:rsid w:val="6368EFB4"/>
    <w:rsid w:val="638DDE3A"/>
    <w:rsid w:val="63B9ED9F"/>
    <w:rsid w:val="63EF6CB5"/>
    <w:rsid w:val="641F450C"/>
    <w:rsid w:val="64A73589"/>
    <w:rsid w:val="64AEC9C4"/>
    <w:rsid w:val="64B6E7A4"/>
    <w:rsid w:val="64CA074B"/>
    <w:rsid w:val="650C501C"/>
    <w:rsid w:val="65254579"/>
    <w:rsid w:val="65B8AAD0"/>
    <w:rsid w:val="65DA753B"/>
    <w:rsid w:val="65E289FC"/>
    <w:rsid w:val="65F75B40"/>
    <w:rsid w:val="661CD0DE"/>
    <w:rsid w:val="665F39D9"/>
    <w:rsid w:val="6660DC14"/>
    <w:rsid w:val="6687288C"/>
    <w:rsid w:val="668E6C28"/>
    <w:rsid w:val="66FAC573"/>
    <w:rsid w:val="66FFB512"/>
    <w:rsid w:val="674ECC2A"/>
    <w:rsid w:val="6754B384"/>
    <w:rsid w:val="676DDBE1"/>
    <w:rsid w:val="67819A57"/>
    <w:rsid w:val="67928B6B"/>
    <w:rsid w:val="67ABAB87"/>
    <w:rsid w:val="67F06D36"/>
    <w:rsid w:val="68162913"/>
    <w:rsid w:val="682A3C89"/>
    <w:rsid w:val="682D38D4"/>
    <w:rsid w:val="685B0032"/>
    <w:rsid w:val="68BF048B"/>
    <w:rsid w:val="6901CCAA"/>
    <w:rsid w:val="6946BAC0"/>
    <w:rsid w:val="69845011"/>
    <w:rsid w:val="698C1E26"/>
    <w:rsid w:val="699625CA"/>
    <w:rsid w:val="69C00444"/>
    <w:rsid w:val="69F3C201"/>
    <w:rsid w:val="6A18C0A4"/>
    <w:rsid w:val="6A6D3AF2"/>
    <w:rsid w:val="6A71260C"/>
    <w:rsid w:val="6AD3C4AC"/>
    <w:rsid w:val="6AE22E54"/>
    <w:rsid w:val="6B16D321"/>
    <w:rsid w:val="6B5AE15F"/>
    <w:rsid w:val="6B78FDDE"/>
    <w:rsid w:val="6BA5A54A"/>
    <w:rsid w:val="6BAEE816"/>
    <w:rsid w:val="6BB801D2"/>
    <w:rsid w:val="6BE7C688"/>
    <w:rsid w:val="6C2B5994"/>
    <w:rsid w:val="6CB8C277"/>
    <w:rsid w:val="6CBAB799"/>
    <w:rsid w:val="6CBB10ED"/>
    <w:rsid w:val="6DE58720"/>
    <w:rsid w:val="6E4AF2A6"/>
    <w:rsid w:val="6EA5A9B5"/>
    <w:rsid w:val="6EAD7153"/>
    <w:rsid w:val="6EBFDDB7"/>
    <w:rsid w:val="6EC6C780"/>
    <w:rsid w:val="6F1B258B"/>
    <w:rsid w:val="6F4A36CF"/>
    <w:rsid w:val="6FCF2C7F"/>
    <w:rsid w:val="6FEB3DEE"/>
    <w:rsid w:val="7015429A"/>
    <w:rsid w:val="703A2FC4"/>
    <w:rsid w:val="705A37C6"/>
    <w:rsid w:val="705B82D5"/>
    <w:rsid w:val="714F683A"/>
    <w:rsid w:val="71CEEF4C"/>
    <w:rsid w:val="71E06083"/>
    <w:rsid w:val="723F7153"/>
    <w:rsid w:val="7269797D"/>
    <w:rsid w:val="72724FC0"/>
    <w:rsid w:val="72E2F5D2"/>
    <w:rsid w:val="72E46BF9"/>
    <w:rsid w:val="72EE7634"/>
    <w:rsid w:val="72FAEF3F"/>
    <w:rsid w:val="73076ED2"/>
    <w:rsid w:val="7384DD1D"/>
    <w:rsid w:val="73E753CC"/>
    <w:rsid w:val="7415E615"/>
    <w:rsid w:val="741F6D7B"/>
    <w:rsid w:val="7432DED8"/>
    <w:rsid w:val="7433B297"/>
    <w:rsid w:val="743BA047"/>
    <w:rsid w:val="745C1B33"/>
    <w:rsid w:val="747825A4"/>
    <w:rsid w:val="74B3EEA7"/>
    <w:rsid w:val="74CACC37"/>
    <w:rsid w:val="74D41625"/>
    <w:rsid w:val="7504BA2B"/>
    <w:rsid w:val="753183AE"/>
    <w:rsid w:val="757AF453"/>
    <w:rsid w:val="758B7EB2"/>
    <w:rsid w:val="75904B7A"/>
    <w:rsid w:val="7594CEC0"/>
    <w:rsid w:val="75D770A8"/>
    <w:rsid w:val="75E3E68A"/>
    <w:rsid w:val="75E5DF58"/>
    <w:rsid w:val="761ADF3E"/>
    <w:rsid w:val="76280186"/>
    <w:rsid w:val="76634121"/>
    <w:rsid w:val="7674C951"/>
    <w:rsid w:val="768D2C46"/>
    <w:rsid w:val="771D694F"/>
    <w:rsid w:val="773DDFE9"/>
    <w:rsid w:val="7758A2B3"/>
    <w:rsid w:val="778F886E"/>
    <w:rsid w:val="77925318"/>
    <w:rsid w:val="77BAEFC8"/>
    <w:rsid w:val="77E6AFF1"/>
    <w:rsid w:val="77F7C698"/>
    <w:rsid w:val="7866A45F"/>
    <w:rsid w:val="7886AC61"/>
    <w:rsid w:val="789D125E"/>
    <w:rsid w:val="7945E088"/>
    <w:rsid w:val="795BB873"/>
    <w:rsid w:val="79C9B591"/>
    <w:rsid w:val="7A0D240D"/>
    <w:rsid w:val="7A381971"/>
    <w:rsid w:val="7AA3E6C4"/>
    <w:rsid w:val="7AAE5301"/>
    <w:rsid w:val="7AE7F51F"/>
    <w:rsid w:val="7B3882D5"/>
    <w:rsid w:val="7B6B508F"/>
    <w:rsid w:val="7BA750F7"/>
    <w:rsid w:val="7BBBDD31"/>
    <w:rsid w:val="7BDFC7D4"/>
    <w:rsid w:val="7BE94717"/>
    <w:rsid w:val="7BE9528E"/>
    <w:rsid w:val="7BF1D761"/>
    <w:rsid w:val="7C01192A"/>
    <w:rsid w:val="7C0C506A"/>
    <w:rsid w:val="7C159242"/>
    <w:rsid w:val="7C7B7EFC"/>
    <w:rsid w:val="7C876FBC"/>
    <w:rsid w:val="7CA5D82F"/>
    <w:rsid w:val="7D04B62E"/>
    <w:rsid w:val="7D1DCA22"/>
    <w:rsid w:val="7D257ACF"/>
    <w:rsid w:val="7D4E68AE"/>
    <w:rsid w:val="7D55D323"/>
    <w:rsid w:val="7D773177"/>
    <w:rsid w:val="7D7E3283"/>
    <w:rsid w:val="7D971B1C"/>
    <w:rsid w:val="7D988391"/>
    <w:rsid w:val="7DA361E2"/>
    <w:rsid w:val="7E133EF7"/>
    <w:rsid w:val="7E134D12"/>
    <w:rsid w:val="7E40A1D9"/>
    <w:rsid w:val="7E58F78E"/>
    <w:rsid w:val="7E6497AD"/>
    <w:rsid w:val="7E68C579"/>
    <w:rsid w:val="7E9C1C14"/>
    <w:rsid w:val="7EA270E5"/>
    <w:rsid w:val="7EB258DE"/>
    <w:rsid w:val="7F57D696"/>
    <w:rsid w:val="7F9B90B8"/>
    <w:rsid w:val="7FAA968E"/>
    <w:rsid w:val="7FAC2658"/>
    <w:rsid w:val="7FDC72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3D15"/>
  <w15:chartTrackingRefBased/>
  <w15:docId w15:val="{BB5EC1C8-9B15-4D3D-BD36-D760419E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C8"/>
    <w:pPr>
      <w:spacing w:after="0" w:line="264" w:lineRule="auto"/>
    </w:pPr>
    <w:rPr>
      <w:rFonts w:ascii="Lato" w:hAnsi="Lato"/>
      <w:color w:val="0D0D0D" w:themeColor="text1" w:themeTint="F2"/>
      <w:sz w:val="20"/>
    </w:rPr>
  </w:style>
  <w:style w:type="paragraph" w:styleId="Heading1">
    <w:name w:val="heading 1"/>
    <w:basedOn w:val="Normal"/>
    <w:next w:val="Normal"/>
    <w:link w:val="Heading1Char"/>
    <w:uiPriority w:val="9"/>
    <w:qFormat/>
    <w:rsid w:val="004879D6"/>
    <w:pPr>
      <w:keepNext/>
      <w:keepLines/>
      <w:spacing w:before="240"/>
      <w:outlineLvl w:val="0"/>
    </w:pPr>
    <w:rPr>
      <w:rFonts w:eastAsiaTheme="majorEastAsia" w:cstheme="majorBidi"/>
      <w:b/>
      <w:color w:val="F9A350"/>
      <w:sz w:val="32"/>
      <w:szCs w:val="32"/>
    </w:rPr>
  </w:style>
  <w:style w:type="paragraph" w:styleId="Heading2">
    <w:name w:val="heading 2"/>
    <w:basedOn w:val="Normal"/>
    <w:next w:val="Normal"/>
    <w:link w:val="Heading2Char"/>
    <w:uiPriority w:val="9"/>
    <w:unhideWhenUsed/>
    <w:qFormat/>
    <w:rsid w:val="004879D6"/>
    <w:pPr>
      <w:keepNext/>
      <w:keepLines/>
      <w:spacing w:before="40"/>
      <w:outlineLvl w:val="1"/>
    </w:pPr>
    <w:rPr>
      <w:rFonts w:eastAsiaTheme="majorEastAsia" w:cstheme="majorBidi"/>
      <w:b/>
      <w:color w:val="F9A350"/>
      <w:sz w:val="28"/>
      <w:szCs w:val="26"/>
    </w:rPr>
  </w:style>
  <w:style w:type="paragraph" w:styleId="Heading3">
    <w:name w:val="heading 3"/>
    <w:basedOn w:val="Normal"/>
    <w:next w:val="Normal"/>
    <w:link w:val="Heading3Char"/>
    <w:uiPriority w:val="9"/>
    <w:unhideWhenUsed/>
    <w:qFormat/>
    <w:rsid w:val="004879D6"/>
    <w:pPr>
      <w:keepNext/>
      <w:keepLines/>
      <w:spacing w:before="40"/>
      <w:outlineLvl w:val="2"/>
    </w:pPr>
    <w:rPr>
      <w:rFonts w:eastAsiaTheme="majorEastAsia" w:cstheme="majorBidi"/>
      <w:b/>
      <w:color w:val="F9A350"/>
      <w:szCs w:val="24"/>
    </w:rPr>
  </w:style>
  <w:style w:type="paragraph" w:styleId="Heading4">
    <w:name w:val="heading 4"/>
    <w:aliases w:val="Header and Footer Text"/>
    <w:basedOn w:val="Normal"/>
    <w:next w:val="Normal"/>
    <w:link w:val="Heading4Char"/>
    <w:uiPriority w:val="9"/>
    <w:unhideWhenUsed/>
    <w:qFormat/>
    <w:rsid w:val="004879D6"/>
    <w:pPr>
      <w:keepNext/>
      <w:keepLines/>
      <w:spacing w:before="40"/>
      <w:outlineLvl w:val="3"/>
    </w:pPr>
    <w:rPr>
      <w:rFonts w:eastAsiaTheme="majorEastAsia"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4BB"/>
    <w:pPr>
      <w:tabs>
        <w:tab w:val="center" w:pos="4513"/>
        <w:tab w:val="right" w:pos="9026"/>
      </w:tabs>
      <w:spacing w:line="240" w:lineRule="auto"/>
    </w:pPr>
  </w:style>
  <w:style w:type="character" w:customStyle="1" w:styleId="HeaderChar">
    <w:name w:val="Header Char"/>
    <w:basedOn w:val="DefaultParagraphFont"/>
    <w:link w:val="Header"/>
    <w:uiPriority w:val="99"/>
    <w:rsid w:val="006D54BB"/>
  </w:style>
  <w:style w:type="paragraph" w:styleId="Footer">
    <w:name w:val="footer"/>
    <w:basedOn w:val="Normal"/>
    <w:link w:val="FooterChar"/>
    <w:uiPriority w:val="99"/>
    <w:unhideWhenUsed/>
    <w:qFormat/>
    <w:rsid w:val="006D54BB"/>
    <w:pPr>
      <w:tabs>
        <w:tab w:val="center" w:pos="4513"/>
        <w:tab w:val="right" w:pos="9026"/>
      </w:tabs>
      <w:spacing w:line="240" w:lineRule="auto"/>
    </w:pPr>
  </w:style>
  <w:style w:type="character" w:customStyle="1" w:styleId="FooterChar">
    <w:name w:val="Footer Char"/>
    <w:basedOn w:val="DefaultParagraphFont"/>
    <w:link w:val="Footer"/>
    <w:uiPriority w:val="99"/>
    <w:rsid w:val="006D54BB"/>
  </w:style>
  <w:style w:type="character" w:customStyle="1" w:styleId="Heading1Char">
    <w:name w:val="Heading 1 Char"/>
    <w:basedOn w:val="DefaultParagraphFont"/>
    <w:link w:val="Heading1"/>
    <w:uiPriority w:val="9"/>
    <w:rsid w:val="004879D6"/>
    <w:rPr>
      <w:rFonts w:ascii="Lato" w:eastAsiaTheme="majorEastAsia" w:hAnsi="Lato" w:cstheme="majorBidi"/>
      <w:b/>
      <w:color w:val="F9A350"/>
      <w:sz w:val="32"/>
      <w:szCs w:val="32"/>
    </w:rPr>
  </w:style>
  <w:style w:type="character" w:customStyle="1" w:styleId="Heading2Char">
    <w:name w:val="Heading 2 Char"/>
    <w:basedOn w:val="DefaultParagraphFont"/>
    <w:link w:val="Heading2"/>
    <w:uiPriority w:val="9"/>
    <w:rsid w:val="004879D6"/>
    <w:rPr>
      <w:rFonts w:ascii="Lato" w:eastAsiaTheme="majorEastAsia" w:hAnsi="Lato" w:cstheme="majorBidi"/>
      <w:b/>
      <w:color w:val="F9A350"/>
      <w:sz w:val="28"/>
      <w:szCs w:val="26"/>
    </w:rPr>
  </w:style>
  <w:style w:type="character" w:styleId="Strong">
    <w:name w:val="Strong"/>
    <w:basedOn w:val="DefaultParagraphFont"/>
    <w:uiPriority w:val="22"/>
    <w:rsid w:val="006D54BB"/>
    <w:rPr>
      <w:b/>
      <w:bCs/>
    </w:rPr>
  </w:style>
  <w:style w:type="character" w:styleId="Hyperlink">
    <w:name w:val="Hyperlink"/>
    <w:basedOn w:val="DefaultParagraphFont"/>
    <w:uiPriority w:val="99"/>
    <w:unhideWhenUsed/>
    <w:rsid w:val="00D6098F"/>
    <w:rPr>
      <w:color w:val="0563C1" w:themeColor="hyperlink"/>
      <w:u w:val="single"/>
    </w:rPr>
  </w:style>
  <w:style w:type="character" w:customStyle="1" w:styleId="UnresolvedMention1">
    <w:name w:val="Unresolved Mention1"/>
    <w:basedOn w:val="DefaultParagraphFont"/>
    <w:uiPriority w:val="99"/>
    <w:semiHidden/>
    <w:unhideWhenUsed/>
    <w:rsid w:val="00D6098F"/>
    <w:rPr>
      <w:color w:val="605E5C"/>
      <w:shd w:val="clear" w:color="auto" w:fill="E1DFDD"/>
    </w:rPr>
  </w:style>
  <w:style w:type="paragraph" w:styleId="Title">
    <w:name w:val="Title"/>
    <w:basedOn w:val="Normal"/>
    <w:next w:val="Normal"/>
    <w:link w:val="TitleChar"/>
    <w:uiPriority w:val="10"/>
    <w:qFormat/>
    <w:rsid w:val="004879D6"/>
    <w:pPr>
      <w:spacing w:line="240" w:lineRule="auto"/>
      <w:contextualSpacing/>
    </w:pPr>
    <w:rPr>
      <w:rFonts w:eastAsiaTheme="majorEastAsia" w:cstheme="majorBidi"/>
      <w:color w:val="F9A350"/>
      <w:spacing w:val="-10"/>
      <w:kern w:val="28"/>
      <w:sz w:val="56"/>
      <w:szCs w:val="56"/>
    </w:rPr>
  </w:style>
  <w:style w:type="character" w:customStyle="1" w:styleId="TitleChar">
    <w:name w:val="Title Char"/>
    <w:basedOn w:val="DefaultParagraphFont"/>
    <w:link w:val="Title"/>
    <w:uiPriority w:val="10"/>
    <w:rsid w:val="004879D6"/>
    <w:rPr>
      <w:rFonts w:ascii="Lato" w:eastAsiaTheme="majorEastAsia" w:hAnsi="Lato" w:cstheme="majorBidi"/>
      <w:color w:val="F9A350"/>
      <w:spacing w:val="-10"/>
      <w:kern w:val="28"/>
      <w:sz w:val="56"/>
      <w:szCs w:val="56"/>
    </w:rPr>
  </w:style>
  <w:style w:type="character" w:customStyle="1" w:styleId="Heading3Char">
    <w:name w:val="Heading 3 Char"/>
    <w:basedOn w:val="DefaultParagraphFont"/>
    <w:link w:val="Heading3"/>
    <w:uiPriority w:val="9"/>
    <w:rsid w:val="004879D6"/>
    <w:rPr>
      <w:rFonts w:ascii="Lato" w:eastAsiaTheme="majorEastAsia" w:hAnsi="Lato" w:cstheme="majorBidi"/>
      <w:b/>
      <w:color w:val="F9A350"/>
      <w:sz w:val="24"/>
      <w:szCs w:val="24"/>
    </w:rPr>
  </w:style>
  <w:style w:type="character" w:customStyle="1" w:styleId="Heading4Char">
    <w:name w:val="Heading 4 Char"/>
    <w:aliases w:val="Header and Footer Text Char"/>
    <w:basedOn w:val="DefaultParagraphFont"/>
    <w:link w:val="Heading4"/>
    <w:uiPriority w:val="9"/>
    <w:rsid w:val="004879D6"/>
    <w:rPr>
      <w:rFonts w:ascii="Lato" w:eastAsiaTheme="majorEastAsia" w:hAnsi="Lato" w:cstheme="majorBidi"/>
      <w:iCs/>
      <w:color w:val="2F5496" w:themeColor="accent1" w:themeShade="BF"/>
      <w:sz w:val="24"/>
    </w:rPr>
  </w:style>
  <w:style w:type="paragraph" w:styleId="ListParagraph">
    <w:name w:val="List Paragraph"/>
    <w:basedOn w:val="Normal"/>
    <w:autoRedefine/>
    <w:uiPriority w:val="34"/>
    <w:qFormat/>
    <w:rsid w:val="00C94220"/>
    <w:pPr>
      <w:numPr>
        <w:numId w:val="38"/>
      </w:numPr>
      <w:spacing w:line="360" w:lineRule="auto"/>
      <w:contextualSpacing/>
      <w:jc w:val="both"/>
    </w:pPr>
  </w:style>
  <w:style w:type="paragraph" w:styleId="NormalWeb">
    <w:name w:val="Normal (Web)"/>
    <w:basedOn w:val="Normal"/>
    <w:uiPriority w:val="99"/>
    <w:semiHidden/>
    <w:unhideWhenUsed/>
    <w:rsid w:val="00F86A96"/>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Mention1">
    <w:name w:val="Mention1"/>
    <w:basedOn w:val="DefaultParagraphFont"/>
    <w:uiPriority w:val="99"/>
    <w:unhideWhenUsed/>
    <w:rsid w:val="00644CE7"/>
    <w:rPr>
      <w:color w:val="2B579A"/>
      <w:shd w:val="clear" w:color="auto" w:fill="E6E6E6"/>
    </w:rPr>
  </w:style>
  <w:style w:type="paragraph" w:styleId="CommentText">
    <w:name w:val="annotation text"/>
    <w:basedOn w:val="Normal"/>
    <w:link w:val="CommentTextChar"/>
    <w:uiPriority w:val="99"/>
    <w:semiHidden/>
    <w:unhideWhenUsed/>
    <w:rsid w:val="00644CE7"/>
    <w:pPr>
      <w:spacing w:line="240" w:lineRule="auto"/>
    </w:pPr>
    <w:rPr>
      <w:szCs w:val="20"/>
    </w:rPr>
  </w:style>
  <w:style w:type="character" w:customStyle="1" w:styleId="CommentTextChar">
    <w:name w:val="Comment Text Char"/>
    <w:basedOn w:val="DefaultParagraphFont"/>
    <w:link w:val="CommentText"/>
    <w:uiPriority w:val="99"/>
    <w:semiHidden/>
    <w:rsid w:val="00644CE7"/>
    <w:rPr>
      <w:rFonts w:ascii="Lato" w:hAnsi="Lato"/>
      <w:color w:val="0D0D0D" w:themeColor="text1" w:themeTint="F2"/>
      <w:sz w:val="20"/>
      <w:szCs w:val="20"/>
    </w:rPr>
  </w:style>
  <w:style w:type="character" w:styleId="CommentReference">
    <w:name w:val="annotation reference"/>
    <w:basedOn w:val="DefaultParagraphFont"/>
    <w:uiPriority w:val="99"/>
    <w:semiHidden/>
    <w:unhideWhenUsed/>
    <w:rsid w:val="00644CE7"/>
    <w:rPr>
      <w:sz w:val="16"/>
      <w:szCs w:val="16"/>
    </w:rPr>
  </w:style>
  <w:style w:type="paragraph" w:styleId="BalloonText">
    <w:name w:val="Balloon Text"/>
    <w:basedOn w:val="Normal"/>
    <w:link w:val="BalloonTextChar"/>
    <w:uiPriority w:val="99"/>
    <w:semiHidden/>
    <w:unhideWhenUsed/>
    <w:rsid w:val="00EE1E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B2"/>
    <w:rPr>
      <w:rFonts w:ascii="Segoe UI" w:hAnsi="Segoe UI" w:cs="Segoe UI"/>
      <w:color w:val="0D0D0D" w:themeColor="text1" w:themeTint="F2"/>
      <w:sz w:val="18"/>
      <w:szCs w:val="18"/>
    </w:rPr>
  </w:style>
  <w:style w:type="paragraph" w:styleId="CommentSubject">
    <w:name w:val="annotation subject"/>
    <w:basedOn w:val="CommentText"/>
    <w:next w:val="CommentText"/>
    <w:link w:val="CommentSubjectChar"/>
    <w:uiPriority w:val="99"/>
    <w:semiHidden/>
    <w:unhideWhenUsed/>
    <w:rsid w:val="00C14410"/>
    <w:rPr>
      <w:b/>
      <w:bCs/>
    </w:rPr>
  </w:style>
  <w:style w:type="character" w:customStyle="1" w:styleId="CommentSubjectChar">
    <w:name w:val="Comment Subject Char"/>
    <w:basedOn w:val="CommentTextChar"/>
    <w:link w:val="CommentSubject"/>
    <w:uiPriority w:val="99"/>
    <w:semiHidden/>
    <w:rsid w:val="00C14410"/>
    <w:rPr>
      <w:rFonts w:ascii="Lato" w:hAnsi="Lato"/>
      <w:b/>
      <w:bCs/>
      <w:color w:val="0D0D0D" w:themeColor="text1" w:themeTint="F2"/>
      <w:sz w:val="20"/>
      <w:szCs w:val="20"/>
    </w:rPr>
  </w:style>
  <w:style w:type="table" w:styleId="TableGrid">
    <w:name w:val="Table Grid"/>
    <w:basedOn w:val="TableNormal"/>
    <w:uiPriority w:val="39"/>
    <w:rsid w:val="0019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paragraph">
    <w:name w:val="paragraph"/>
    <w:basedOn w:val="Normal"/>
    <w:rsid w:val="00E2207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22072"/>
  </w:style>
  <w:style w:type="character" w:customStyle="1" w:styleId="eop">
    <w:name w:val="eop"/>
    <w:basedOn w:val="DefaultParagraphFont"/>
    <w:rsid w:val="00E22072"/>
  </w:style>
  <w:style w:type="character" w:customStyle="1" w:styleId="contentpasted1">
    <w:name w:val="contentpasted1"/>
    <w:basedOn w:val="DefaultParagraphFont"/>
    <w:rsid w:val="006D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27632">
      <w:bodyDiv w:val="1"/>
      <w:marLeft w:val="0"/>
      <w:marRight w:val="0"/>
      <w:marTop w:val="0"/>
      <w:marBottom w:val="0"/>
      <w:divBdr>
        <w:top w:val="none" w:sz="0" w:space="0" w:color="auto"/>
        <w:left w:val="none" w:sz="0" w:space="0" w:color="auto"/>
        <w:bottom w:val="none" w:sz="0" w:space="0" w:color="auto"/>
        <w:right w:val="none" w:sz="0" w:space="0" w:color="auto"/>
      </w:divBdr>
    </w:div>
    <w:div w:id="707874128">
      <w:bodyDiv w:val="1"/>
      <w:marLeft w:val="0"/>
      <w:marRight w:val="0"/>
      <w:marTop w:val="0"/>
      <w:marBottom w:val="0"/>
      <w:divBdr>
        <w:top w:val="none" w:sz="0" w:space="0" w:color="auto"/>
        <w:left w:val="none" w:sz="0" w:space="0" w:color="auto"/>
        <w:bottom w:val="none" w:sz="0" w:space="0" w:color="auto"/>
        <w:right w:val="none" w:sz="0" w:space="0" w:color="auto"/>
      </w:divBdr>
    </w:div>
    <w:div w:id="1144930109">
      <w:bodyDiv w:val="1"/>
      <w:marLeft w:val="0"/>
      <w:marRight w:val="0"/>
      <w:marTop w:val="0"/>
      <w:marBottom w:val="0"/>
      <w:divBdr>
        <w:top w:val="none" w:sz="0" w:space="0" w:color="auto"/>
        <w:left w:val="none" w:sz="0" w:space="0" w:color="auto"/>
        <w:bottom w:val="none" w:sz="0" w:space="0" w:color="auto"/>
        <w:right w:val="none" w:sz="0" w:space="0" w:color="auto"/>
      </w:divBdr>
    </w:div>
    <w:div w:id="1351757015">
      <w:bodyDiv w:val="1"/>
      <w:marLeft w:val="0"/>
      <w:marRight w:val="0"/>
      <w:marTop w:val="0"/>
      <w:marBottom w:val="0"/>
      <w:divBdr>
        <w:top w:val="none" w:sz="0" w:space="0" w:color="auto"/>
        <w:left w:val="none" w:sz="0" w:space="0" w:color="auto"/>
        <w:bottom w:val="none" w:sz="0" w:space="0" w:color="auto"/>
        <w:right w:val="none" w:sz="0" w:space="0" w:color="auto"/>
      </w:divBdr>
    </w:div>
    <w:div w:id="1462769030">
      <w:bodyDiv w:val="1"/>
      <w:marLeft w:val="0"/>
      <w:marRight w:val="0"/>
      <w:marTop w:val="0"/>
      <w:marBottom w:val="0"/>
      <w:divBdr>
        <w:top w:val="none" w:sz="0" w:space="0" w:color="auto"/>
        <w:left w:val="none" w:sz="0" w:space="0" w:color="auto"/>
        <w:bottom w:val="none" w:sz="0" w:space="0" w:color="auto"/>
        <w:right w:val="none" w:sz="0" w:space="0" w:color="auto"/>
      </w:divBdr>
    </w:div>
    <w:div w:id="1608154999">
      <w:bodyDiv w:val="1"/>
      <w:marLeft w:val="0"/>
      <w:marRight w:val="0"/>
      <w:marTop w:val="0"/>
      <w:marBottom w:val="0"/>
      <w:divBdr>
        <w:top w:val="none" w:sz="0" w:space="0" w:color="auto"/>
        <w:left w:val="none" w:sz="0" w:space="0" w:color="auto"/>
        <w:bottom w:val="none" w:sz="0" w:space="0" w:color="auto"/>
        <w:right w:val="none" w:sz="0" w:space="0" w:color="auto"/>
      </w:divBdr>
    </w:div>
    <w:div w:id="1860075458">
      <w:bodyDiv w:val="1"/>
      <w:marLeft w:val="0"/>
      <w:marRight w:val="0"/>
      <w:marTop w:val="0"/>
      <w:marBottom w:val="0"/>
      <w:divBdr>
        <w:top w:val="none" w:sz="0" w:space="0" w:color="auto"/>
        <w:left w:val="none" w:sz="0" w:space="0" w:color="auto"/>
        <w:bottom w:val="none" w:sz="0" w:space="0" w:color="auto"/>
        <w:right w:val="none" w:sz="0" w:space="0" w:color="auto"/>
      </w:divBdr>
    </w:div>
    <w:div w:id="2107799792">
      <w:bodyDiv w:val="1"/>
      <w:marLeft w:val="0"/>
      <w:marRight w:val="0"/>
      <w:marTop w:val="0"/>
      <w:marBottom w:val="0"/>
      <w:divBdr>
        <w:top w:val="none" w:sz="0" w:space="0" w:color="auto"/>
        <w:left w:val="none" w:sz="0" w:space="0" w:color="auto"/>
        <w:bottom w:val="none" w:sz="0" w:space="0" w:color="auto"/>
        <w:right w:val="none" w:sz="0" w:space="0" w:color="auto"/>
      </w:divBdr>
      <w:divsChild>
        <w:div w:id="21013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8d8c67c2994543f2"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loscounsell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OneDrive%20-%20Gloucestershire%20Counselling%20Service\Logo%20(Update%202020)\Templates\Job%20Description%20-%20GCS%20Word%20Document%20Template%202021%20.dotx" TargetMode="External"/></Relationships>
</file>

<file path=word/documenttasks/documenttasks1.xml><?xml version="1.0" encoding="utf-8"?>
<t:Tasks xmlns:t="http://schemas.microsoft.com/office/tasks/2019/documenttasks" xmlns:oel="http://schemas.microsoft.com/office/2019/extlst">
  <t:Task id="{E5C81932-7386-4AFB-9689-193F5F0263B3}">
    <t:Anchor>
      <t:Comment id="1673333634"/>
    </t:Anchor>
    <t:History>
      <t:Event id="{C59BF879-4954-444F-92B3-CE6D58E7A3BC}" time="2021-05-13T19:47:01Z">
        <t:Attribution userId="S::ceo@gloscounselling.org.uk::45db6b5d-047e-4344-aaa1-0d154e66ba16" userProvider="AD" userName="Chief Executive GCS"/>
        <t:Anchor>
          <t:Comment id="1673333634"/>
        </t:Anchor>
        <t:Create/>
      </t:Event>
      <t:Event id="{345610AD-53F7-4FD8-A6EE-4BC009FC7086}" time="2021-05-13T19:47:01Z">
        <t:Attribution userId="S::ceo@gloscounselling.org.uk::45db6b5d-047e-4344-aaa1-0d154e66ba16" userProvider="AD" userName="Chief Executive GCS"/>
        <t:Anchor>
          <t:Comment id="1673333634"/>
        </t:Anchor>
        <t:Assign userId="S::Fiona.P@gloscounselling.org.uk::bff4acdc-57d9-4e4a-866a-764a1347dc31" userProvider="AD" userName="Fiona P"/>
      </t:Event>
      <t:Event id="{CA9C847A-237D-4649-85F0-30CDF6D299B0}" time="2021-05-13T19:47:01Z">
        <t:Attribution userId="S::ceo@gloscounselling.org.uk::45db6b5d-047e-4344-aaa1-0d154e66ba16" userProvider="AD" userName="Chief Executive GCS"/>
        <t:Anchor>
          <t:Comment id="1673333634"/>
        </t:Anchor>
        <t:SetTitle title="@Fiona P Diploma Course Lead?"/>
      </t:Event>
    </t:History>
  </t:Task>
  <t:Task id="{CFD12715-A42D-4CF9-A1DD-93FB56B5ABD8}">
    <t:Anchor>
      <t:Comment id="1629527881"/>
    </t:Anchor>
    <t:History>
      <t:Event id="{881A12AB-129E-4498-B24A-438D3B7FDBC9}" time="2021-05-13T19:49:52Z">
        <t:Attribution userId="S::ceo@gloscounselling.org.uk::45db6b5d-047e-4344-aaa1-0d154e66ba16" userProvider="AD" userName="Chief Executive GCS"/>
        <t:Anchor>
          <t:Comment id="1629527881"/>
        </t:Anchor>
        <t:Create/>
      </t:Event>
      <t:Event id="{6BC19D09-5E50-4490-BC44-398D763DDFA5}" time="2021-05-13T19:49:52Z">
        <t:Attribution userId="S::ceo@gloscounselling.org.uk::45db6b5d-047e-4344-aaa1-0d154e66ba16" userProvider="AD" userName="Chief Executive GCS"/>
        <t:Anchor>
          <t:Comment id="1629527881"/>
        </t:Anchor>
        <t:Assign userId="S::Fiona.P@gloscounselling.org.uk::bff4acdc-57d9-4e4a-866a-764a1347dc31" userProvider="AD" userName="Fiona P"/>
      </t:Event>
      <t:Event id="{A4C79796-7F2C-4EED-8C39-7574FE148513}" time="2021-05-13T19:49:52Z">
        <t:Attribution userId="S::ceo@gloscounselling.org.uk::45db6b5d-047e-4344-aaa1-0d154e66ba16" userProvider="AD" userName="Chief Executive GCS"/>
        <t:Anchor>
          <t:Comment id="1629527881"/>
        </t:Anchor>
        <t:SetTitle title="@Fiona P BPC Code of Ethics to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0E54A9364DA4591B55A063004B365" ma:contentTypeVersion="21" ma:contentTypeDescription="Create a new document." ma:contentTypeScope="" ma:versionID="0129fd45d2b60d28af9a899a432d6408">
  <xsd:schema xmlns:xsd="http://www.w3.org/2001/XMLSchema" xmlns:xs="http://www.w3.org/2001/XMLSchema" xmlns:p="http://schemas.microsoft.com/office/2006/metadata/properties" xmlns:ns2="5030177a-5b89-4932-9af4-aacc38b696a5" xmlns:ns3="27a0341f-1445-4bf3-bca4-e5648914ec81" targetNamespace="http://schemas.microsoft.com/office/2006/metadata/properties" ma:root="true" ma:fieldsID="63cd2cdc0dfe9ddb4b2ba35107ae1a22" ns2:_="" ns3:_="">
    <xsd:import namespace="5030177a-5b89-4932-9af4-aacc38b696a5"/>
    <xsd:import namespace="27a0341f-1445-4bf3-bca4-e5648914e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rinted" minOccurs="0"/>
                <xsd:element ref="ns2:DatetobeReviewed"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0177a-5b89-4932-9af4-aacc38b6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27424-d7bf-4bb0-9de5-99227d2770e8" ma:termSetId="09814cd3-568e-fe90-9814-8d621ff8fb84" ma:anchorId="fba54fb3-c3e1-fe81-a776-ca4b69148c4d" ma:open="true" ma:isKeyword="false">
      <xsd:complexType>
        <xsd:sequence>
          <xsd:element ref="pc:Terms" minOccurs="0" maxOccurs="1"/>
        </xsd:sequence>
      </xsd:complexType>
    </xsd:element>
    <xsd:element name="Printed" ma:index="24" nillable="true" ma:displayName="Printed" ma:format="Dropdown" ma:internalName="Printed">
      <xsd:simpleType>
        <xsd:restriction base="dms:Text">
          <xsd:maxLength value="255"/>
        </xsd:restriction>
      </xsd:simpleType>
    </xsd:element>
    <xsd:element name="DatetobeReviewed" ma:index="25" nillable="true" ma:displayName="Date to be Reviewed" ma:format="DateOnly" ma:internalName="DatetobeReviewed">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a0341f-1445-4bf3-bca4-e5648914ec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00dd96-fab8-43ef-a6cd-21781c7f1dd4}" ma:internalName="TaxCatchAll" ma:showField="CatchAllData" ma:web="27a0341f-1445-4bf3-bca4-e5648914e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7a0341f-1445-4bf3-bca4-e5648914ec81">
      <UserInfo>
        <DisplayName>Everyone</DisplayName>
        <AccountId>12</AccountId>
        <AccountType/>
      </UserInfo>
      <UserInfo>
        <DisplayName>Sally R</DisplayName>
        <AccountId>71</AccountId>
        <AccountType/>
      </UserInfo>
      <UserInfo>
        <DisplayName>Marketing</DisplayName>
        <AccountId>32</AccountId>
        <AccountType/>
      </UserInfo>
      <UserInfo>
        <DisplayName>Hayley Turner</DisplayName>
        <AccountId>90</AccountId>
        <AccountType/>
      </UserInfo>
      <UserInfo>
        <DisplayName>Rebecca Budd</DisplayName>
        <AccountId>524</AccountId>
        <AccountType/>
      </UserInfo>
    </SharedWithUsers>
    <Printed xmlns="5030177a-5b89-4932-9af4-aacc38b696a5" xsi:nil="true"/>
    <lcf76f155ced4ddcb4097134ff3c332f xmlns="5030177a-5b89-4932-9af4-aacc38b696a5">
      <Terms xmlns="http://schemas.microsoft.com/office/infopath/2007/PartnerControls"/>
    </lcf76f155ced4ddcb4097134ff3c332f>
    <TaxCatchAll xmlns="27a0341f-1445-4bf3-bca4-e5648914ec81" xsi:nil="true"/>
    <DatetobeReviewed xmlns="5030177a-5b89-4932-9af4-aacc38b696a5" xsi:nil="true"/>
    <Number xmlns="5030177a-5b89-4932-9af4-aacc38b696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CD0BF-2B6A-4F84-A586-9EDE2098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0177a-5b89-4932-9af4-aacc38b696a5"/>
    <ds:schemaRef ds:uri="27a0341f-1445-4bf3-bca4-e5648914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1134C-77E7-46F1-8DC4-E07E8FDB7501}">
  <ds:schemaRefs>
    <ds:schemaRef ds:uri="http://schemas.microsoft.com/office/2006/metadata/properties"/>
    <ds:schemaRef ds:uri="http://schemas.microsoft.com/office/infopath/2007/PartnerControls"/>
    <ds:schemaRef ds:uri="27a0341f-1445-4bf3-bca4-e5648914ec81"/>
    <ds:schemaRef ds:uri="5030177a-5b89-4932-9af4-aacc38b696a5"/>
  </ds:schemaRefs>
</ds:datastoreItem>
</file>

<file path=customXml/itemProps3.xml><?xml version="1.0" encoding="utf-8"?>
<ds:datastoreItem xmlns:ds="http://schemas.openxmlformats.org/officeDocument/2006/customXml" ds:itemID="{51B75D4A-F888-478E-AD4E-8D374706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 GCS Word Document Template 2021 </Template>
  <TotalTime>12</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Phelps</dc:creator>
  <cp:keywords/>
  <dc:description/>
  <cp:lastModifiedBy>Nikki Stait</cp:lastModifiedBy>
  <cp:revision>2</cp:revision>
  <dcterms:created xsi:type="dcterms:W3CDTF">2026-07-13T11:05:00Z</dcterms:created>
  <dcterms:modified xsi:type="dcterms:W3CDTF">2026-07-13T11:05:00Z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0x0101003760E54A9364DA4591B55A063004B365</vt:lpwstr>
  </property>
  <property fmtid="{D5CDD505-2E9C-101B-9397-08002B2CF9AE}" pid="3" name="Order">
    <vt:r8>1362200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