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FD98" w14:textId="4AD88EFF" w:rsidR="00E04D07" w:rsidRPr="00CD3D84" w:rsidRDefault="00E04D07" w:rsidP="00E04D07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CD3D84">
        <w:rPr>
          <w:rFonts w:ascii="Arial" w:hAnsi="Arial" w:cs="Arial"/>
          <w:color w:val="auto"/>
          <w:sz w:val="24"/>
          <w:szCs w:val="24"/>
        </w:rPr>
        <w:t>J</w:t>
      </w:r>
      <w:r w:rsidR="00284D0A" w:rsidRPr="00CD3D84">
        <w:rPr>
          <w:rFonts w:ascii="Arial" w:hAnsi="Arial" w:cs="Arial"/>
          <w:color w:val="auto"/>
          <w:sz w:val="24"/>
          <w:szCs w:val="24"/>
        </w:rPr>
        <w:t>ob Description &amp; Main Responsibili</w:t>
      </w:r>
      <w:r w:rsidR="00975F54">
        <w:rPr>
          <w:rFonts w:ascii="Arial" w:hAnsi="Arial" w:cs="Arial"/>
          <w:color w:val="auto"/>
          <w:sz w:val="24"/>
          <w:szCs w:val="24"/>
        </w:rPr>
        <w:t>t</w:t>
      </w:r>
      <w:r w:rsidR="00284D0A" w:rsidRPr="00CD3D84">
        <w:rPr>
          <w:rFonts w:ascii="Arial" w:hAnsi="Arial" w:cs="Arial"/>
          <w:color w:val="auto"/>
          <w:sz w:val="24"/>
          <w:szCs w:val="24"/>
        </w:rPr>
        <w:t xml:space="preserve">ies </w:t>
      </w:r>
    </w:p>
    <w:p w14:paraId="32D9C5DF" w14:textId="77777777" w:rsidR="0021783F" w:rsidRPr="00CD3D84" w:rsidRDefault="0021783F" w:rsidP="0021783F">
      <w:pPr>
        <w:rPr>
          <w:rFonts w:ascii="Arial" w:hAnsi="Arial" w:cs="Arial"/>
          <w:sz w:val="24"/>
          <w:szCs w:val="24"/>
        </w:rPr>
      </w:pPr>
    </w:p>
    <w:p w14:paraId="111B535C" w14:textId="3C31986D" w:rsidR="0021783F" w:rsidRPr="00CD3D84" w:rsidRDefault="0021783F" w:rsidP="0021783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D3D84">
        <w:rPr>
          <w:rFonts w:ascii="Arial" w:hAnsi="Arial" w:cs="Arial"/>
          <w:sz w:val="24"/>
          <w:szCs w:val="24"/>
        </w:rPr>
        <w:t xml:space="preserve">To be </w:t>
      </w:r>
      <w:r w:rsidR="00452D58" w:rsidRPr="00CD3D84">
        <w:rPr>
          <w:rFonts w:ascii="Arial" w:hAnsi="Arial" w:cs="Arial"/>
          <w:sz w:val="24"/>
          <w:szCs w:val="24"/>
        </w:rPr>
        <w:t xml:space="preserve">flexible </w:t>
      </w:r>
      <w:r w:rsidR="00320CD2" w:rsidRPr="00CD3D84">
        <w:rPr>
          <w:rFonts w:ascii="Arial" w:hAnsi="Arial" w:cs="Arial"/>
          <w:sz w:val="24"/>
          <w:szCs w:val="24"/>
        </w:rPr>
        <w:t>and available</w:t>
      </w:r>
      <w:r w:rsidRPr="00CD3D84">
        <w:rPr>
          <w:rFonts w:ascii="Arial" w:hAnsi="Arial" w:cs="Arial"/>
          <w:sz w:val="24"/>
          <w:szCs w:val="24"/>
        </w:rPr>
        <w:t xml:space="preserve"> to meet with allocated trainees when requested by the Training Office. The Training Office will indicate how many sessions (max. 1 hour) have been authorised. </w:t>
      </w:r>
    </w:p>
    <w:p w14:paraId="6059BCD9" w14:textId="7E4BE028" w:rsidR="0021783F" w:rsidRPr="00CD3D84" w:rsidRDefault="0021783F" w:rsidP="06600F7D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D3D84">
        <w:rPr>
          <w:rFonts w:ascii="Arial" w:hAnsi="Arial" w:cs="Arial"/>
          <w:sz w:val="24"/>
          <w:szCs w:val="24"/>
        </w:rPr>
        <w:t xml:space="preserve">Extra sessions may be required and requested for trainees who are struggling in a way that impacts their learning - these should be authorised by the </w:t>
      </w:r>
      <w:r w:rsidR="7047E130" w:rsidRPr="00CD3D84">
        <w:rPr>
          <w:rFonts w:ascii="Arial" w:hAnsi="Arial" w:cs="Arial"/>
          <w:sz w:val="24"/>
          <w:szCs w:val="24"/>
        </w:rPr>
        <w:t>Training &amp; Education Lead</w:t>
      </w:r>
      <w:r w:rsidRPr="00CD3D84">
        <w:rPr>
          <w:rFonts w:ascii="Arial" w:hAnsi="Arial" w:cs="Arial"/>
          <w:sz w:val="24"/>
          <w:szCs w:val="24"/>
        </w:rPr>
        <w:t xml:space="preserve"> before being arranged. </w:t>
      </w:r>
    </w:p>
    <w:p w14:paraId="6DAEB529" w14:textId="66DBC771" w:rsidR="0021783F" w:rsidRPr="00CD3D84" w:rsidRDefault="0021783F" w:rsidP="06600F7D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D3D84">
        <w:rPr>
          <w:rFonts w:ascii="Arial" w:hAnsi="Arial" w:cs="Arial"/>
          <w:sz w:val="24"/>
          <w:szCs w:val="24"/>
        </w:rPr>
        <w:t>If a</w:t>
      </w:r>
      <w:r w:rsidR="64BC01A0" w:rsidRPr="00CD3D84">
        <w:rPr>
          <w:rFonts w:ascii="Arial" w:hAnsi="Arial" w:cs="Arial"/>
          <w:sz w:val="24"/>
          <w:szCs w:val="24"/>
        </w:rPr>
        <w:t xml:space="preserve">n Academic &amp; </w:t>
      </w:r>
      <w:r w:rsidRPr="00CD3D84">
        <w:rPr>
          <w:rFonts w:ascii="Arial" w:hAnsi="Arial" w:cs="Arial"/>
          <w:sz w:val="24"/>
          <w:szCs w:val="24"/>
        </w:rPr>
        <w:t xml:space="preserve">Study Skills Support Tutor has concerns about a </w:t>
      </w:r>
      <w:r w:rsidR="0DBB16DD" w:rsidRPr="00CD3D84">
        <w:rPr>
          <w:rFonts w:ascii="Arial" w:hAnsi="Arial" w:cs="Arial"/>
          <w:sz w:val="24"/>
          <w:szCs w:val="24"/>
        </w:rPr>
        <w:t>trainee's</w:t>
      </w:r>
      <w:r w:rsidRPr="00CD3D84">
        <w:rPr>
          <w:rFonts w:ascii="Arial" w:hAnsi="Arial" w:cs="Arial"/>
          <w:sz w:val="24"/>
          <w:szCs w:val="24"/>
        </w:rPr>
        <w:t xml:space="preserve"> ability to complete aspects of the Diploma without further or continued support this should be raised in writing with the D&amp;ACL. </w:t>
      </w:r>
    </w:p>
    <w:p w14:paraId="6268C80D" w14:textId="77777777" w:rsidR="0021783F" w:rsidRPr="00CD3D84" w:rsidRDefault="0021783F" w:rsidP="0021783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D3D84">
        <w:rPr>
          <w:rFonts w:ascii="Arial" w:hAnsi="Arial" w:cs="Arial"/>
          <w:sz w:val="24"/>
          <w:szCs w:val="24"/>
        </w:rPr>
        <w:t>Maintain the boundaries of the Study Skills support being offered which is in relation to the Diploma Course.</w:t>
      </w:r>
    </w:p>
    <w:p w14:paraId="68CF72C3" w14:textId="77777777" w:rsidR="0021783F" w:rsidRPr="00CD3D84" w:rsidRDefault="0021783F" w:rsidP="0021783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D3D84">
        <w:rPr>
          <w:rFonts w:ascii="Arial" w:hAnsi="Arial" w:cs="Arial"/>
          <w:sz w:val="24"/>
          <w:szCs w:val="24"/>
        </w:rPr>
        <w:t xml:space="preserve">Support the values and strategic aims of the GCS Training Department. </w:t>
      </w:r>
    </w:p>
    <w:p w14:paraId="79728D16" w14:textId="77777777" w:rsidR="0021783F" w:rsidRPr="00CD3D84" w:rsidRDefault="0021783F" w:rsidP="0021783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CD3D84">
        <w:rPr>
          <w:rFonts w:ascii="Arial" w:hAnsi="Arial" w:cs="Arial"/>
          <w:sz w:val="24"/>
          <w:szCs w:val="24"/>
        </w:rPr>
        <w:t>To undertake any other responsibilities or tasks as reasonably required by GCS.</w:t>
      </w:r>
    </w:p>
    <w:p w14:paraId="3A9B7490" w14:textId="26452604" w:rsidR="0021783F" w:rsidRPr="00CD3D84" w:rsidRDefault="0021783F" w:rsidP="06600F7D">
      <w:pPr>
        <w:rPr>
          <w:rFonts w:ascii="Arial" w:hAnsi="Arial" w:cs="Arial"/>
          <w:sz w:val="24"/>
          <w:szCs w:val="24"/>
        </w:rPr>
      </w:pPr>
      <w:r w:rsidRPr="00CD3D84">
        <w:rPr>
          <w:rFonts w:ascii="Arial" w:hAnsi="Arial" w:cs="Arial"/>
          <w:sz w:val="24"/>
          <w:szCs w:val="24"/>
        </w:rPr>
        <w:t>*Would expect a</w:t>
      </w:r>
      <w:r w:rsidR="77C0F3F0" w:rsidRPr="00CD3D84">
        <w:rPr>
          <w:rFonts w:ascii="Arial" w:hAnsi="Arial" w:cs="Arial"/>
          <w:sz w:val="24"/>
          <w:szCs w:val="24"/>
        </w:rPr>
        <w:t xml:space="preserve">n Academic &amp; </w:t>
      </w:r>
      <w:r w:rsidRPr="00CD3D84">
        <w:rPr>
          <w:rFonts w:ascii="Arial" w:hAnsi="Arial" w:cs="Arial"/>
          <w:sz w:val="24"/>
          <w:szCs w:val="24"/>
        </w:rPr>
        <w:t xml:space="preserve">Study Skills Support Tutor to be able to offer a session within 7-10 days during term time. </w:t>
      </w:r>
    </w:p>
    <w:p w14:paraId="362D0D76" w14:textId="77777777" w:rsidR="007900F0" w:rsidRPr="00CD3D84" w:rsidRDefault="007900F0" w:rsidP="002A392B">
      <w:pPr>
        <w:rPr>
          <w:rFonts w:ascii="Arial" w:hAnsi="Arial" w:cs="Arial"/>
          <w:sz w:val="24"/>
          <w:szCs w:val="24"/>
        </w:rPr>
      </w:pPr>
    </w:p>
    <w:p w14:paraId="2D5F5C50" w14:textId="72EB91D5" w:rsidR="00732AFB" w:rsidRPr="00CD3D84" w:rsidRDefault="00732AFB" w:rsidP="06600F7D">
      <w:pPr>
        <w:ind w:left="1701" w:hanging="1701"/>
        <w:rPr>
          <w:rFonts w:ascii="Arial" w:hAnsi="Arial" w:cs="Arial"/>
          <w:sz w:val="24"/>
          <w:szCs w:val="24"/>
        </w:rPr>
      </w:pPr>
      <w:r w:rsidRPr="00CD3D84">
        <w:rPr>
          <w:rFonts w:ascii="Arial" w:hAnsi="Arial" w:cs="Arial"/>
          <w:b/>
          <w:bCs/>
          <w:sz w:val="24"/>
          <w:szCs w:val="24"/>
        </w:rPr>
        <w:t>R</w:t>
      </w:r>
      <w:r w:rsidR="00284D0A" w:rsidRPr="00CD3D84">
        <w:rPr>
          <w:rFonts w:ascii="Arial" w:hAnsi="Arial" w:cs="Arial"/>
          <w:b/>
          <w:bCs/>
          <w:sz w:val="24"/>
          <w:szCs w:val="24"/>
        </w:rPr>
        <w:t>eporting To</w:t>
      </w:r>
      <w:r w:rsidR="3B292CCD" w:rsidRPr="00CD3D84">
        <w:rPr>
          <w:rFonts w:ascii="Arial" w:hAnsi="Arial" w:cs="Arial"/>
          <w:b/>
          <w:bCs/>
          <w:sz w:val="24"/>
          <w:szCs w:val="24"/>
        </w:rPr>
        <w:t>:</w:t>
      </w:r>
      <w:r w:rsidRPr="00CD3D84">
        <w:rPr>
          <w:rFonts w:ascii="Arial" w:hAnsi="Arial" w:cs="Arial"/>
          <w:sz w:val="24"/>
          <w:szCs w:val="24"/>
        </w:rPr>
        <w:tab/>
      </w:r>
      <w:r w:rsidR="22D27037" w:rsidRPr="00CD3D84">
        <w:rPr>
          <w:rFonts w:ascii="Arial" w:hAnsi="Arial" w:cs="Arial"/>
          <w:sz w:val="24"/>
          <w:szCs w:val="24"/>
        </w:rPr>
        <w:t>Training &amp; Education Lead</w:t>
      </w:r>
    </w:p>
    <w:p w14:paraId="279DA88F" w14:textId="77777777" w:rsidR="0021783F" w:rsidRPr="00CD3D84" w:rsidRDefault="0021783F" w:rsidP="00401287">
      <w:pPr>
        <w:ind w:left="1701" w:hanging="1701"/>
        <w:rPr>
          <w:rFonts w:ascii="Arial" w:hAnsi="Arial" w:cs="Arial"/>
          <w:b/>
          <w:bCs/>
          <w:sz w:val="24"/>
          <w:szCs w:val="24"/>
        </w:rPr>
      </w:pPr>
    </w:p>
    <w:p w14:paraId="4555B984" w14:textId="5A20D154" w:rsidR="00146B1E" w:rsidRPr="00CD3D84" w:rsidRDefault="00584D20" w:rsidP="0021783F">
      <w:pPr>
        <w:ind w:left="1701" w:hanging="1701"/>
        <w:rPr>
          <w:rFonts w:ascii="Arial" w:hAnsi="Arial" w:cs="Arial"/>
          <w:sz w:val="24"/>
          <w:szCs w:val="24"/>
        </w:rPr>
      </w:pPr>
      <w:r w:rsidRPr="00CD3D84">
        <w:rPr>
          <w:rFonts w:ascii="Arial" w:hAnsi="Arial" w:cs="Arial"/>
          <w:b/>
          <w:bCs/>
          <w:sz w:val="24"/>
          <w:szCs w:val="24"/>
        </w:rPr>
        <w:t>P</w:t>
      </w:r>
      <w:r w:rsidR="00284D0A" w:rsidRPr="00CD3D84">
        <w:rPr>
          <w:rFonts w:ascii="Arial" w:hAnsi="Arial" w:cs="Arial"/>
          <w:b/>
          <w:bCs/>
          <w:sz w:val="24"/>
          <w:szCs w:val="24"/>
        </w:rPr>
        <w:t>urpose</w:t>
      </w:r>
      <w:r w:rsidR="3546C88B" w:rsidRPr="00CD3D84">
        <w:rPr>
          <w:rFonts w:ascii="Arial" w:hAnsi="Arial" w:cs="Arial"/>
          <w:b/>
          <w:bCs/>
          <w:sz w:val="24"/>
          <w:szCs w:val="24"/>
        </w:rPr>
        <w:t xml:space="preserve">: </w:t>
      </w:r>
      <w:r w:rsidR="003271D7" w:rsidRPr="00CD3D84">
        <w:rPr>
          <w:rFonts w:ascii="Arial" w:hAnsi="Arial" w:cs="Arial"/>
          <w:b/>
          <w:bCs/>
          <w:sz w:val="24"/>
          <w:szCs w:val="24"/>
        </w:rPr>
        <w:tab/>
      </w:r>
      <w:r w:rsidR="0021783F" w:rsidRPr="00CD3D84">
        <w:rPr>
          <w:rFonts w:ascii="Arial" w:hAnsi="Arial" w:cs="Arial"/>
          <w:color w:val="2C2C2C" w:themeColor="text1"/>
          <w:sz w:val="24"/>
          <w:szCs w:val="24"/>
        </w:rPr>
        <w:t xml:space="preserve">To provide Study Skills support to Diploma trainees </w:t>
      </w:r>
      <w:proofErr w:type="gramStart"/>
      <w:r w:rsidR="0021783F" w:rsidRPr="00CD3D84">
        <w:rPr>
          <w:rFonts w:ascii="Arial" w:hAnsi="Arial" w:cs="Arial"/>
          <w:color w:val="2C2C2C" w:themeColor="text1"/>
          <w:sz w:val="24"/>
          <w:szCs w:val="24"/>
        </w:rPr>
        <w:t>in order to</w:t>
      </w:r>
      <w:proofErr w:type="gramEnd"/>
      <w:r w:rsidR="0021783F" w:rsidRPr="00CD3D84">
        <w:rPr>
          <w:rFonts w:ascii="Arial" w:hAnsi="Arial" w:cs="Arial"/>
          <w:color w:val="2C2C2C" w:themeColor="text1"/>
          <w:sz w:val="24"/>
          <w:szCs w:val="24"/>
        </w:rPr>
        <w:t xml:space="preserve"> support their training development.</w:t>
      </w:r>
    </w:p>
    <w:p w14:paraId="7D0FB6D2" w14:textId="77777777" w:rsidR="007900F0" w:rsidRPr="00CD3D84" w:rsidRDefault="007900F0" w:rsidP="00401287">
      <w:pPr>
        <w:rPr>
          <w:rFonts w:ascii="Arial" w:hAnsi="Arial" w:cs="Arial"/>
          <w:sz w:val="24"/>
          <w:szCs w:val="24"/>
        </w:rPr>
      </w:pPr>
    </w:p>
    <w:p w14:paraId="182F61B1" w14:textId="1F8C0EF8" w:rsidR="0021783F" w:rsidRPr="00CD3D84" w:rsidRDefault="0021783F" w:rsidP="0021783F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CD3D84">
        <w:rPr>
          <w:rFonts w:ascii="Arial" w:hAnsi="Arial" w:cs="Arial"/>
          <w:color w:val="auto"/>
          <w:sz w:val="24"/>
          <w:szCs w:val="24"/>
        </w:rPr>
        <w:t>Remuneration</w:t>
      </w:r>
    </w:p>
    <w:p w14:paraId="4D0212B8" w14:textId="77777777" w:rsidR="0021783F" w:rsidRPr="00CD3D84" w:rsidRDefault="0021783F" w:rsidP="0021783F">
      <w:pPr>
        <w:rPr>
          <w:rFonts w:ascii="Arial" w:hAnsi="Arial" w:cs="Arial"/>
          <w:sz w:val="24"/>
          <w:szCs w:val="24"/>
        </w:rPr>
      </w:pPr>
    </w:p>
    <w:p w14:paraId="6CC392DF" w14:textId="10B5E351" w:rsidR="0021783F" w:rsidRPr="00CD3D84" w:rsidRDefault="0021783F" w:rsidP="06600F7D">
      <w:pPr>
        <w:rPr>
          <w:rFonts w:ascii="Arial" w:eastAsia="Calibri" w:hAnsi="Arial" w:cs="Arial"/>
          <w:b/>
          <w:bCs/>
          <w:sz w:val="24"/>
          <w:szCs w:val="24"/>
        </w:rPr>
      </w:pPr>
      <w:r w:rsidRPr="00CD3D84">
        <w:rPr>
          <w:rFonts w:ascii="Arial" w:eastAsia="Calibri" w:hAnsi="Arial" w:cs="Arial"/>
          <w:b/>
          <w:bCs/>
          <w:sz w:val="24"/>
          <w:szCs w:val="24"/>
        </w:rPr>
        <w:t>£</w:t>
      </w:r>
      <w:r w:rsidR="06CFAE1B" w:rsidRPr="00CD3D84">
        <w:rPr>
          <w:rFonts w:ascii="Arial" w:eastAsia="Calibri" w:hAnsi="Arial" w:cs="Arial"/>
          <w:b/>
          <w:bCs/>
          <w:sz w:val="24"/>
          <w:szCs w:val="24"/>
        </w:rPr>
        <w:t>35</w:t>
      </w:r>
      <w:r w:rsidRPr="00CD3D84">
        <w:rPr>
          <w:rFonts w:ascii="Arial" w:eastAsia="Calibri" w:hAnsi="Arial" w:cs="Arial"/>
          <w:b/>
          <w:bCs/>
          <w:sz w:val="24"/>
          <w:szCs w:val="24"/>
        </w:rPr>
        <w:t xml:space="preserve">.00 per </w:t>
      </w:r>
      <w:r w:rsidR="236E4603" w:rsidRPr="00CD3D84">
        <w:rPr>
          <w:rFonts w:ascii="Arial" w:eastAsia="Calibri" w:hAnsi="Arial" w:cs="Arial"/>
          <w:b/>
          <w:bCs/>
          <w:sz w:val="24"/>
          <w:szCs w:val="24"/>
        </w:rPr>
        <w:t>session</w:t>
      </w:r>
      <w:r w:rsidRPr="00CD3D84">
        <w:rPr>
          <w:rFonts w:ascii="Arial" w:eastAsia="Calibri" w:hAnsi="Arial" w:cs="Arial"/>
          <w:b/>
          <w:bCs/>
          <w:sz w:val="24"/>
          <w:szCs w:val="24"/>
        </w:rPr>
        <w:t xml:space="preserve">. Claims must be submitted to the Training Office to be approved with the details of the Trainee who has been tutored. </w:t>
      </w:r>
    </w:p>
    <w:p w14:paraId="51D67C12" w14:textId="77777777" w:rsidR="006B5258" w:rsidRPr="00CD3D84" w:rsidRDefault="006B5258" w:rsidP="00125E57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35635777" w14:textId="333EE4F7" w:rsidR="06600F7D" w:rsidRPr="00CD3D84" w:rsidRDefault="06600F7D" w:rsidP="06600F7D">
      <w:pPr>
        <w:rPr>
          <w:rFonts w:ascii="Arial" w:hAnsi="Arial" w:cs="Arial"/>
          <w:sz w:val="24"/>
          <w:szCs w:val="24"/>
        </w:rPr>
      </w:pPr>
    </w:p>
    <w:p w14:paraId="154126D1" w14:textId="1ED59C5A" w:rsidR="06600F7D" w:rsidRPr="00CD3D84" w:rsidRDefault="06600F7D" w:rsidP="06600F7D">
      <w:pPr>
        <w:rPr>
          <w:rFonts w:ascii="Arial" w:hAnsi="Arial" w:cs="Arial"/>
          <w:sz w:val="24"/>
          <w:szCs w:val="24"/>
        </w:rPr>
      </w:pPr>
    </w:p>
    <w:p w14:paraId="0F60EFE6" w14:textId="5E87487D" w:rsidR="06600F7D" w:rsidRPr="00CD3D84" w:rsidRDefault="06600F7D" w:rsidP="06600F7D">
      <w:pPr>
        <w:rPr>
          <w:rFonts w:ascii="Arial" w:hAnsi="Arial" w:cs="Arial"/>
          <w:sz w:val="24"/>
          <w:szCs w:val="24"/>
        </w:rPr>
      </w:pPr>
    </w:p>
    <w:p w14:paraId="6682684E" w14:textId="4798F407" w:rsidR="00BF5CC3" w:rsidRPr="00CD3D84" w:rsidRDefault="00BF5CC3" w:rsidP="00125E57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CD3D84">
        <w:rPr>
          <w:rFonts w:ascii="Arial" w:hAnsi="Arial" w:cs="Arial"/>
          <w:color w:val="auto"/>
          <w:sz w:val="24"/>
          <w:szCs w:val="24"/>
        </w:rPr>
        <w:t xml:space="preserve">Person Specification </w:t>
      </w:r>
    </w:p>
    <w:p w14:paraId="33E86A3A" w14:textId="77777777" w:rsidR="00BF5CC3" w:rsidRPr="00CD3D84" w:rsidRDefault="00BF5CC3" w:rsidP="00C66B6D">
      <w:pPr>
        <w:keepNext/>
        <w:keepLines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F5CC3" w:rsidRPr="00CD3D84" w14:paraId="3C376929" w14:textId="77777777" w:rsidTr="00BB272C">
        <w:trPr>
          <w:cantSplit/>
        </w:trPr>
        <w:tc>
          <w:tcPr>
            <w:tcW w:w="2972" w:type="dxa"/>
          </w:tcPr>
          <w:p w14:paraId="58284434" w14:textId="387B1FDF" w:rsidR="00BF5CC3" w:rsidRPr="00CD3D84" w:rsidRDefault="006560C7" w:rsidP="00BB272C">
            <w:pPr>
              <w:pStyle w:val="Heading3"/>
              <w:keepNext w:val="0"/>
              <w:keepLines w:val="0"/>
              <w:spacing w:before="0"/>
              <w:rPr>
                <w:rFonts w:ascii="Arial" w:eastAsiaTheme="minorHAnsi" w:hAnsi="Arial" w:cs="Arial"/>
                <w:bCs/>
                <w:color w:val="363636" w:themeColor="text1" w:themeTint="F2"/>
                <w:sz w:val="24"/>
                <w:szCs w:val="24"/>
              </w:rPr>
            </w:pPr>
            <w:r w:rsidRPr="00CD3D84">
              <w:rPr>
                <w:rFonts w:ascii="Arial" w:eastAsiaTheme="minorHAnsi" w:hAnsi="Arial" w:cs="Arial"/>
                <w:bCs/>
                <w:color w:val="363636" w:themeColor="text1" w:themeTint="F2"/>
                <w:sz w:val="24"/>
                <w:szCs w:val="24"/>
              </w:rPr>
              <w:t>EXPERIENCE AND KNOWLEDGE</w:t>
            </w:r>
          </w:p>
        </w:tc>
        <w:tc>
          <w:tcPr>
            <w:tcW w:w="6044" w:type="dxa"/>
          </w:tcPr>
          <w:p w14:paraId="1A452CC9" w14:textId="77777777" w:rsidR="0021783F" w:rsidRPr="00CD3D84" w:rsidRDefault="0021783F" w:rsidP="0021783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CD3D84">
              <w:rPr>
                <w:rFonts w:ascii="Arial" w:hAnsi="Arial" w:cs="Arial"/>
                <w:sz w:val="24"/>
                <w:szCs w:val="24"/>
              </w:rPr>
              <w:t xml:space="preserve">To understand the Diploma in Psychodynamic Counselling and the key skills required in areas which support is being offered within (dyslexia, organisation skills, essay writing skills and verbatim) </w:t>
            </w:r>
          </w:p>
          <w:p w14:paraId="6AD3DB88" w14:textId="77777777" w:rsidR="0021783F" w:rsidRPr="00CD3D84" w:rsidRDefault="0021783F" w:rsidP="0021783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CD3D84">
              <w:rPr>
                <w:rFonts w:ascii="Arial" w:hAnsi="Arial" w:cs="Arial"/>
                <w:sz w:val="24"/>
                <w:szCs w:val="24"/>
              </w:rPr>
              <w:t>Experience of and adherence to the BACP Ethical Framework of Good Practice in Counselling and Psychotherapy.</w:t>
            </w:r>
          </w:p>
          <w:p w14:paraId="5C99D94E" w14:textId="77777777" w:rsidR="0021783F" w:rsidRPr="00CD3D84" w:rsidRDefault="0021783F" w:rsidP="0021783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CD3D84">
              <w:rPr>
                <w:rFonts w:ascii="Arial" w:hAnsi="Arial" w:cs="Arial"/>
                <w:sz w:val="24"/>
                <w:szCs w:val="24"/>
              </w:rPr>
              <w:t xml:space="preserve">Competent IT Skills </w:t>
            </w:r>
          </w:p>
          <w:p w14:paraId="19285AFD" w14:textId="16A49B45" w:rsidR="00BF5CC3" w:rsidRPr="00CD3D84" w:rsidRDefault="00BF5CC3" w:rsidP="0021783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C3" w:rsidRPr="00CD3D84" w14:paraId="586E5A75" w14:textId="77777777" w:rsidTr="00BB272C">
        <w:trPr>
          <w:cantSplit/>
        </w:trPr>
        <w:tc>
          <w:tcPr>
            <w:tcW w:w="2972" w:type="dxa"/>
          </w:tcPr>
          <w:p w14:paraId="34CA2E26" w14:textId="569CCCB4" w:rsidR="00BF5CC3" w:rsidRPr="00CD3D84" w:rsidRDefault="006560C7" w:rsidP="00BB272C">
            <w:pPr>
              <w:pStyle w:val="Heading3"/>
              <w:keepNext w:val="0"/>
              <w:keepLines w:val="0"/>
              <w:spacing w:before="0"/>
              <w:rPr>
                <w:rFonts w:ascii="Arial" w:eastAsiaTheme="minorHAnsi" w:hAnsi="Arial" w:cs="Arial"/>
                <w:bCs/>
                <w:color w:val="363636" w:themeColor="text1" w:themeTint="F2"/>
                <w:sz w:val="24"/>
                <w:szCs w:val="24"/>
              </w:rPr>
            </w:pPr>
            <w:r w:rsidRPr="00CD3D84">
              <w:rPr>
                <w:rFonts w:ascii="Arial" w:eastAsiaTheme="minorHAnsi" w:hAnsi="Arial" w:cs="Arial"/>
                <w:bCs/>
                <w:color w:val="363636" w:themeColor="text1" w:themeTint="F2"/>
                <w:sz w:val="24"/>
                <w:szCs w:val="24"/>
              </w:rPr>
              <w:t>SKILLS, ATTITUDES AND ABILITIES</w:t>
            </w:r>
          </w:p>
        </w:tc>
        <w:tc>
          <w:tcPr>
            <w:tcW w:w="6044" w:type="dxa"/>
          </w:tcPr>
          <w:p w14:paraId="420508E4" w14:textId="77777777" w:rsidR="0021783F" w:rsidRPr="00CD3D84" w:rsidRDefault="0021783F" w:rsidP="0021783F">
            <w:pPr>
              <w:rPr>
                <w:rFonts w:ascii="Arial" w:hAnsi="Arial" w:cs="Arial"/>
                <w:sz w:val="24"/>
                <w:szCs w:val="24"/>
              </w:rPr>
            </w:pPr>
            <w:r w:rsidRPr="00CD3D84">
              <w:rPr>
                <w:rFonts w:ascii="Arial" w:hAnsi="Arial" w:cs="Arial"/>
                <w:sz w:val="24"/>
                <w:szCs w:val="24"/>
              </w:rPr>
              <w:t xml:space="preserve">Experience in supporting individuals with study skills </w:t>
            </w:r>
          </w:p>
          <w:p w14:paraId="5632DA62" w14:textId="77777777" w:rsidR="0021783F" w:rsidRPr="00CD3D84" w:rsidRDefault="0021783F" w:rsidP="0021783F">
            <w:pPr>
              <w:rPr>
                <w:rFonts w:ascii="Arial" w:hAnsi="Arial" w:cs="Arial"/>
                <w:sz w:val="24"/>
                <w:szCs w:val="24"/>
              </w:rPr>
            </w:pPr>
            <w:r w:rsidRPr="00CD3D84">
              <w:rPr>
                <w:rFonts w:ascii="Arial" w:hAnsi="Arial" w:cs="Arial"/>
                <w:sz w:val="24"/>
                <w:szCs w:val="24"/>
              </w:rPr>
              <w:t xml:space="preserve">Empathy, genuineness, warmth, and a non-judgemental attitude when teaching and relating to trainees. </w:t>
            </w:r>
          </w:p>
          <w:p w14:paraId="77F0CD58" w14:textId="77777777" w:rsidR="0021783F" w:rsidRPr="00CD3D84" w:rsidRDefault="0021783F" w:rsidP="0021783F">
            <w:pPr>
              <w:rPr>
                <w:rFonts w:ascii="Arial" w:hAnsi="Arial" w:cs="Arial"/>
                <w:sz w:val="24"/>
                <w:szCs w:val="24"/>
              </w:rPr>
            </w:pPr>
            <w:r w:rsidRPr="00CD3D84">
              <w:rPr>
                <w:rFonts w:ascii="Arial" w:hAnsi="Arial" w:cs="Arial"/>
                <w:sz w:val="24"/>
                <w:szCs w:val="24"/>
              </w:rPr>
              <w:t xml:space="preserve">To liaise with other staff and managers appropriately and in compliance with GCS Positive Working Environment expectations.  </w:t>
            </w:r>
          </w:p>
          <w:p w14:paraId="6C02B0D0" w14:textId="77777777" w:rsidR="0021783F" w:rsidRPr="00CD3D84" w:rsidRDefault="0021783F" w:rsidP="0021783F">
            <w:pPr>
              <w:rPr>
                <w:rFonts w:ascii="Arial" w:hAnsi="Arial" w:cs="Arial"/>
                <w:sz w:val="24"/>
                <w:szCs w:val="24"/>
              </w:rPr>
            </w:pPr>
            <w:r w:rsidRPr="00CD3D84">
              <w:rPr>
                <w:rFonts w:ascii="Arial" w:hAnsi="Arial" w:cs="Arial"/>
                <w:sz w:val="24"/>
                <w:szCs w:val="24"/>
              </w:rPr>
              <w:t xml:space="preserve">To engage with and support the wider GCS organisation in the achievement of its goals and mission. </w:t>
            </w:r>
          </w:p>
          <w:p w14:paraId="3A6BE649" w14:textId="199CB7F9" w:rsidR="00BF5CC3" w:rsidRPr="00CD3D84" w:rsidRDefault="00BF5CC3" w:rsidP="0021783F">
            <w:pPr>
              <w:spacing w:after="160"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0C7" w:rsidRPr="00CD3D84" w14:paraId="0EB92C9B" w14:textId="77777777" w:rsidTr="00BB272C">
        <w:trPr>
          <w:cantSplit/>
        </w:trPr>
        <w:tc>
          <w:tcPr>
            <w:tcW w:w="2972" w:type="dxa"/>
          </w:tcPr>
          <w:p w14:paraId="42074A7C" w14:textId="2F803E50" w:rsidR="006560C7" w:rsidRPr="00CD3D84" w:rsidRDefault="006560C7" w:rsidP="00BB272C">
            <w:pPr>
              <w:pStyle w:val="Heading3"/>
              <w:keepNext w:val="0"/>
              <w:keepLines w:val="0"/>
              <w:spacing w:before="0"/>
              <w:rPr>
                <w:rFonts w:ascii="Arial" w:eastAsiaTheme="minorHAnsi" w:hAnsi="Arial" w:cs="Arial"/>
                <w:bCs/>
                <w:color w:val="363636" w:themeColor="text1" w:themeTint="F2"/>
                <w:sz w:val="24"/>
                <w:szCs w:val="24"/>
              </w:rPr>
            </w:pPr>
            <w:r w:rsidRPr="00CD3D84">
              <w:rPr>
                <w:rFonts w:ascii="Arial" w:eastAsiaTheme="minorHAnsi" w:hAnsi="Arial" w:cs="Arial"/>
                <w:bCs/>
                <w:color w:val="363636" w:themeColor="text1" w:themeTint="F2"/>
                <w:sz w:val="24"/>
                <w:szCs w:val="24"/>
              </w:rPr>
              <w:t>QUALIFICATIONS</w:t>
            </w:r>
          </w:p>
        </w:tc>
        <w:tc>
          <w:tcPr>
            <w:tcW w:w="6044" w:type="dxa"/>
          </w:tcPr>
          <w:p w14:paraId="39E8458E" w14:textId="77777777" w:rsidR="0021783F" w:rsidRPr="00CD3D84" w:rsidRDefault="0021783F" w:rsidP="0021783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CD3D84">
              <w:rPr>
                <w:rFonts w:ascii="Arial" w:hAnsi="Arial" w:cs="Arial"/>
                <w:sz w:val="24"/>
                <w:szCs w:val="24"/>
              </w:rPr>
              <w:t xml:space="preserve">Qualified psychodynamic counsellors or psychoanalytic psychotherapists who are accredited or eligible for upcoming accreditation. </w:t>
            </w:r>
          </w:p>
          <w:p w14:paraId="2CC14D24" w14:textId="23F8C4A5" w:rsidR="006560C7" w:rsidRPr="00CD3D84" w:rsidRDefault="006560C7" w:rsidP="0021783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74E535" w14:textId="61364F2E" w:rsidR="00B375B8" w:rsidRPr="00CD3D84" w:rsidRDefault="00B375B8" w:rsidP="00146B1E">
      <w:pPr>
        <w:rPr>
          <w:rFonts w:ascii="Arial" w:hAnsi="Arial" w:cs="Arial"/>
          <w:sz w:val="24"/>
          <w:szCs w:val="24"/>
        </w:rPr>
      </w:pPr>
    </w:p>
    <w:sectPr w:rsidR="00B375B8" w:rsidRPr="00CD3D84" w:rsidSect="0040128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1440" w:bottom="1440" w:left="1440" w:header="142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04F0" w14:textId="77777777" w:rsidR="009822A7" w:rsidRDefault="009822A7" w:rsidP="006D54BB">
      <w:pPr>
        <w:spacing w:line="240" w:lineRule="auto"/>
      </w:pPr>
      <w:r>
        <w:separator/>
      </w:r>
    </w:p>
  </w:endnote>
  <w:endnote w:type="continuationSeparator" w:id="0">
    <w:p w14:paraId="2D81C07D" w14:textId="77777777" w:rsidR="009822A7" w:rsidRDefault="009822A7" w:rsidP="006D54BB">
      <w:pPr>
        <w:spacing w:line="240" w:lineRule="auto"/>
      </w:pPr>
      <w:r>
        <w:continuationSeparator/>
      </w:r>
    </w:p>
  </w:endnote>
  <w:endnote w:type="continuationNotice" w:id="1">
    <w:p w14:paraId="6AD1AF7B" w14:textId="77777777" w:rsidR="009822A7" w:rsidRDefault="009822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21752865"/>
      <w:docPartObj>
        <w:docPartGallery w:val="Page Numbers (Bottom of Page)"/>
        <w:docPartUnique/>
      </w:docPartObj>
    </w:sdtPr>
    <w:sdtEndPr>
      <w:rPr>
        <w:color w:val="A5D028" w:themeColor="accent2"/>
      </w:rPr>
    </w:sdtEndPr>
    <w:sdtContent>
      <w:p w14:paraId="40FF1DA4" w14:textId="77777777" w:rsidR="00866A6C" w:rsidRPr="002D10C8" w:rsidRDefault="00866A6C" w:rsidP="00866A6C">
        <w:pPr>
          <w:pStyle w:val="Footer"/>
          <w:pBdr>
            <w:bottom w:val="single" w:sz="4" w:space="1" w:color="auto"/>
          </w:pBdr>
          <w:jc w:val="center"/>
          <w:rPr>
            <w:sz w:val="16"/>
            <w:szCs w:val="16"/>
          </w:rPr>
        </w:pPr>
      </w:p>
      <w:p w14:paraId="1620E988" w14:textId="77777777" w:rsidR="00866A6C" w:rsidRPr="002D10C8" w:rsidRDefault="00866A6C" w:rsidP="00866A6C">
        <w:pPr>
          <w:pStyle w:val="Footer"/>
          <w:jc w:val="center"/>
          <w:rPr>
            <w:noProof/>
            <w:sz w:val="16"/>
            <w:szCs w:val="16"/>
          </w:rPr>
        </w:pPr>
      </w:p>
      <w:p w14:paraId="07ABCECA" w14:textId="77777777" w:rsidR="00866A6C" w:rsidRPr="002D10C8" w:rsidRDefault="00866A6C" w:rsidP="00866A6C">
        <w:pPr>
          <w:pStyle w:val="Footer"/>
          <w:jc w:val="center"/>
          <w:rPr>
            <w:color w:val="A5D028" w:themeColor="accent2"/>
            <w:sz w:val="16"/>
            <w:szCs w:val="16"/>
          </w:rPr>
        </w:pPr>
        <w:r w:rsidRPr="002D10C8">
          <w:rPr>
            <w:color w:val="A5D028" w:themeColor="accent2"/>
            <w:sz w:val="16"/>
            <w:szCs w:val="16"/>
          </w:rPr>
          <w:t>Gloucestershire Counselling Services</w:t>
        </w:r>
      </w:p>
    </w:sdtContent>
  </w:sdt>
  <w:p w14:paraId="6528E0B1" w14:textId="77777777" w:rsidR="00866A6C" w:rsidRPr="002D10C8" w:rsidRDefault="00866A6C" w:rsidP="00866A6C">
    <w:pPr>
      <w:pStyle w:val="Footer"/>
      <w:jc w:val="center"/>
      <w:rPr>
        <w:sz w:val="16"/>
        <w:szCs w:val="16"/>
      </w:rPr>
    </w:pPr>
    <w:r w:rsidRPr="002D10C8">
      <w:rPr>
        <w:sz w:val="16"/>
        <w:szCs w:val="16"/>
      </w:rPr>
      <w:t>Alma House, 52/53 High Street, Stroud, Gloucestershire, GL5 1AP</w:t>
    </w:r>
  </w:p>
  <w:p w14:paraId="6C40C0D0" w14:textId="77777777" w:rsidR="00866A6C" w:rsidRPr="002D10C8" w:rsidRDefault="00866A6C" w:rsidP="00866A6C">
    <w:pPr>
      <w:pStyle w:val="Footer"/>
      <w:jc w:val="center"/>
      <w:rPr>
        <w:sz w:val="16"/>
        <w:szCs w:val="16"/>
      </w:rPr>
    </w:pPr>
    <w:hyperlink r:id="rId1" w:history="1">
      <w:r w:rsidRPr="002D10C8">
        <w:rPr>
          <w:rStyle w:val="Hyperlink"/>
          <w:sz w:val="16"/>
          <w:szCs w:val="16"/>
        </w:rPr>
        <w:t>https://gloscounselling.org.uk/</w:t>
      </w:r>
    </w:hyperlink>
    <w:r w:rsidRPr="002D10C8">
      <w:rPr>
        <w:sz w:val="16"/>
        <w:szCs w:val="16"/>
      </w:rPr>
      <w:t xml:space="preserve"> </w:t>
    </w:r>
    <w:r w:rsidRPr="002D10C8">
      <w:rPr>
        <w:rFonts w:ascii="Symbol" w:eastAsia="Symbol" w:hAnsi="Symbol" w:cs="Symbol"/>
        <w:sz w:val="16"/>
        <w:szCs w:val="16"/>
      </w:rPr>
      <w:t>¨</w:t>
    </w:r>
    <w:r w:rsidRPr="002D10C8">
      <w:rPr>
        <w:sz w:val="16"/>
        <w:szCs w:val="16"/>
      </w:rPr>
      <w:t xml:space="preserve"> 01453 766310</w:t>
    </w:r>
  </w:p>
  <w:p w14:paraId="0B31D597" w14:textId="77777777" w:rsidR="00866A6C" w:rsidRPr="002D10C8" w:rsidRDefault="00866A6C" w:rsidP="00866A6C">
    <w:pPr>
      <w:pStyle w:val="Footer"/>
      <w:jc w:val="center"/>
      <w:rPr>
        <w:sz w:val="16"/>
        <w:szCs w:val="16"/>
      </w:rPr>
    </w:pPr>
  </w:p>
  <w:p w14:paraId="345D2CC8" w14:textId="586DCD7F" w:rsidR="00BF5CC3" w:rsidRDefault="00866A6C" w:rsidP="00866A6C">
    <w:pPr>
      <w:pStyle w:val="Footer"/>
      <w:jc w:val="center"/>
    </w:pPr>
    <w:r w:rsidRPr="002D10C8">
      <w:rPr>
        <w:sz w:val="16"/>
        <w:szCs w:val="16"/>
      </w:rPr>
      <w:t>January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F90A" w14:textId="77777777" w:rsidR="00866A6C" w:rsidRPr="002D10C8" w:rsidRDefault="00866A6C" w:rsidP="00866A6C">
    <w:pPr>
      <w:pStyle w:val="Footer"/>
      <w:pBdr>
        <w:bottom w:val="single" w:sz="4" w:space="1" w:color="auto"/>
      </w:pBdr>
      <w:jc w:val="center"/>
      <w:rPr>
        <w:sz w:val="16"/>
        <w:szCs w:val="16"/>
      </w:rPr>
    </w:pPr>
  </w:p>
  <w:p w14:paraId="4F8EE03B" w14:textId="77777777" w:rsidR="00866A6C" w:rsidRPr="002D10C8" w:rsidRDefault="00866A6C" w:rsidP="00866A6C">
    <w:pPr>
      <w:pStyle w:val="Footer"/>
      <w:jc w:val="center"/>
      <w:rPr>
        <w:noProof/>
        <w:sz w:val="16"/>
        <w:szCs w:val="16"/>
      </w:rPr>
    </w:pPr>
  </w:p>
  <w:p w14:paraId="373D0AFB" w14:textId="77777777" w:rsidR="00866A6C" w:rsidRPr="002D10C8" w:rsidRDefault="00866A6C" w:rsidP="00866A6C">
    <w:pPr>
      <w:pStyle w:val="Footer"/>
      <w:jc w:val="center"/>
      <w:rPr>
        <w:color w:val="A5D028" w:themeColor="accent2"/>
        <w:sz w:val="16"/>
        <w:szCs w:val="16"/>
      </w:rPr>
    </w:pPr>
    <w:r w:rsidRPr="002D10C8">
      <w:rPr>
        <w:color w:val="A5D028" w:themeColor="accent2"/>
        <w:sz w:val="16"/>
        <w:szCs w:val="16"/>
      </w:rPr>
      <w:t>Gloucestershire Counselling Services</w:t>
    </w:r>
  </w:p>
  <w:p w14:paraId="3BDB06F7" w14:textId="77777777" w:rsidR="00866A6C" w:rsidRPr="002D10C8" w:rsidRDefault="00866A6C" w:rsidP="00866A6C">
    <w:pPr>
      <w:pStyle w:val="Footer"/>
      <w:jc w:val="center"/>
      <w:rPr>
        <w:sz w:val="16"/>
        <w:szCs w:val="16"/>
      </w:rPr>
    </w:pPr>
    <w:r w:rsidRPr="002D10C8">
      <w:rPr>
        <w:sz w:val="16"/>
        <w:szCs w:val="16"/>
      </w:rPr>
      <w:t>Alma House, 52/53 High Street, Stroud, Gloucestershire, GL5 1AP</w:t>
    </w:r>
  </w:p>
  <w:p w14:paraId="5CA70C05" w14:textId="77777777" w:rsidR="00866A6C" w:rsidRPr="002D10C8" w:rsidRDefault="00866A6C" w:rsidP="00866A6C">
    <w:pPr>
      <w:pStyle w:val="Footer"/>
      <w:jc w:val="center"/>
      <w:rPr>
        <w:sz w:val="16"/>
        <w:szCs w:val="16"/>
      </w:rPr>
    </w:pPr>
    <w:hyperlink r:id="rId1" w:history="1">
      <w:r w:rsidRPr="002D10C8">
        <w:rPr>
          <w:rStyle w:val="Hyperlink"/>
          <w:sz w:val="16"/>
          <w:szCs w:val="16"/>
        </w:rPr>
        <w:t>https://gloscounselling.org.uk/</w:t>
      </w:r>
    </w:hyperlink>
    <w:r w:rsidRPr="002D10C8">
      <w:rPr>
        <w:sz w:val="16"/>
        <w:szCs w:val="16"/>
      </w:rPr>
      <w:t xml:space="preserve"> </w:t>
    </w:r>
    <w:r w:rsidRPr="002D10C8">
      <w:rPr>
        <w:rFonts w:ascii="Symbol" w:eastAsia="Symbol" w:hAnsi="Symbol" w:cs="Symbol"/>
        <w:sz w:val="16"/>
        <w:szCs w:val="16"/>
      </w:rPr>
      <w:t>¨</w:t>
    </w:r>
    <w:r w:rsidRPr="002D10C8">
      <w:rPr>
        <w:sz w:val="16"/>
        <w:szCs w:val="16"/>
      </w:rPr>
      <w:t xml:space="preserve"> 01453 766310</w:t>
    </w:r>
  </w:p>
  <w:p w14:paraId="0F84F0F0" w14:textId="77777777" w:rsidR="00866A6C" w:rsidRPr="002D10C8" w:rsidRDefault="00866A6C" w:rsidP="00866A6C">
    <w:pPr>
      <w:pStyle w:val="Footer"/>
      <w:jc w:val="center"/>
      <w:rPr>
        <w:sz w:val="16"/>
        <w:szCs w:val="16"/>
      </w:rPr>
    </w:pPr>
  </w:p>
  <w:p w14:paraId="0CC415ED" w14:textId="72283459" w:rsidR="00BF5CC3" w:rsidRDefault="00866A6C" w:rsidP="00866A6C">
    <w:pPr>
      <w:pStyle w:val="Footer"/>
      <w:jc w:val="center"/>
    </w:pPr>
    <w:r w:rsidRPr="002D10C8">
      <w:rPr>
        <w:sz w:val="16"/>
        <w:szCs w:val="16"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58D8" w14:textId="77777777" w:rsidR="009822A7" w:rsidRDefault="009822A7" w:rsidP="006D54BB">
      <w:pPr>
        <w:spacing w:line="240" w:lineRule="auto"/>
      </w:pPr>
      <w:r>
        <w:separator/>
      </w:r>
    </w:p>
  </w:footnote>
  <w:footnote w:type="continuationSeparator" w:id="0">
    <w:p w14:paraId="02CA44CF" w14:textId="77777777" w:rsidR="009822A7" w:rsidRDefault="009822A7" w:rsidP="006D54BB">
      <w:pPr>
        <w:spacing w:line="240" w:lineRule="auto"/>
      </w:pPr>
      <w:r>
        <w:continuationSeparator/>
      </w:r>
    </w:p>
  </w:footnote>
  <w:footnote w:type="continuationNotice" w:id="1">
    <w:p w14:paraId="35599D2F" w14:textId="77777777" w:rsidR="009822A7" w:rsidRDefault="009822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9678" w14:textId="38E8B263" w:rsidR="00B4546B" w:rsidRPr="002D10C8" w:rsidRDefault="00B4546B" w:rsidP="00B4546B">
    <w:pPr>
      <w:pStyle w:val="Header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0B2" w14:textId="66F2D6ED" w:rsidR="00866A6C" w:rsidRPr="002D10C8" w:rsidRDefault="00866A6C" w:rsidP="00866A6C">
    <w:pPr>
      <w:pStyle w:val="Title"/>
      <w:jc w:val="center"/>
      <w:rPr>
        <w:b/>
        <w:smallCaps/>
        <w:color w:val="auto"/>
        <w:sz w:val="40"/>
        <w:szCs w:val="40"/>
      </w:rPr>
    </w:pPr>
  </w:p>
  <w:p w14:paraId="436D2DE4" w14:textId="0D2C3A96" w:rsidR="00866A6C" w:rsidRPr="002D10C8" w:rsidRDefault="00D01167" w:rsidP="00866A6C">
    <w:pPr>
      <w:pStyle w:val="Title"/>
      <w:jc w:val="center"/>
      <w:rPr>
        <w:b/>
        <w:smallCaps/>
        <w:color w:val="auto"/>
        <w:sz w:val="40"/>
        <w:szCs w:val="40"/>
      </w:rPr>
    </w:pPr>
    <w:r w:rsidRPr="002D10C8">
      <w:rPr>
        <w:b/>
        <w:smallCaps/>
        <w:noProof/>
        <w:color w:val="auto"/>
        <w:sz w:val="40"/>
        <w:szCs w:val="40"/>
      </w:rPr>
      <w:drawing>
        <wp:anchor distT="0" distB="0" distL="114300" distR="114300" simplePos="0" relativeHeight="251658240" behindDoc="0" locked="0" layoutInCell="1" allowOverlap="1" wp14:anchorId="3EE25700" wp14:editId="4B5EEBB4">
          <wp:simplePos x="0" y="0"/>
          <wp:positionH relativeFrom="margin">
            <wp:posOffset>4791710</wp:posOffset>
          </wp:positionH>
          <wp:positionV relativeFrom="paragraph">
            <wp:posOffset>9525</wp:posOffset>
          </wp:positionV>
          <wp:extent cx="1463040" cy="888365"/>
          <wp:effectExtent l="0" t="0" r="381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866AA1" w14:textId="77777777" w:rsidR="00866A6C" w:rsidRPr="002D10C8" w:rsidRDefault="00866A6C" w:rsidP="00866A6C">
    <w:pPr>
      <w:pStyle w:val="Title"/>
      <w:jc w:val="center"/>
      <w:rPr>
        <w:b/>
        <w:smallCaps/>
        <w:color w:val="auto"/>
        <w:sz w:val="40"/>
        <w:szCs w:val="40"/>
      </w:rPr>
    </w:pPr>
  </w:p>
  <w:p w14:paraId="15B5846C" w14:textId="77777777" w:rsidR="00866A6C" w:rsidRPr="002D10C8" w:rsidRDefault="00866A6C" w:rsidP="00866A6C">
    <w:pPr>
      <w:pStyle w:val="Title"/>
      <w:jc w:val="center"/>
      <w:rPr>
        <w:b/>
        <w:smallCaps/>
        <w:color w:val="auto"/>
        <w:sz w:val="40"/>
        <w:szCs w:val="40"/>
      </w:rPr>
    </w:pPr>
  </w:p>
  <w:p w14:paraId="6FA5E638" w14:textId="77777777" w:rsidR="00866A6C" w:rsidRPr="00975F54" w:rsidRDefault="00866A6C" w:rsidP="00866A6C">
    <w:pPr>
      <w:pStyle w:val="Title"/>
      <w:jc w:val="center"/>
      <w:rPr>
        <w:b/>
        <w:smallCaps/>
        <w:color w:val="FF9933"/>
        <w:sz w:val="40"/>
        <w:szCs w:val="40"/>
      </w:rPr>
    </w:pPr>
  </w:p>
  <w:p w14:paraId="326D3914" w14:textId="5D10929E" w:rsidR="00401287" w:rsidRPr="00975F54" w:rsidRDefault="06600F7D" w:rsidP="06600F7D">
    <w:pPr>
      <w:pStyle w:val="Header"/>
      <w:jc w:val="center"/>
      <w:rPr>
        <w:rFonts w:eastAsiaTheme="majorEastAsia" w:cstheme="majorBidi"/>
        <w:b/>
        <w:bCs/>
        <w:smallCaps/>
        <w:color w:val="FF9933"/>
        <w:spacing w:val="-10"/>
        <w:kern w:val="28"/>
        <w:sz w:val="40"/>
        <w:szCs w:val="40"/>
      </w:rPr>
    </w:pPr>
    <w:r w:rsidRPr="00975F54">
      <w:rPr>
        <w:rFonts w:eastAsiaTheme="majorEastAsia" w:cstheme="majorBidi"/>
        <w:b/>
        <w:bCs/>
        <w:smallCaps/>
        <w:color w:val="FF9933"/>
        <w:spacing w:val="-10"/>
        <w:kern w:val="28"/>
        <w:sz w:val="40"/>
        <w:szCs w:val="40"/>
      </w:rPr>
      <w:t xml:space="preserve">ACADEMIC &amp; </w:t>
    </w:r>
    <w:r w:rsidRPr="00975F54">
      <w:rPr>
        <w:rFonts w:eastAsiaTheme="majorEastAsia" w:cstheme="majorBidi"/>
        <w:b/>
        <w:bCs/>
        <w:smallCaps/>
        <w:color w:val="FF9933"/>
        <w:sz w:val="40"/>
        <w:szCs w:val="40"/>
      </w:rPr>
      <w:t>STUDY SKILLS SUPPORT TUTOR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4dDGwcKeatUWQH" id="HUCB/Nqk"/>
  </int:Manifest>
  <int:Observations>
    <int:Content id="HUCB/Nqk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5EB"/>
    <w:multiLevelType w:val="hybridMultilevel"/>
    <w:tmpl w:val="27A2F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4C28"/>
    <w:multiLevelType w:val="hybridMultilevel"/>
    <w:tmpl w:val="BA5256EA"/>
    <w:lvl w:ilvl="0" w:tplc="DF0A1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A350"/>
      </w:rPr>
    </w:lvl>
    <w:lvl w:ilvl="1" w:tplc="B4FA788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6C19"/>
    <w:multiLevelType w:val="hybridMultilevel"/>
    <w:tmpl w:val="1C50A1B4"/>
    <w:lvl w:ilvl="0" w:tplc="1BCA5DA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78A4"/>
    <w:multiLevelType w:val="hybridMultilevel"/>
    <w:tmpl w:val="1F4AC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80C1B"/>
    <w:multiLevelType w:val="hybridMultilevel"/>
    <w:tmpl w:val="1EB0B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87652"/>
    <w:multiLevelType w:val="hybridMultilevel"/>
    <w:tmpl w:val="FE606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369E6"/>
    <w:multiLevelType w:val="hybridMultilevel"/>
    <w:tmpl w:val="C40C917C"/>
    <w:lvl w:ilvl="0" w:tplc="B04E2EE6">
      <w:start w:val="1"/>
      <w:numFmt w:val="decimal"/>
      <w:lvlText w:val="%1."/>
      <w:lvlJc w:val="left"/>
      <w:pPr>
        <w:ind w:left="720" w:hanging="360"/>
      </w:pPr>
    </w:lvl>
    <w:lvl w:ilvl="1" w:tplc="96F002B0">
      <w:start w:val="1"/>
      <w:numFmt w:val="lowerLetter"/>
      <w:lvlText w:val="%2."/>
      <w:lvlJc w:val="left"/>
      <w:pPr>
        <w:ind w:left="1440" w:hanging="360"/>
      </w:pPr>
    </w:lvl>
    <w:lvl w:ilvl="2" w:tplc="73980F60">
      <w:start w:val="1"/>
      <w:numFmt w:val="lowerRoman"/>
      <w:lvlText w:val="%3."/>
      <w:lvlJc w:val="right"/>
      <w:pPr>
        <w:ind w:left="2160" w:hanging="180"/>
      </w:pPr>
    </w:lvl>
    <w:lvl w:ilvl="3" w:tplc="5288B2B4">
      <w:start w:val="1"/>
      <w:numFmt w:val="decimal"/>
      <w:lvlText w:val="%4."/>
      <w:lvlJc w:val="left"/>
      <w:pPr>
        <w:ind w:left="2880" w:hanging="360"/>
      </w:pPr>
    </w:lvl>
    <w:lvl w:ilvl="4" w:tplc="2230E4AE">
      <w:start w:val="1"/>
      <w:numFmt w:val="lowerLetter"/>
      <w:lvlText w:val="%5."/>
      <w:lvlJc w:val="left"/>
      <w:pPr>
        <w:ind w:left="3600" w:hanging="360"/>
      </w:pPr>
    </w:lvl>
    <w:lvl w:ilvl="5" w:tplc="A83A5F3E">
      <w:start w:val="1"/>
      <w:numFmt w:val="lowerRoman"/>
      <w:lvlText w:val="%6."/>
      <w:lvlJc w:val="right"/>
      <w:pPr>
        <w:ind w:left="4320" w:hanging="180"/>
      </w:pPr>
    </w:lvl>
    <w:lvl w:ilvl="6" w:tplc="66F08628">
      <w:start w:val="1"/>
      <w:numFmt w:val="decimal"/>
      <w:lvlText w:val="%7."/>
      <w:lvlJc w:val="left"/>
      <w:pPr>
        <w:ind w:left="5040" w:hanging="360"/>
      </w:pPr>
    </w:lvl>
    <w:lvl w:ilvl="7" w:tplc="186C656C">
      <w:start w:val="1"/>
      <w:numFmt w:val="lowerLetter"/>
      <w:lvlText w:val="%8."/>
      <w:lvlJc w:val="left"/>
      <w:pPr>
        <w:ind w:left="5760" w:hanging="360"/>
      </w:pPr>
    </w:lvl>
    <w:lvl w:ilvl="8" w:tplc="5A7E08D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53139"/>
    <w:multiLevelType w:val="hybridMultilevel"/>
    <w:tmpl w:val="1EA60958"/>
    <w:lvl w:ilvl="0" w:tplc="DF0A1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A3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B386E"/>
    <w:multiLevelType w:val="hybridMultilevel"/>
    <w:tmpl w:val="FFFFFFFF"/>
    <w:lvl w:ilvl="0" w:tplc="323A2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27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A8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A1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69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4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C9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C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08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7307B"/>
    <w:multiLevelType w:val="hybridMultilevel"/>
    <w:tmpl w:val="ECAC4346"/>
    <w:lvl w:ilvl="0" w:tplc="4BAEC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7167E2"/>
    <w:multiLevelType w:val="hybridMultilevel"/>
    <w:tmpl w:val="1E62F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A3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D153AF"/>
    <w:multiLevelType w:val="hybridMultilevel"/>
    <w:tmpl w:val="5E1A7AC8"/>
    <w:lvl w:ilvl="0" w:tplc="E8161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8A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06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86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5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EE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E5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66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CE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595A"/>
    <w:multiLevelType w:val="hybridMultilevel"/>
    <w:tmpl w:val="32DC82B6"/>
    <w:lvl w:ilvl="0" w:tplc="DF0A1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A3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7CF"/>
    <w:multiLevelType w:val="hybridMultilevel"/>
    <w:tmpl w:val="1C4CD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127179"/>
    <w:multiLevelType w:val="hybridMultilevel"/>
    <w:tmpl w:val="DA5A3C24"/>
    <w:lvl w:ilvl="0" w:tplc="B4D85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49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C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E1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C3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8E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2F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0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E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23D8C"/>
    <w:multiLevelType w:val="hybridMultilevel"/>
    <w:tmpl w:val="DFFC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93B8E"/>
    <w:multiLevelType w:val="hybridMultilevel"/>
    <w:tmpl w:val="CD049A06"/>
    <w:lvl w:ilvl="0" w:tplc="41140F0C">
      <w:start w:val="7"/>
      <w:numFmt w:val="decimal"/>
      <w:lvlText w:val="%1."/>
      <w:lvlJc w:val="left"/>
      <w:pPr>
        <w:ind w:left="720" w:hanging="360"/>
      </w:pPr>
    </w:lvl>
    <w:lvl w:ilvl="1" w:tplc="9814A916">
      <w:start w:val="1"/>
      <w:numFmt w:val="lowerLetter"/>
      <w:lvlText w:val="%2."/>
      <w:lvlJc w:val="left"/>
      <w:pPr>
        <w:ind w:left="1440" w:hanging="360"/>
      </w:pPr>
    </w:lvl>
    <w:lvl w:ilvl="2" w:tplc="21562CEE">
      <w:start w:val="1"/>
      <w:numFmt w:val="lowerRoman"/>
      <w:lvlText w:val="%3."/>
      <w:lvlJc w:val="right"/>
      <w:pPr>
        <w:ind w:left="2160" w:hanging="180"/>
      </w:pPr>
    </w:lvl>
    <w:lvl w:ilvl="3" w:tplc="2444994A">
      <w:start w:val="1"/>
      <w:numFmt w:val="decimal"/>
      <w:lvlText w:val="%4."/>
      <w:lvlJc w:val="left"/>
      <w:pPr>
        <w:ind w:left="2880" w:hanging="360"/>
      </w:pPr>
    </w:lvl>
    <w:lvl w:ilvl="4" w:tplc="1152E3AE">
      <w:start w:val="1"/>
      <w:numFmt w:val="lowerLetter"/>
      <w:lvlText w:val="%5."/>
      <w:lvlJc w:val="left"/>
      <w:pPr>
        <w:ind w:left="3600" w:hanging="360"/>
      </w:pPr>
    </w:lvl>
    <w:lvl w:ilvl="5" w:tplc="1C58D624">
      <w:start w:val="1"/>
      <w:numFmt w:val="lowerRoman"/>
      <w:lvlText w:val="%6."/>
      <w:lvlJc w:val="right"/>
      <w:pPr>
        <w:ind w:left="4320" w:hanging="180"/>
      </w:pPr>
    </w:lvl>
    <w:lvl w:ilvl="6" w:tplc="B7AA9580">
      <w:start w:val="1"/>
      <w:numFmt w:val="decimal"/>
      <w:lvlText w:val="%7."/>
      <w:lvlJc w:val="left"/>
      <w:pPr>
        <w:ind w:left="5040" w:hanging="360"/>
      </w:pPr>
    </w:lvl>
    <w:lvl w:ilvl="7" w:tplc="DDFA7F24">
      <w:start w:val="1"/>
      <w:numFmt w:val="lowerLetter"/>
      <w:lvlText w:val="%8."/>
      <w:lvlJc w:val="left"/>
      <w:pPr>
        <w:ind w:left="5760" w:hanging="360"/>
      </w:pPr>
    </w:lvl>
    <w:lvl w:ilvl="8" w:tplc="F342EA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E7B33"/>
    <w:multiLevelType w:val="hybridMultilevel"/>
    <w:tmpl w:val="39E465EE"/>
    <w:lvl w:ilvl="0" w:tplc="B7D87408">
      <w:start w:val="1"/>
      <w:numFmt w:val="lowerLetter"/>
      <w:lvlText w:val="%1."/>
      <w:lvlJc w:val="left"/>
      <w:pPr>
        <w:ind w:left="720" w:hanging="360"/>
      </w:pPr>
    </w:lvl>
    <w:lvl w:ilvl="1" w:tplc="F4A27D9E">
      <w:start w:val="1"/>
      <w:numFmt w:val="lowerLetter"/>
      <w:lvlText w:val="%2."/>
      <w:lvlJc w:val="left"/>
      <w:pPr>
        <w:ind w:left="1440" w:hanging="360"/>
      </w:pPr>
    </w:lvl>
    <w:lvl w:ilvl="2" w:tplc="9D288BBE">
      <w:start w:val="1"/>
      <w:numFmt w:val="lowerRoman"/>
      <w:lvlText w:val="%3."/>
      <w:lvlJc w:val="right"/>
      <w:pPr>
        <w:ind w:left="2160" w:hanging="180"/>
      </w:pPr>
    </w:lvl>
    <w:lvl w:ilvl="3" w:tplc="9BD49846">
      <w:start w:val="1"/>
      <w:numFmt w:val="decimal"/>
      <w:lvlText w:val="%4."/>
      <w:lvlJc w:val="left"/>
      <w:pPr>
        <w:ind w:left="2880" w:hanging="360"/>
      </w:pPr>
    </w:lvl>
    <w:lvl w:ilvl="4" w:tplc="32C287EE">
      <w:start w:val="1"/>
      <w:numFmt w:val="lowerLetter"/>
      <w:lvlText w:val="%5."/>
      <w:lvlJc w:val="left"/>
      <w:pPr>
        <w:ind w:left="3600" w:hanging="360"/>
      </w:pPr>
    </w:lvl>
    <w:lvl w:ilvl="5" w:tplc="5D586B24">
      <w:start w:val="1"/>
      <w:numFmt w:val="lowerRoman"/>
      <w:lvlText w:val="%6."/>
      <w:lvlJc w:val="right"/>
      <w:pPr>
        <w:ind w:left="4320" w:hanging="180"/>
      </w:pPr>
    </w:lvl>
    <w:lvl w:ilvl="6" w:tplc="BC9674BA">
      <w:start w:val="1"/>
      <w:numFmt w:val="decimal"/>
      <w:lvlText w:val="%7."/>
      <w:lvlJc w:val="left"/>
      <w:pPr>
        <w:ind w:left="5040" w:hanging="360"/>
      </w:pPr>
    </w:lvl>
    <w:lvl w:ilvl="7" w:tplc="6F6290E4">
      <w:start w:val="1"/>
      <w:numFmt w:val="lowerLetter"/>
      <w:lvlText w:val="%8."/>
      <w:lvlJc w:val="left"/>
      <w:pPr>
        <w:ind w:left="5760" w:hanging="360"/>
      </w:pPr>
    </w:lvl>
    <w:lvl w:ilvl="8" w:tplc="F6D4AFD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2575E"/>
    <w:multiLevelType w:val="hybridMultilevel"/>
    <w:tmpl w:val="D2CA3030"/>
    <w:lvl w:ilvl="0" w:tplc="075E2556">
      <w:start w:val="7"/>
      <w:numFmt w:val="decimal"/>
      <w:lvlText w:val="%1."/>
      <w:lvlJc w:val="left"/>
      <w:pPr>
        <w:ind w:left="720" w:hanging="360"/>
      </w:pPr>
    </w:lvl>
    <w:lvl w:ilvl="1" w:tplc="B5866752">
      <w:start w:val="1"/>
      <w:numFmt w:val="lowerLetter"/>
      <w:lvlText w:val="%2."/>
      <w:lvlJc w:val="left"/>
      <w:pPr>
        <w:ind w:left="1440" w:hanging="360"/>
      </w:pPr>
    </w:lvl>
    <w:lvl w:ilvl="2" w:tplc="35E05A18">
      <w:start w:val="1"/>
      <w:numFmt w:val="lowerRoman"/>
      <w:lvlText w:val="%3."/>
      <w:lvlJc w:val="right"/>
      <w:pPr>
        <w:ind w:left="2160" w:hanging="180"/>
      </w:pPr>
    </w:lvl>
    <w:lvl w:ilvl="3" w:tplc="A15485B8">
      <w:start w:val="1"/>
      <w:numFmt w:val="decimal"/>
      <w:lvlText w:val="%4."/>
      <w:lvlJc w:val="left"/>
      <w:pPr>
        <w:ind w:left="2880" w:hanging="360"/>
      </w:pPr>
    </w:lvl>
    <w:lvl w:ilvl="4" w:tplc="5E8CAC50">
      <w:start w:val="1"/>
      <w:numFmt w:val="lowerLetter"/>
      <w:lvlText w:val="%5."/>
      <w:lvlJc w:val="left"/>
      <w:pPr>
        <w:ind w:left="3600" w:hanging="360"/>
      </w:pPr>
    </w:lvl>
    <w:lvl w:ilvl="5" w:tplc="FA2E50A8">
      <w:start w:val="1"/>
      <w:numFmt w:val="lowerRoman"/>
      <w:lvlText w:val="%6."/>
      <w:lvlJc w:val="right"/>
      <w:pPr>
        <w:ind w:left="4320" w:hanging="180"/>
      </w:pPr>
    </w:lvl>
    <w:lvl w:ilvl="6" w:tplc="8EBA16E2">
      <w:start w:val="1"/>
      <w:numFmt w:val="decimal"/>
      <w:lvlText w:val="%7."/>
      <w:lvlJc w:val="left"/>
      <w:pPr>
        <w:ind w:left="5040" w:hanging="360"/>
      </w:pPr>
    </w:lvl>
    <w:lvl w:ilvl="7" w:tplc="3774E506">
      <w:start w:val="1"/>
      <w:numFmt w:val="lowerLetter"/>
      <w:lvlText w:val="%8."/>
      <w:lvlJc w:val="left"/>
      <w:pPr>
        <w:ind w:left="5760" w:hanging="360"/>
      </w:pPr>
    </w:lvl>
    <w:lvl w:ilvl="8" w:tplc="BE9E47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F0DAB"/>
    <w:multiLevelType w:val="hybridMultilevel"/>
    <w:tmpl w:val="FFFFFFFF"/>
    <w:lvl w:ilvl="0" w:tplc="FA9CE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A4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2B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F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25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E8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A0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A4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62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9638C"/>
    <w:multiLevelType w:val="hybridMultilevel"/>
    <w:tmpl w:val="9718E108"/>
    <w:lvl w:ilvl="0" w:tplc="A56C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4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23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A3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6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2F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60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80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69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D641E"/>
    <w:multiLevelType w:val="hybridMultilevel"/>
    <w:tmpl w:val="2ED8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B20202"/>
    <w:multiLevelType w:val="hybridMultilevel"/>
    <w:tmpl w:val="4D10AC20"/>
    <w:lvl w:ilvl="0" w:tplc="DF0A1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A3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82105"/>
    <w:multiLevelType w:val="hybridMultilevel"/>
    <w:tmpl w:val="FF12F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E36E3B"/>
    <w:multiLevelType w:val="hybridMultilevel"/>
    <w:tmpl w:val="4A68C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B1A2D"/>
    <w:multiLevelType w:val="hybridMultilevel"/>
    <w:tmpl w:val="6A42C292"/>
    <w:lvl w:ilvl="0" w:tplc="57F00B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D2163"/>
    <w:multiLevelType w:val="hybridMultilevel"/>
    <w:tmpl w:val="2F5405E6"/>
    <w:lvl w:ilvl="0" w:tplc="96CA41D2">
      <w:start w:val="7"/>
      <w:numFmt w:val="decimal"/>
      <w:lvlText w:val="%1."/>
      <w:lvlJc w:val="left"/>
      <w:pPr>
        <w:ind w:left="720" w:hanging="360"/>
      </w:pPr>
    </w:lvl>
    <w:lvl w:ilvl="1" w:tplc="5F6AFC62">
      <w:start w:val="1"/>
      <w:numFmt w:val="lowerLetter"/>
      <w:lvlText w:val="%2."/>
      <w:lvlJc w:val="left"/>
      <w:pPr>
        <w:ind w:left="1440" w:hanging="360"/>
      </w:pPr>
    </w:lvl>
    <w:lvl w:ilvl="2" w:tplc="080E46A8">
      <w:start w:val="1"/>
      <w:numFmt w:val="lowerRoman"/>
      <w:lvlText w:val="%3."/>
      <w:lvlJc w:val="right"/>
      <w:pPr>
        <w:ind w:left="2160" w:hanging="180"/>
      </w:pPr>
    </w:lvl>
    <w:lvl w:ilvl="3" w:tplc="F65A9B40">
      <w:start w:val="1"/>
      <w:numFmt w:val="decimal"/>
      <w:lvlText w:val="%4."/>
      <w:lvlJc w:val="left"/>
      <w:pPr>
        <w:ind w:left="2880" w:hanging="360"/>
      </w:pPr>
    </w:lvl>
    <w:lvl w:ilvl="4" w:tplc="67A6D446">
      <w:start w:val="1"/>
      <w:numFmt w:val="lowerLetter"/>
      <w:lvlText w:val="%5."/>
      <w:lvlJc w:val="left"/>
      <w:pPr>
        <w:ind w:left="3600" w:hanging="360"/>
      </w:pPr>
    </w:lvl>
    <w:lvl w:ilvl="5" w:tplc="1F8A7528">
      <w:start w:val="1"/>
      <w:numFmt w:val="lowerRoman"/>
      <w:lvlText w:val="%6."/>
      <w:lvlJc w:val="right"/>
      <w:pPr>
        <w:ind w:left="4320" w:hanging="180"/>
      </w:pPr>
    </w:lvl>
    <w:lvl w:ilvl="6" w:tplc="107CCA76">
      <w:start w:val="1"/>
      <w:numFmt w:val="decimal"/>
      <w:lvlText w:val="%7."/>
      <w:lvlJc w:val="left"/>
      <w:pPr>
        <w:ind w:left="5040" w:hanging="360"/>
      </w:pPr>
    </w:lvl>
    <w:lvl w:ilvl="7" w:tplc="A2F290B4">
      <w:start w:val="1"/>
      <w:numFmt w:val="lowerLetter"/>
      <w:lvlText w:val="%8."/>
      <w:lvlJc w:val="left"/>
      <w:pPr>
        <w:ind w:left="5760" w:hanging="360"/>
      </w:pPr>
    </w:lvl>
    <w:lvl w:ilvl="8" w:tplc="D43CC1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598"/>
    <w:multiLevelType w:val="hybridMultilevel"/>
    <w:tmpl w:val="FFFFFFFF"/>
    <w:lvl w:ilvl="0" w:tplc="0E785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C6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0A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9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27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E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6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49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47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D4F23"/>
    <w:multiLevelType w:val="hybridMultilevel"/>
    <w:tmpl w:val="8C52A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34E44"/>
    <w:multiLevelType w:val="hybridMultilevel"/>
    <w:tmpl w:val="8646C9C4"/>
    <w:lvl w:ilvl="0" w:tplc="DF0A1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A3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F2AEB"/>
    <w:multiLevelType w:val="hybridMultilevel"/>
    <w:tmpl w:val="44060C54"/>
    <w:lvl w:ilvl="0" w:tplc="50D8BE1A">
      <w:start w:val="7"/>
      <w:numFmt w:val="decimal"/>
      <w:lvlText w:val="%1."/>
      <w:lvlJc w:val="left"/>
      <w:pPr>
        <w:ind w:left="720" w:hanging="360"/>
      </w:pPr>
    </w:lvl>
    <w:lvl w:ilvl="1" w:tplc="9F3EBEF2">
      <w:start w:val="1"/>
      <w:numFmt w:val="lowerLetter"/>
      <w:lvlText w:val="%2."/>
      <w:lvlJc w:val="left"/>
      <w:pPr>
        <w:ind w:left="1440" w:hanging="360"/>
      </w:pPr>
    </w:lvl>
    <w:lvl w:ilvl="2" w:tplc="BD620368">
      <w:start w:val="1"/>
      <w:numFmt w:val="lowerRoman"/>
      <w:lvlText w:val="%3."/>
      <w:lvlJc w:val="right"/>
      <w:pPr>
        <w:ind w:left="2160" w:hanging="180"/>
      </w:pPr>
    </w:lvl>
    <w:lvl w:ilvl="3" w:tplc="0CA4560A">
      <w:start w:val="1"/>
      <w:numFmt w:val="decimal"/>
      <w:lvlText w:val="%4."/>
      <w:lvlJc w:val="left"/>
      <w:pPr>
        <w:ind w:left="2880" w:hanging="360"/>
      </w:pPr>
    </w:lvl>
    <w:lvl w:ilvl="4" w:tplc="46964902">
      <w:start w:val="1"/>
      <w:numFmt w:val="lowerLetter"/>
      <w:lvlText w:val="%5."/>
      <w:lvlJc w:val="left"/>
      <w:pPr>
        <w:ind w:left="3600" w:hanging="360"/>
      </w:pPr>
    </w:lvl>
    <w:lvl w:ilvl="5" w:tplc="2DBAA9AE">
      <w:start w:val="1"/>
      <w:numFmt w:val="lowerRoman"/>
      <w:lvlText w:val="%6."/>
      <w:lvlJc w:val="right"/>
      <w:pPr>
        <w:ind w:left="4320" w:hanging="180"/>
      </w:pPr>
    </w:lvl>
    <w:lvl w:ilvl="6" w:tplc="EB4437D8">
      <w:start w:val="1"/>
      <w:numFmt w:val="decimal"/>
      <w:lvlText w:val="%7."/>
      <w:lvlJc w:val="left"/>
      <w:pPr>
        <w:ind w:left="5040" w:hanging="360"/>
      </w:pPr>
    </w:lvl>
    <w:lvl w:ilvl="7" w:tplc="ADD8B6B0">
      <w:start w:val="1"/>
      <w:numFmt w:val="lowerLetter"/>
      <w:lvlText w:val="%8."/>
      <w:lvlJc w:val="left"/>
      <w:pPr>
        <w:ind w:left="5760" w:hanging="360"/>
      </w:pPr>
    </w:lvl>
    <w:lvl w:ilvl="8" w:tplc="12DE52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42272"/>
    <w:multiLevelType w:val="hybridMultilevel"/>
    <w:tmpl w:val="75F82D30"/>
    <w:lvl w:ilvl="0" w:tplc="DF0A1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A3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6959C7"/>
    <w:multiLevelType w:val="hybridMultilevel"/>
    <w:tmpl w:val="F5C092DE"/>
    <w:lvl w:ilvl="0" w:tplc="C88E911E">
      <w:start w:val="7"/>
      <w:numFmt w:val="decimal"/>
      <w:lvlText w:val="%1."/>
      <w:lvlJc w:val="left"/>
      <w:pPr>
        <w:ind w:left="720" w:hanging="360"/>
      </w:pPr>
    </w:lvl>
    <w:lvl w:ilvl="1" w:tplc="C468420C">
      <w:start w:val="1"/>
      <w:numFmt w:val="lowerLetter"/>
      <w:lvlText w:val="%2."/>
      <w:lvlJc w:val="left"/>
      <w:pPr>
        <w:ind w:left="1440" w:hanging="360"/>
      </w:pPr>
    </w:lvl>
    <w:lvl w:ilvl="2" w:tplc="5B645FF6">
      <w:start w:val="1"/>
      <w:numFmt w:val="lowerRoman"/>
      <w:lvlText w:val="%3."/>
      <w:lvlJc w:val="right"/>
      <w:pPr>
        <w:ind w:left="2160" w:hanging="180"/>
      </w:pPr>
    </w:lvl>
    <w:lvl w:ilvl="3" w:tplc="D834CB06">
      <w:start w:val="1"/>
      <w:numFmt w:val="decimal"/>
      <w:lvlText w:val="%4."/>
      <w:lvlJc w:val="left"/>
      <w:pPr>
        <w:ind w:left="2880" w:hanging="360"/>
      </w:pPr>
    </w:lvl>
    <w:lvl w:ilvl="4" w:tplc="4DCE57A4">
      <w:start w:val="1"/>
      <w:numFmt w:val="lowerLetter"/>
      <w:lvlText w:val="%5."/>
      <w:lvlJc w:val="left"/>
      <w:pPr>
        <w:ind w:left="3600" w:hanging="360"/>
      </w:pPr>
    </w:lvl>
    <w:lvl w:ilvl="5" w:tplc="91E6B53C">
      <w:start w:val="1"/>
      <w:numFmt w:val="lowerRoman"/>
      <w:lvlText w:val="%6."/>
      <w:lvlJc w:val="right"/>
      <w:pPr>
        <w:ind w:left="4320" w:hanging="180"/>
      </w:pPr>
    </w:lvl>
    <w:lvl w:ilvl="6" w:tplc="55E47134">
      <w:start w:val="1"/>
      <w:numFmt w:val="decimal"/>
      <w:lvlText w:val="%7."/>
      <w:lvlJc w:val="left"/>
      <w:pPr>
        <w:ind w:left="5040" w:hanging="360"/>
      </w:pPr>
    </w:lvl>
    <w:lvl w:ilvl="7" w:tplc="4CB6317A">
      <w:start w:val="1"/>
      <w:numFmt w:val="lowerLetter"/>
      <w:lvlText w:val="%8."/>
      <w:lvlJc w:val="left"/>
      <w:pPr>
        <w:ind w:left="5760" w:hanging="360"/>
      </w:pPr>
    </w:lvl>
    <w:lvl w:ilvl="8" w:tplc="98764BE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95745"/>
    <w:multiLevelType w:val="hybridMultilevel"/>
    <w:tmpl w:val="8F180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183FAF"/>
    <w:multiLevelType w:val="hybridMultilevel"/>
    <w:tmpl w:val="BC72F8F0"/>
    <w:lvl w:ilvl="0" w:tplc="ADBC9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86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EC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E6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2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4A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67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EE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AF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A51"/>
    <w:multiLevelType w:val="hybridMultilevel"/>
    <w:tmpl w:val="94168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6E1454"/>
    <w:multiLevelType w:val="hybridMultilevel"/>
    <w:tmpl w:val="0B5E5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6C5E87"/>
    <w:multiLevelType w:val="hybridMultilevel"/>
    <w:tmpl w:val="1E680632"/>
    <w:lvl w:ilvl="0" w:tplc="CEECCBC0">
      <w:numFmt w:val="bullet"/>
      <w:lvlText w:val="-"/>
      <w:lvlJc w:val="left"/>
      <w:pPr>
        <w:ind w:left="720" w:hanging="360"/>
      </w:pPr>
      <w:rPr>
        <w:rFonts w:ascii="Lato" w:eastAsia="Calibr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96668">
    <w:abstractNumId w:val="34"/>
  </w:num>
  <w:num w:numId="2" w16cid:durableId="1715613399">
    <w:abstractNumId w:val="32"/>
  </w:num>
  <w:num w:numId="3" w16cid:durableId="676075712">
    <w:abstractNumId w:val="18"/>
  </w:num>
  <w:num w:numId="4" w16cid:durableId="1069617772">
    <w:abstractNumId w:val="16"/>
  </w:num>
  <w:num w:numId="5" w16cid:durableId="143591447">
    <w:abstractNumId w:val="26"/>
  </w:num>
  <w:num w:numId="6" w16cid:durableId="1531332177">
    <w:abstractNumId w:val="30"/>
  </w:num>
  <w:num w:numId="7" w16cid:durableId="295305770">
    <w:abstractNumId w:val="6"/>
  </w:num>
  <w:num w:numId="8" w16cid:durableId="1361935098">
    <w:abstractNumId w:val="20"/>
  </w:num>
  <w:num w:numId="9" w16cid:durableId="1432045256">
    <w:abstractNumId w:val="17"/>
  </w:num>
  <w:num w:numId="10" w16cid:durableId="1072774392">
    <w:abstractNumId w:val="11"/>
  </w:num>
  <w:num w:numId="11" w16cid:durableId="2122332655">
    <w:abstractNumId w:val="0"/>
  </w:num>
  <w:num w:numId="12" w16cid:durableId="1660111096">
    <w:abstractNumId w:val="31"/>
  </w:num>
  <w:num w:numId="13" w16cid:durableId="1702897065">
    <w:abstractNumId w:val="29"/>
  </w:num>
  <w:num w:numId="14" w16cid:durableId="819005066">
    <w:abstractNumId w:val="22"/>
  </w:num>
  <w:num w:numId="15" w16cid:durableId="607467603">
    <w:abstractNumId w:val="19"/>
  </w:num>
  <w:num w:numId="16" w16cid:durableId="1966616815">
    <w:abstractNumId w:val="14"/>
  </w:num>
  <w:num w:numId="17" w16cid:durableId="130556613">
    <w:abstractNumId w:val="27"/>
  </w:num>
  <w:num w:numId="18" w16cid:durableId="739212238">
    <w:abstractNumId w:val="24"/>
  </w:num>
  <w:num w:numId="19" w16cid:durableId="477772034">
    <w:abstractNumId w:val="25"/>
  </w:num>
  <w:num w:numId="20" w16cid:durableId="1970278478">
    <w:abstractNumId w:val="12"/>
  </w:num>
  <w:num w:numId="21" w16cid:durableId="1748575378">
    <w:abstractNumId w:val="7"/>
  </w:num>
  <w:num w:numId="22" w16cid:durableId="1174688148">
    <w:abstractNumId w:val="2"/>
  </w:num>
  <w:num w:numId="23" w16cid:durableId="923147648">
    <w:abstractNumId w:val="8"/>
  </w:num>
  <w:num w:numId="24" w16cid:durableId="402220656">
    <w:abstractNumId w:val="37"/>
  </w:num>
  <w:num w:numId="25" w16cid:durableId="1595748199">
    <w:abstractNumId w:val="9"/>
  </w:num>
  <w:num w:numId="26" w16cid:durableId="1244488364">
    <w:abstractNumId w:val="1"/>
  </w:num>
  <w:num w:numId="27" w16cid:durableId="1682782044">
    <w:abstractNumId w:val="15"/>
  </w:num>
  <w:num w:numId="28" w16cid:durableId="1490101110">
    <w:abstractNumId w:val="28"/>
  </w:num>
  <w:num w:numId="29" w16cid:durableId="888690721">
    <w:abstractNumId w:val="9"/>
    <w:lvlOverride w:ilvl="0">
      <w:startOverride w:val="1"/>
    </w:lvlOverride>
  </w:num>
  <w:num w:numId="30" w16cid:durableId="1847860536">
    <w:abstractNumId w:val="9"/>
  </w:num>
  <w:num w:numId="31" w16cid:durableId="1673293793">
    <w:abstractNumId w:val="9"/>
  </w:num>
  <w:num w:numId="32" w16cid:durableId="1903297112">
    <w:abstractNumId w:val="9"/>
  </w:num>
  <w:num w:numId="33" w16cid:durableId="405614376">
    <w:abstractNumId w:val="9"/>
  </w:num>
  <w:num w:numId="34" w16cid:durableId="341278650">
    <w:abstractNumId w:val="3"/>
  </w:num>
  <w:num w:numId="35" w16cid:durableId="1343242338">
    <w:abstractNumId w:val="9"/>
  </w:num>
  <w:num w:numId="36" w16cid:durableId="1970091689">
    <w:abstractNumId w:val="36"/>
  </w:num>
  <w:num w:numId="37" w16cid:durableId="1708720582">
    <w:abstractNumId w:val="13"/>
  </w:num>
  <w:num w:numId="38" w16cid:durableId="1736077352">
    <w:abstractNumId w:val="5"/>
  </w:num>
  <w:num w:numId="39" w16cid:durableId="2049454332">
    <w:abstractNumId w:val="21"/>
  </w:num>
  <w:num w:numId="40" w16cid:durableId="9262695">
    <w:abstractNumId w:val="35"/>
  </w:num>
  <w:num w:numId="41" w16cid:durableId="1785923536">
    <w:abstractNumId w:val="9"/>
  </w:num>
  <w:num w:numId="42" w16cid:durableId="1107624257">
    <w:abstractNumId w:val="4"/>
  </w:num>
  <w:num w:numId="43" w16cid:durableId="1599020618">
    <w:abstractNumId w:val="23"/>
  </w:num>
  <w:num w:numId="44" w16cid:durableId="1080758293">
    <w:abstractNumId w:val="10"/>
  </w:num>
  <w:num w:numId="45" w16cid:durableId="5617187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F3"/>
    <w:rsid w:val="00000591"/>
    <w:rsid w:val="0001200A"/>
    <w:rsid w:val="00015A0B"/>
    <w:rsid w:val="000175AF"/>
    <w:rsid w:val="00024624"/>
    <w:rsid w:val="00030CF4"/>
    <w:rsid w:val="0003677E"/>
    <w:rsid w:val="00036DA1"/>
    <w:rsid w:val="00057A4B"/>
    <w:rsid w:val="000624A6"/>
    <w:rsid w:val="000625B8"/>
    <w:rsid w:val="00081139"/>
    <w:rsid w:val="00086FAE"/>
    <w:rsid w:val="00086FCA"/>
    <w:rsid w:val="000A1201"/>
    <w:rsid w:val="000A1208"/>
    <w:rsid w:val="000A74B3"/>
    <w:rsid w:val="000B0C33"/>
    <w:rsid w:val="000B3BF8"/>
    <w:rsid w:val="000B46EE"/>
    <w:rsid w:val="000C2101"/>
    <w:rsid w:val="000C3C64"/>
    <w:rsid w:val="000F45DF"/>
    <w:rsid w:val="00105165"/>
    <w:rsid w:val="0011264D"/>
    <w:rsid w:val="00113E7F"/>
    <w:rsid w:val="001157D9"/>
    <w:rsid w:val="00120950"/>
    <w:rsid w:val="00121406"/>
    <w:rsid w:val="0012462C"/>
    <w:rsid w:val="00125E57"/>
    <w:rsid w:val="00134E34"/>
    <w:rsid w:val="00135285"/>
    <w:rsid w:val="00136BF8"/>
    <w:rsid w:val="0014252D"/>
    <w:rsid w:val="00146B1E"/>
    <w:rsid w:val="0015171A"/>
    <w:rsid w:val="00152603"/>
    <w:rsid w:val="001657EC"/>
    <w:rsid w:val="00171186"/>
    <w:rsid w:val="00171D76"/>
    <w:rsid w:val="00173550"/>
    <w:rsid w:val="001743AB"/>
    <w:rsid w:val="00180A72"/>
    <w:rsid w:val="001910C4"/>
    <w:rsid w:val="001A5CB7"/>
    <w:rsid w:val="001B2F15"/>
    <w:rsid w:val="001B6E7F"/>
    <w:rsid w:val="001C1CC4"/>
    <w:rsid w:val="001C2ABB"/>
    <w:rsid w:val="001D1E2C"/>
    <w:rsid w:val="001D6D87"/>
    <w:rsid w:val="001F09B4"/>
    <w:rsid w:val="001F137A"/>
    <w:rsid w:val="001F54D2"/>
    <w:rsid w:val="00201022"/>
    <w:rsid w:val="002016EF"/>
    <w:rsid w:val="00204C0C"/>
    <w:rsid w:val="00204D73"/>
    <w:rsid w:val="002134C4"/>
    <w:rsid w:val="0021724F"/>
    <w:rsid w:val="002176B3"/>
    <w:rsid w:val="0021783F"/>
    <w:rsid w:val="002224E2"/>
    <w:rsid w:val="00223E0B"/>
    <w:rsid w:val="00225275"/>
    <w:rsid w:val="002302ED"/>
    <w:rsid w:val="0024475A"/>
    <w:rsid w:val="002500E3"/>
    <w:rsid w:val="002565DB"/>
    <w:rsid w:val="00267A1D"/>
    <w:rsid w:val="00267C81"/>
    <w:rsid w:val="00272A54"/>
    <w:rsid w:val="00274453"/>
    <w:rsid w:val="00280EBE"/>
    <w:rsid w:val="00281000"/>
    <w:rsid w:val="00284D0A"/>
    <w:rsid w:val="0028648E"/>
    <w:rsid w:val="00290506"/>
    <w:rsid w:val="002912AD"/>
    <w:rsid w:val="0029671A"/>
    <w:rsid w:val="002A2C1F"/>
    <w:rsid w:val="002A392B"/>
    <w:rsid w:val="002B0674"/>
    <w:rsid w:val="002B1080"/>
    <w:rsid w:val="002B68A7"/>
    <w:rsid w:val="002C0E7F"/>
    <w:rsid w:val="002D0AE9"/>
    <w:rsid w:val="002D10C8"/>
    <w:rsid w:val="002D365D"/>
    <w:rsid w:val="002D7162"/>
    <w:rsid w:val="002D7EA5"/>
    <w:rsid w:val="002E75FB"/>
    <w:rsid w:val="002E77C6"/>
    <w:rsid w:val="002E7F97"/>
    <w:rsid w:val="002F0136"/>
    <w:rsid w:val="002F61C7"/>
    <w:rsid w:val="00300035"/>
    <w:rsid w:val="00300166"/>
    <w:rsid w:val="00300A62"/>
    <w:rsid w:val="00304399"/>
    <w:rsid w:val="003052E3"/>
    <w:rsid w:val="00320CD2"/>
    <w:rsid w:val="003232B4"/>
    <w:rsid w:val="003234C4"/>
    <w:rsid w:val="003271D7"/>
    <w:rsid w:val="003274ED"/>
    <w:rsid w:val="003305B8"/>
    <w:rsid w:val="00332AF4"/>
    <w:rsid w:val="00344BA9"/>
    <w:rsid w:val="00356E98"/>
    <w:rsid w:val="00363080"/>
    <w:rsid w:val="0037364C"/>
    <w:rsid w:val="00392269"/>
    <w:rsid w:val="00394A46"/>
    <w:rsid w:val="00394AD1"/>
    <w:rsid w:val="003A3824"/>
    <w:rsid w:val="003A388A"/>
    <w:rsid w:val="003A5A20"/>
    <w:rsid w:val="003B1CC1"/>
    <w:rsid w:val="003B29E3"/>
    <w:rsid w:val="003B636C"/>
    <w:rsid w:val="003C1821"/>
    <w:rsid w:val="003C55B8"/>
    <w:rsid w:val="003E59CD"/>
    <w:rsid w:val="003E6B55"/>
    <w:rsid w:val="00400200"/>
    <w:rsid w:val="00401287"/>
    <w:rsid w:val="004053DD"/>
    <w:rsid w:val="00405796"/>
    <w:rsid w:val="004066C8"/>
    <w:rsid w:val="00417757"/>
    <w:rsid w:val="00452D58"/>
    <w:rsid w:val="0045568D"/>
    <w:rsid w:val="004646F1"/>
    <w:rsid w:val="00474837"/>
    <w:rsid w:val="0048763C"/>
    <w:rsid w:val="004879D6"/>
    <w:rsid w:val="004919CB"/>
    <w:rsid w:val="00493E97"/>
    <w:rsid w:val="004941F6"/>
    <w:rsid w:val="00494DED"/>
    <w:rsid w:val="004A5A42"/>
    <w:rsid w:val="004B4C72"/>
    <w:rsid w:val="004B6089"/>
    <w:rsid w:val="004B78E4"/>
    <w:rsid w:val="004C50DF"/>
    <w:rsid w:val="004D73E9"/>
    <w:rsid w:val="004D7C3F"/>
    <w:rsid w:val="004E4F8D"/>
    <w:rsid w:val="004E5934"/>
    <w:rsid w:val="004E654E"/>
    <w:rsid w:val="004E78D2"/>
    <w:rsid w:val="004F0D26"/>
    <w:rsid w:val="004F464E"/>
    <w:rsid w:val="005242E8"/>
    <w:rsid w:val="00530861"/>
    <w:rsid w:val="00532C22"/>
    <w:rsid w:val="00537D3C"/>
    <w:rsid w:val="00546045"/>
    <w:rsid w:val="00551097"/>
    <w:rsid w:val="00556DC0"/>
    <w:rsid w:val="00556E4F"/>
    <w:rsid w:val="005650E6"/>
    <w:rsid w:val="005656B3"/>
    <w:rsid w:val="005749BF"/>
    <w:rsid w:val="0057750A"/>
    <w:rsid w:val="00581939"/>
    <w:rsid w:val="0058235E"/>
    <w:rsid w:val="005829A3"/>
    <w:rsid w:val="00584D20"/>
    <w:rsid w:val="00587A55"/>
    <w:rsid w:val="005903F0"/>
    <w:rsid w:val="005909C2"/>
    <w:rsid w:val="00597A54"/>
    <w:rsid w:val="005A08E5"/>
    <w:rsid w:val="005A5BF6"/>
    <w:rsid w:val="005B3533"/>
    <w:rsid w:val="005C296C"/>
    <w:rsid w:val="005D0CC0"/>
    <w:rsid w:val="005D7FD6"/>
    <w:rsid w:val="005E0B9B"/>
    <w:rsid w:val="005F369B"/>
    <w:rsid w:val="005F50A7"/>
    <w:rsid w:val="00605507"/>
    <w:rsid w:val="00607B04"/>
    <w:rsid w:val="00614348"/>
    <w:rsid w:val="00615785"/>
    <w:rsid w:val="006159A2"/>
    <w:rsid w:val="006205A6"/>
    <w:rsid w:val="00622828"/>
    <w:rsid w:val="00623D18"/>
    <w:rsid w:val="0063595F"/>
    <w:rsid w:val="00635C41"/>
    <w:rsid w:val="00644B70"/>
    <w:rsid w:val="00644CE7"/>
    <w:rsid w:val="006560C7"/>
    <w:rsid w:val="00662403"/>
    <w:rsid w:val="00664867"/>
    <w:rsid w:val="00670698"/>
    <w:rsid w:val="006734DA"/>
    <w:rsid w:val="00680265"/>
    <w:rsid w:val="0068236B"/>
    <w:rsid w:val="006862F3"/>
    <w:rsid w:val="00693232"/>
    <w:rsid w:val="00693C78"/>
    <w:rsid w:val="006A54FF"/>
    <w:rsid w:val="006B13DB"/>
    <w:rsid w:val="006B40BA"/>
    <w:rsid w:val="006B5258"/>
    <w:rsid w:val="006B72CC"/>
    <w:rsid w:val="006C2BC5"/>
    <w:rsid w:val="006D3493"/>
    <w:rsid w:val="006D4E7D"/>
    <w:rsid w:val="006D54BB"/>
    <w:rsid w:val="006E15C5"/>
    <w:rsid w:val="006E61B8"/>
    <w:rsid w:val="006F2B07"/>
    <w:rsid w:val="006F5238"/>
    <w:rsid w:val="006F5B3F"/>
    <w:rsid w:val="006F7396"/>
    <w:rsid w:val="0070613D"/>
    <w:rsid w:val="00714AB5"/>
    <w:rsid w:val="007172FB"/>
    <w:rsid w:val="007215E2"/>
    <w:rsid w:val="007216D6"/>
    <w:rsid w:val="00732AFB"/>
    <w:rsid w:val="007349B6"/>
    <w:rsid w:val="0074096F"/>
    <w:rsid w:val="007466BC"/>
    <w:rsid w:val="00746711"/>
    <w:rsid w:val="007541BE"/>
    <w:rsid w:val="00757962"/>
    <w:rsid w:val="007601E1"/>
    <w:rsid w:val="00760899"/>
    <w:rsid w:val="007633A1"/>
    <w:rsid w:val="0078705F"/>
    <w:rsid w:val="007900F0"/>
    <w:rsid w:val="00795E1A"/>
    <w:rsid w:val="007A7C25"/>
    <w:rsid w:val="007B73B2"/>
    <w:rsid w:val="007C00DE"/>
    <w:rsid w:val="007C1A00"/>
    <w:rsid w:val="007C1B02"/>
    <w:rsid w:val="007C2872"/>
    <w:rsid w:val="007C5D4A"/>
    <w:rsid w:val="007D2E9F"/>
    <w:rsid w:val="007E7D4B"/>
    <w:rsid w:val="00800F69"/>
    <w:rsid w:val="00802E71"/>
    <w:rsid w:val="008063DB"/>
    <w:rsid w:val="00811392"/>
    <w:rsid w:val="00811AA4"/>
    <w:rsid w:val="00815F15"/>
    <w:rsid w:val="008168EF"/>
    <w:rsid w:val="00833E96"/>
    <w:rsid w:val="00836723"/>
    <w:rsid w:val="00843CA3"/>
    <w:rsid w:val="00850E66"/>
    <w:rsid w:val="00854ACB"/>
    <w:rsid w:val="0085546C"/>
    <w:rsid w:val="00866A6C"/>
    <w:rsid w:val="00866BA7"/>
    <w:rsid w:val="00867C00"/>
    <w:rsid w:val="00872AC6"/>
    <w:rsid w:val="0087593C"/>
    <w:rsid w:val="0087751C"/>
    <w:rsid w:val="00877B4A"/>
    <w:rsid w:val="00882E20"/>
    <w:rsid w:val="008904F4"/>
    <w:rsid w:val="00891E89"/>
    <w:rsid w:val="00896006"/>
    <w:rsid w:val="008A2E6B"/>
    <w:rsid w:val="008A3F1E"/>
    <w:rsid w:val="008A5A0A"/>
    <w:rsid w:val="008A689F"/>
    <w:rsid w:val="008C5B2A"/>
    <w:rsid w:val="008D2584"/>
    <w:rsid w:val="008D3404"/>
    <w:rsid w:val="008D5FA7"/>
    <w:rsid w:val="008D776E"/>
    <w:rsid w:val="008E071E"/>
    <w:rsid w:val="008E19CC"/>
    <w:rsid w:val="008E416E"/>
    <w:rsid w:val="008E4DBD"/>
    <w:rsid w:val="008E6F25"/>
    <w:rsid w:val="008F3A69"/>
    <w:rsid w:val="008F5169"/>
    <w:rsid w:val="008F7E8B"/>
    <w:rsid w:val="0090331E"/>
    <w:rsid w:val="00910CE1"/>
    <w:rsid w:val="0092720A"/>
    <w:rsid w:val="00933841"/>
    <w:rsid w:val="0093387E"/>
    <w:rsid w:val="00962AF1"/>
    <w:rsid w:val="00972513"/>
    <w:rsid w:val="00975F54"/>
    <w:rsid w:val="009822A7"/>
    <w:rsid w:val="00982A62"/>
    <w:rsid w:val="009837F2"/>
    <w:rsid w:val="0099177E"/>
    <w:rsid w:val="00994D1F"/>
    <w:rsid w:val="00995320"/>
    <w:rsid w:val="009A4116"/>
    <w:rsid w:val="009A6E32"/>
    <w:rsid w:val="009B0E8D"/>
    <w:rsid w:val="009B2459"/>
    <w:rsid w:val="009B2EC9"/>
    <w:rsid w:val="009B354A"/>
    <w:rsid w:val="009B6A52"/>
    <w:rsid w:val="009C5B42"/>
    <w:rsid w:val="009C7D07"/>
    <w:rsid w:val="009D2F3F"/>
    <w:rsid w:val="009D2FF9"/>
    <w:rsid w:val="009D5630"/>
    <w:rsid w:val="009D5A9A"/>
    <w:rsid w:val="009D7C5A"/>
    <w:rsid w:val="009E02A7"/>
    <w:rsid w:val="009E26D9"/>
    <w:rsid w:val="009E2FF3"/>
    <w:rsid w:val="009E7BA9"/>
    <w:rsid w:val="009F3396"/>
    <w:rsid w:val="009F36CD"/>
    <w:rsid w:val="009F3718"/>
    <w:rsid w:val="009F3742"/>
    <w:rsid w:val="009F4DD0"/>
    <w:rsid w:val="009F67F3"/>
    <w:rsid w:val="00A04FDF"/>
    <w:rsid w:val="00A06A06"/>
    <w:rsid w:val="00A06DF4"/>
    <w:rsid w:val="00A070B9"/>
    <w:rsid w:val="00A1391E"/>
    <w:rsid w:val="00A14816"/>
    <w:rsid w:val="00A14F54"/>
    <w:rsid w:val="00A207D0"/>
    <w:rsid w:val="00A27F7C"/>
    <w:rsid w:val="00A300DC"/>
    <w:rsid w:val="00A464AA"/>
    <w:rsid w:val="00A61ECE"/>
    <w:rsid w:val="00A62D0A"/>
    <w:rsid w:val="00A66DC6"/>
    <w:rsid w:val="00A8192F"/>
    <w:rsid w:val="00A84EB3"/>
    <w:rsid w:val="00A863B9"/>
    <w:rsid w:val="00A87939"/>
    <w:rsid w:val="00A92D7C"/>
    <w:rsid w:val="00A9395E"/>
    <w:rsid w:val="00A941C1"/>
    <w:rsid w:val="00AA19E5"/>
    <w:rsid w:val="00AA1C92"/>
    <w:rsid w:val="00AA3284"/>
    <w:rsid w:val="00AB433D"/>
    <w:rsid w:val="00AB4943"/>
    <w:rsid w:val="00AC0C42"/>
    <w:rsid w:val="00AC3784"/>
    <w:rsid w:val="00AF11DF"/>
    <w:rsid w:val="00AF1EB4"/>
    <w:rsid w:val="00AF3262"/>
    <w:rsid w:val="00B07851"/>
    <w:rsid w:val="00B107FC"/>
    <w:rsid w:val="00B12882"/>
    <w:rsid w:val="00B13BC9"/>
    <w:rsid w:val="00B14EF8"/>
    <w:rsid w:val="00B15513"/>
    <w:rsid w:val="00B21B20"/>
    <w:rsid w:val="00B24A9A"/>
    <w:rsid w:val="00B26D09"/>
    <w:rsid w:val="00B30FE0"/>
    <w:rsid w:val="00B375B8"/>
    <w:rsid w:val="00B40A6D"/>
    <w:rsid w:val="00B424C6"/>
    <w:rsid w:val="00B4546B"/>
    <w:rsid w:val="00B603E7"/>
    <w:rsid w:val="00B61A24"/>
    <w:rsid w:val="00B64775"/>
    <w:rsid w:val="00B67739"/>
    <w:rsid w:val="00B71398"/>
    <w:rsid w:val="00B77443"/>
    <w:rsid w:val="00B81BD6"/>
    <w:rsid w:val="00B81DBB"/>
    <w:rsid w:val="00B87BC4"/>
    <w:rsid w:val="00B91CD7"/>
    <w:rsid w:val="00B933A0"/>
    <w:rsid w:val="00B943B3"/>
    <w:rsid w:val="00BA7A7C"/>
    <w:rsid w:val="00BB03E8"/>
    <w:rsid w:val="00BB05AD"/>
    <w:rsid w:val="00BC733D"/>
    <w:rsid w:val="00BD1C4F"/>
    <w:rsid w:val="00BD23F5"/>
    <w:rsid w:val="00BD6E62"/>
    <w:rsid w:val="00BE2439"/>
    <w:rsid w:val="00BE7CDD"/>
    <w:rsid w:val="00BF18EA"/>
    <w:rsid w:val="00BF54D3"/>
    <w:rsid w:val="00BF5CC3"/>
    <w:rsid w:val="00C04032"/>
    <w:rsid w:val="00C059E4"/>
    <w:rsid w:val="00C107D9"/>
    <w:rsid w:val="00C12F1A"/>
    <w:rsid w:val="00C14410"/>
    <w:rsid w:val="00C22DD7"/>
    <w:rsid w:val="00C25895"/>
    <w:rsid w:val="00C25AEC"/>
    <w:rsid w:val="00C25B7E"/>
    <w:rsid w:val="00C25C08"/>
    <w:rsid w:val="00C3693D"/>
    <w:rsid w:val="00C36EA3"/>
    <w:rsid w:val="00C40C73"/>
    <w:rsid w:val="00C5297C"/>
    <w:rsid w:val="00C56C49"/>
    <w:rsid w:val="00C63307"/>
    <w:rsid w:val="00C66B6D"/>
    <w:rsid w:val="00C7230E"/>
    <w:rsid w:val="00C75072"/>
    <w:rsid w:val="00C7530C"/>
    <w:rsid w:val="00C8062B"/>
    <w:rsid w:val="00C868D6"/>
    <w:rsid w:val="00C87915"/>
    <w:rsid w:val="00CA35A6"/>
    <w:rsid w:val="00CA654A"/>
    <w:rsid w:val="00CA71EB"/>
    <w:rsid w:val="00CB21C9"/>
    <w:rsid w:val="00CB2B90"/>
    <w:rsid w:val="00CB447E"/>
    <w:rsid w:val="00CC41C6"/>
    <w:rsid w:val="00CD0931"/>
    <w:rsid w:val="00CD3D84"/>
    <w:rsid w:val="00CD519D"/>
    <w:rsid w:val="00CD7A9C"/>
    <w:rsid w:val="00CE7C2A"/>
    <w:rsid w:val="00CF212A"/>
    <w:rsid w:val="00CF34DC"/>
    <w:rsid w:val="00D0060F"/>
    <w:rsid w:val="00D01167"/>
    <w:rsid w:val="00D079F1"/>
    <w:rsid w:val="00D10F12"/>
    <w:rsid w:val="00D16CD3"/>
    <w:rsid w:val="00D17838"/>
    <w:rsid w:val="00D23859"/>
    <w:rsid w:val="00D2D8B1"/>
    <w:rsid w:val="00D425E7"/>
    <w:rsid w:val="00D45207"/>
    <w:rsid w:val="00D45528"/>
    <w:rsid w:val="00D46F25"/>
    <w:rsid w:val="00D5037E"/>
    <w:rsid w:val="00D522B4"/>
    <w:rsid w:val="00D568EE"/>
    <w:rsid w:val="00D570B1"/>
    <w:rsid w:val="00D6098F"/>
    <w:rsid w:val="00D644C3"/>
    <w:rsid w:val="00D72230"/>
    <w:rsid w:val="00D74713"/>
    <w:rsid w:val="00D754B7"/>
    <w:rsid w:val="00D77187"/>
    <w:rsid w:val="00D775B8"/>
    <w:rsid w:val="00D806BE"/>
    <w:rsid w:val="00D85345"/>
    <w:rsid w:val="00D86A07"/>
    <w:rsid w:val="00D86F82"/>
    <w:rsid w:val="00D937A0"/>
    <w:rsid w:val="00D95A6D"/>
    <w:rsid w:val="00DA308D"/>
    <w:rsid w:val="00DA3AEF"/>
    <w:rsid w:val="00DA4AAE"/>
    <w:rsid w:val="00DB5884"/>
    <w:rsid w:val="00DC35DF"/>
    <w:rsid w:val="00DD33AD"/>
    <w:rsid w:val="00DD57BA"/>
    <w:rsid w:val="00DD765A"/>
    <w:rsid w:val="00DE663C"/>
    <w:rsid w:val="00DE76DD"/>
    <w:rsid w:val="00DF0AAF"/>
    <w:rsid w:val="00DF109A"/>
    <w:rsid w:val="00DF2E97"/>
    <w:rsid w:val="00DF4349"/>
    <w:rsid w:val="00E04D07"/>
    <w:rsid w:val="00E14708"/>
    <w:rsid w:val="00E15CDA"/>
    <w:rsid w:val="00E21279"/>
    <w:rsid w:val="00E23476"/>
    <w:rsid w:val="00E365F4"/>
    <w:rsid w:val="00E43B42"/>
    <w:rsid w:val="00E44A05"/>
    <w:rsid w:val="00E52C27"/>
    <w:rsid w:val="00E52F00"/>
    <w:rsid w:val="00E71AD7"/>
    <w:rsid w:val="00E729F9"/>
    <w:rsid w:val="00E75864"/>
    <w:rsid w:val="00E77C62"/>
    <w:rsid w:val="00E830F0"/>
    <w:rsid w:val="00E83275"/>
    <w:rsid w:val="00E8373A"/>
    <w:rsid w:val="00E8647A"/>
    <w:rsid w:val="00E97571"/>
    <w:rsid w:val="00EA7BA4"/>
    <w:rsid w:val="00EB2AC6"/>
    <w:rsid w:val="00EB2D50"/>
    <w:rsid w:val="00EB4E42"/>
    <w:rsid w:val="00EB7064"/>
    <w:rsid w:val="00EC3102"/>
    <w:rsid w:val="00EC5616"/>
    <w:rsid w:val="00EC666F"/>
    <w:rsid w:val="00EC6741"/>
    <w:rsid w:val="00ED20A1"/>
    <w:rsid w:val="00ED27F2"/>
    <w:rsid w:val="00ED73AF"/>
    <w:rsid w:val="00EE1EB2"/>
    <w:rsid w:val="00EE3BF9"/>
    <w:rsid w:val="00EF32BC"/>
    <w:rsid w:val="00F00F18"/>
    <w:rsid w:val="00F02C2D"/>
    <w:rsid w:val="00F04E3B"/>
    <w:rsid w:val="00F179EC"/>
    <w:rsid w:val="00F2196E"/>
    <w:rsid w:val="00F21D14"/>
    <w:rsid w:val="00F24702"/>
    <w:rsid w:val="00F24F8C"/>
    <w:rsid w:val="00F31B67"/>
    <w:rsid w:val="00F31F77"/>
    <w:rsid w:val="00F35944"/>
    <w:rsid w:val="00F43188"/>
    <w:rsid w:val="00F534AA"/>
    <w:rsid w:val="00F57ED5"/>
    <w:rsid w:val="00F61147"/>
    <w:rsid w:val="00F623F9"/>
    <w:rsid w:val="00F662C6"/>
    <w:rsid w:val="00F709C5"/>
    <w:rsid w:val="00F70CD2"/>
    <w:rsid w:val="00F727AE"/>
    <w:rsid w:val="00F7323B"/>
    <w:rsid w:val="00F76C6D"/>
    <w:rsid w:val="00F825D3"/>
    <w:rsid w:val="00F828CB"/>
    <w:rsid w:val="00F86A96"/>
    <w:rsid w:val="00F90841"/>
    <w:rsid w:val="00F91745"/>
    <w:rsid w:val="00F93534"/>
    <w:rsid w:val="00F93A8C"/>
    <w:rsid w:val="00F9423C"/>
    <w:rsid w:val="00F973CE"/>
    <w:rsid w:val="00FA018F"/>
    <w:rsid w:val="00FA4EF2"/>
    <w:rsid w:val="00FA4F71"/>
    <w:rsid w:val="00FA64C5"/>
    <w:rsid w:val="00FB0644"/>
    <w:rsid w:val="00FC0947"/>
    <w:rsid w:val="00FC17EE"/>
    <w:rsid w:val="00FC2896"/>
    <w:rsid w:val="00FC4E2A"/>
    <w:rsid w:val="00FC65C9"/>
    <w:rsid w:val="00FD5702"/>
    <w:rsid w:val="00FD7185"/>
    <w:rsid w:val="00FE7C95"/>
    <w:rsid w:val="00FF5A01"/>
    <w:rsid w:val="00FF7D58"/>
    <w:rsid w:val="010C37DD"/>
    <w:rsid w:val="011463A9"/>
    <w:rsid w:val="011F4641"/>
    <w:rsid w:val="016C272E"/>
    <w:rsid w:val="0183FD7D"/>
    <w:rsid w:val="01C02DE5"/>
    <w:rsid w:val="01ED2B67"/>
    <w:rsid w:val="021DCD35"/>
    <w:rsid w:val="02696FF5"/>
    <w:rsid w:val="028F12B2"/>
    <w:rsid w:val="0293C63D"/>
    <w:rsid w:val="029AB31A"/>
    <w:rsid w:val="02A78D8C"/>
    <w:rsid w:val="02CCD7B5"/>
    <w:rsid w:val="03303F75"/>
    <w:rsid w:val="0357CEFC"/>
    <w:rsid w:val="036A95F9"/>
    <w:rsid w:val="0397FE38"/>
    <w:rsid w:val="0399D1F8"/>
    <w:rsid w:val="04B286E1"/>
    <w:rsid w:val="04D65BE4"/>
    <w:rsid w:val="05999AE1"/>
    <w:rsid w:val="05F97DF2"/>
    <w:rsid w:val="0652C8CB"/>
    <w:rsid w:val="06600F7D"/>
    <w:rsid w:val="066C8A71"/>
    <w:rsid w:val="06921F41"/>
    <w:rsid w:val="06CFAE1B"/>
    <w:rsid w:val="06E25BD7"/>
    <w:rsid w:val="06E9D0CE"/>
    <w:rsid w:val="070AF4B6"/>
    <w:rsid w:val="070E4A4D"/>
    <w:rsid w:val="074C4F55"/>
    <w:rsid w:val="075935D7"/>
    <w:rsid w:val="0772C28D"/>
    <w:rsid w:val="0774A75D"/>
    <w:rsid w:val="079FC00F"/>
    <w:rsid w:val="08361996"/>
    <w:rsid w:val="0908921F"/>
    <w:rsid w:val="093DCA83"/>
    <w:rsid w:val="0949A419"/>
    <w:rsid w:val="0994487D"/>
    <w:rsid w:val="099C0EFF"/>
    <w:rsid w:val="09D1E9F7"/>
    <w:rsid w:val="0A7BC33D"/>
    <w:rsid w:val="0AB20B4A"/>
    <w:rsid w:val="0AEECF3D"/>
    <w:rsid w:val="0B06761B"/>
    <w:rsid w:val="0B2AB717"/>
    <w:rsid w:val="0BDD8976"/>
    <w:rsid w:val="0BFC787F"/>
    <w:rsid w:val="0C1DF0FD"/>
    <w:rsid w:val="0C4421DC"/>
    <w:rsid w:val="0C908A68"/>
    <w:rsid w:val="0CC3E980"/>
    <w:rsid w:val="0CE28AB6"/>
    <w:rsid w:val="0CF13419"/>
    <w:rsid w:val="0D1D69AF"/>
    <w:rsid w:val="0D3D2E12"/>
    <w:rsid w:val="0D841796"/>
    <w:rsid w:val="0D87BE56"/>
    <w:rsid w:val="0DBB16DD"/>
    <w:rsid w:val="0DBB9254"/>
    <w:rsid w:val="0DBC08CF"/>
    <w:rsid w:val="0DEC7309"/>
    <w:rsid w:val="0E2A916D"/>
    <w:rsid w:val="0E6F9F96"/>
    <w:rsid w:val="0EFFC416"/>
    <w:rsid w:val="0F13FE7E"/>
    <w:rsid w:val="0F268CD1"/>
    <w:rsid w:val="0F59EA49"/>
    <w:rsid w:val="101BE48F"/>
    <w:rsid w:val="10E7CE59"/>
    <w:rsid w:val="110EC45E"/>
    <w:rsid w:val="1180F8EA"/>
    <w:rsid w:val="118BEDC4"/>
    <w:rsid w:val="12783ABC"/>
    <w:rsid w:val="12A7C632"/>
    <w:rsid w:val="12AAB840"/>
    <w:rsid w:val="12DBDC7F"/>
    <w:rsid w:val="13107E49"/>
    <w:rsid w:val="13641029"/>
    <w:rsid w:val="13A73EEE"/>
    <w:rsid w:val="140774E0"/>
    <w:rsid w:val="143F27EF"/>
    <w:rsid w:val="14441D0C"/>
    <w:rsid w:val="144BD7C1"/>
    <w:rsid w:val="14819D16"/>
    <w:rsid w:val="1496A12B"/>
    <w:rsid w:val="14E9994B"/>
    <w:rsid w:val="151CE5EB"/>
    <w:rsid w:val="15832DC3"/>
    <w:rsid w:val="1599D88D"/>
    <w:rsid w:val="15E7A822"/>
    <w:rsid w:val="1654CD62"/>
    <w:rsid w:val="1664FE13"/>
    <w:rsid w:val="166ACBC6"/>
    <w:rsid w:val="16801E70"/>
    <w:rsid w:val="1688A244"/>
    <w:rsid w:val="168C7E23"/>
    <w:rsid w:val="16A56A01"/>
    <w:rsid w:val="16C1EF10"/>
    <w:rsid w:val="16E7182E"/>
    <w:rsid w:val="1734CEA1"/>
    <w:rsid w:val="17683616"/>
    <w:rsid w:val="1776C8B1"/>
    <w:rsid w:val="17956669"/>
    <w:rsid w:val="181BEED1"/>
    <w:rsid w:val="18219DBE"/>
    <w:rsid w:val="1852B503"/>
    <w:rsid w:val="187DB6E5"/>
    <w:rsid w:val="188399B6"/>
    <w:rsid w:val="18D09F02"/>
    <w:rsid w:val="19091DEA"/>
    <w:rsid w:val="19679477"/>
    <w:rsid w:val="1994B2EB"/>
    <w:rsid w:val="19B58099"/>
    <w:rsid w:val="19BCDA4B"/>
    <w:rsid w:val="19F36DF0"/>
    <w:rsid w:val="19F8CBD7"/>
    <w:rsid w:val="1A044B3E"/>
    <w:rsid w:val="1A362543"/>
    <w:rsid w:val="1AAE6973"/>
    <w:rsid w:val="1AEC0CDD"/>
    <w:rsid w:val="1B1FC73F"/>
    <w:rsid w:val="1B2DF29B"/>
    <w:rsid w:val="1B3EBD54"/>
    <w:rsid w:val="1B503C21"/>
    <w:rsid w:val="1B593E80"/>
    <w:rsid w:val="1BA2DC64"/>
    <w:rsid w:val="1BD1F5A4"/>
    <w:rsid w:val="1BEE050C"/>
    <w:rsid w:val="1C157302"/>
    <w:rsid w:val="1C3A6FD3"/>
    <w:rsid w:val="1C50DE1F"/>
    <w:rsid w:val="1CBB9232"/>
    <w:rsid w:val="1D6DC605"/>
    <w:rsid w:val="1D89D56D"/>
    <w:rsid w:val="1DB138AE"/>
    <w:rsid w:val="1DB1C280"/>
    <w:rsid w:val="1DB42307"/>
    <w:rsid w:val="1DE5B18A"/>
    <w:rsid w:val="1E02369F"/>
    <w:rsid w:val="1E037024"/>
    <w:rsid w:val="1E183B82"/>
    <w:rsid w:val="1E3007EA"/>
    <w:rsid w:val="1E676978"/>
    <w:rsid w:val="1EB8463E"/>
    <w:rsid w:val="1EEB822C"/>
    <w:rsid w:val="1F125C8B"/>
    <w:rsid w:val="1F1C1A16"/>
    <w:rsid w:val="1F25A5CE"/>
    <w:rsid w:val="1F31DDDC"/>
    <w:rsid w:val="1F3E03E0"/>
    <w:rsid w:val="1F44FE81"/>
    <w:rsid w:val="1F52517B"/>
    <w:rsid w:val="1FCA320E"/>
    <w:rsid w:val="20320E02"/>
    <w:rsid w:val="20CDE02F"/>
    <w:rsid w:val="20EF0F46"/>
    <w:rsid w:val="2107F00D"/>
    <w:rsid w:val="21423CFC"/>
    <w:rsid w:val="2149C4E0"/>
    <w:rsid w:val="2154060C"/>
    <w:rsid w:val="216D0093"/>
    <w:rsid w:val="2175E9AA"/>
    <w:rsid w:val="21C0927E"/>
    <w:rsid w:val="21C4A33C"/>
    <w:rsid w:val="21F6510F"/>
    <w:rsid w:val="2230A31A"/>
    <w:rsid w:val="2271518A"/>
    <w:rsid w:val="22A31A9A"/>
    <w:rsid w:val="22D27037"/>
    <w:rsid w:val="22FC0D5B"/>
    <w:rsid w:val="230DF4C0"/>
    <w:rsid w:val="235C62DF"/>
    <w:rsid w:val="236E4603"/>
    <w:rsid w:val="23AB52C6"/>
    <w:rsid w:val="23AD89A2"/>
    <w:rsid w:val="23CC06B1"/>
    <w:rsid w:val="23E10AC6"/>
    <w:rsid w:val="24DBB9C2"/>
    <w:rsid w:val="25084ABA"/>
    <w:rsid w:val="25573ADB"/>
    <w:rsid w:val="25BC9FE9"/>
    <w:rsid w:val="25DABB5C"/>
    <w:rsid w:val="262EA929"/>
    <w:rsid w:val="264CC8E2"/>
    <w:rsid w:val="268F6EAE"/>
    <w:rsid w:val="26AAFCB9"/>
    <w:rsid w:val="272C5309"/>
    <w:rsid w:val="2745286D"/>
    <w:rsid w:val="27948E9B"/>
    <w:rsid w:val="27B644C0"/>
    <w:rsid w:val="27C692FB"/>
    <w:rsid w:val="27D935BB"/>
    <w:rsid w:val="28344921"/>
    <w:rsid w:val="283807C7"/>
    <w:rsid w:val="283FEB7C"/>
    <w:rsid w:val="2895858B"/>
    <w:rsid w:val="28983484"/>
    <w:rsid w:val="28A4B2C3"/>
    <w:rsid w:val="28B6AF1B"/>
    <w:rsid w:val="28BC71C3"/>
    <w:rsid w:val="28D8F214"/>
    <w:rsid w:val="292AC0A2"/>
    <w:rsid w:val="292B294F"/>
    <w:rsid w:val="292D2778"/>
    <w:rsid w:val="2935ED92"/>
    <w:rsid w:val="29446206"/>
    <w:rsid w:val="29B61F86"/>
    <w:rsid w:val="29B756C7"/>
    <w:rsid w:val="2A046275"/>
    <w:rsid w:val="2A061F11"/>
    <w:rsid w:val="2A221FD8"/>
    <w:rsid w:val="2A32DE71"/>
    <w:rsid w:val="2A8DFC32"/>
    <w:rsid w:val="2AA8146C"/>
    <w:rsid w:val="2AAE1E07"/>
    <w:rsid w:val="2B19A899"/>
    <w:rsid w:val="2B55A922"/>
    <w:rsid w:val="2B9C5CA4"/>
    <w:rsid w:val="2BA3727C"/>
    <w:rsid w:val="2BB40382"/>
    <w:rsid w:val="2BDD140B"/>
    <w:rsid w:val="2BDD46DC"/>
    <w:rsid w:val="2C4DFE97"/>
    <w:rsid w:val="2C930DE7"/>
    <w:rsid w:val="2CAAA35D"/>
    <w:rsid w:val="2CDA9225"/>
    <w:rsid w:val="2CEBF799"/>
    <w:rsid w:val="2CF1AF43"/>
    <w:rsid w:val="2CF20A4E"/>
    <w:rsid w:val="2CF89F05"/>
    <w:rsid w:val="2D0FDB62"/>
    <w:rsid w:val="2D4D7A81"/>
    <w:rsid w:val="2D59C09A"/>
    <w:rsid w:val="2D72F01F"/>
    <w:rsid w:val="2DAC6337"/>
    <w:rsid w:val="2E2D7FDC"/>
    <w:rsid w:val="2E828340"/>
    <w:rsid w:val="2EC0D5DF"/>
    <w:rsid w:val="2ED1A2AE"/>
    <w:rsid w:val="2F8A326B"/>
    <w:rsid w:val="301AE0A8"/>
    <w:rsid w:val="303EC38E"/>
    <w:rsid w:val="303EF0F6"/>
    <w:rsid w:val="30E0E758"/>
    <w:rsid w:val="3134B45A"/>
    <w:rsid w:val="3142BEAF"/>
    <w:rsid w:val="3167A35F"/>
    <w:rsid w:val="317CA774"/>
    <w:rsid w:val="319E5F5E"/>
    <w:rsid w:val="31B1DFF7"/>
    <w:rsid w:val="31E34C85"/>
    <w:rsid w:val="32226BCD"/>
    <w:rsid w:val="324B0049"/>
    <w:rsid w:val="3271BBB2"/>
    <w:rsid w:val="327FD45A"/>
    <w:rsid w:val="3298B35D"/>
    <w:rsid w:val="32E58D3C"/>
    <w:rsid w:val="32EBCB8C"/>
    <w:rsid w:val="32F4A7DD"/>
    <w:rsid w:val="334E04F0"/>
    <w:rsid w:val="335014ED"/>
    <w:rsid w:val="3352816A"/>
    <w:rsid w:val="33869552"/>
    <w:rsid w:val="339C7A18"/>
    <w:rsid w:val="33B0A819"/>
    <w:rsid w:val="33B8ECE9"/>
    <w:rsid w:val="33BE0BB0"/>
    <w:rsid w:val="33CDA84D"/>
    <w:rsid w:val="33D8E452"/>
    <w:rsid w:val="34183A9C"/>
    <w:rsid w:val="342CEB09"/>
    <w:rsid w:val="35041009"/>
    <w:rsid w:val="351C1A75"/>
    <w:rsid w:val="35452680"/>
    <w:rsid w:val="3546C88B"/>
    <w:rsid w:val="35671FFC"/>
    <w:rsid w:val="3578903C"/>
    <w:rsid w:val="3591A553"/>
    <w:rsid w:val="35DD8504"/>
    <w:rsid w:val="35EB3039"/>
    <w:rsid w:val="362A3004"/>
    <w:rsid w:val="366F2286"/>
    <w:rsid w:val="367F055D"/>
    <w:rsid w:val="368658EE"/>
    <w:rsid w:val="36B77937"/>
    <w:rsid w:val="36D9F551"/>
    <w:rsid w:val="36DEB29C"/>
    <w:rsid w:val="36E6FE28"/>
    <w:rsid w:val="374BC815"/>
    <w:rsid w:val="375A0024"/>
    <w:rsid w:val="3787F265"/>
    <w:rsid w:val="37AA809B"/>
    <w:rsid w:val="37C3175D"/>
    <w:rsid w:val="381BE8F9"/>
    <w:rsid w:val="385A78D2"/>
    <w:rsid w:val="388097A5"/>
    <w:rsid w:val="38E39D62"/>
    <w:rsid w:val="3911196D"/>
    <w:rsid w:val="39256C28"/>
    <w:rsid w:val="392D8947"/>
    <w:rsid w:val="39930C5B"/>
    <w:rsid w:val="39BDF9B0"/>
    <w:rsid w:val="39C1DBCE"/>
    <w:rsid w:val="39E8D406"/>
    <w:rsid w:val="3A04C175"/>
    <w:rsid w:val="3A29092C"/>
    <w:rsid w:val="3A8F1F9E"/>
    <w:rsid w:val="3ADAC98D"/>
    <w:rsid w:val="3B1185EF"/>
    <w:rsid w:val="3B292CCD"/>
    <w:rsid w:val="3B64849A"/>
    <w:rsid w:val="3BA091D6"/>
    <w:rsid w:val="3BA6D865"/>
    <w:rsid w:val="3BD66180"/>
    <w:rsid w:val="3C18F261"/>
    <w:rsid w:val="3C3442EC"/>
    <w:rsid w:val="3C507256"/>
    <w:rsid w:val="3C97FCCD"/>
    <w:rsid w:val="3CD62498"/>
    <w:rsid w:val="3D061772"/>
    <w:rsid w:val="3D3C6237"/>
    <w:rsid w:val="3D7F93C7"/>
    <w:rsid w:val="3DB8AE22"/>
    <w:rsid w:val="3DF03AFA"/>
    <w:rsid w:val="3E1271D7"/>
    <w:rsid w:val="3E19C21F"/>
    <w:rsid w:val="3E9D2197"/>
    <w:rsid w:val="3EC06D05"/>
    <w:rsid w:val="3EDB4C31"/>
    <w:rsid w:val="3EF37DAF"/>
    <w:rsid w:val="3F17082E"/>
    <w:rsid w:val="3F847A8A"/>
    <w:rsid w:val="3F97C16C"/>
    <w:rsid w:val="3F9B6C42"/>
    <w:rsid w:val="3FFFE482"/>
    <w:rsid w:val="4038F1F8"/>
    <w:rsid w:val="405653B4"/>
    <w:rsid w:val="408E8F4B"/>
    <w:rsid w:val="40DE8C13"/>
    <w:rsid w:val="411B90DD"/>
    <w:rsid w:val="413391CD"/>
    <w:rsid w:val="4138B4FA"/>
    <w:rsid w:val="4140F03E"/>
    <w:rsid w:val="4142E1EE"/>
    <w:rsid w:val="41600C40"/>
    <w:rsid w:val="417E2E81"/>
    <w:rsid w:val="418154B1"/>
    <w:rsid w:val="41A2AA90"/>
    <w:rsid w:val="41C3E2B0"/>
    <w:rsid w:val="41F32ACC"/>
    <w:rsid w:val="423977E6"/>
    <w:rsid w:val="428D7E9D"/>
    <w:rsid w:val="42A54539"/>
    <w:rsid w:val="42A8CFA0"/>
    <w:rsid w:val="42FB8D9D"/>
    <w:rsid w:val="437CAE09"/>
    <w:rsid w:val="438DF476"/>
    <w:rsid w:val="439097F9"/>
    <w:rsid w:val="43C0A8D9"/>
    <w:rsid w:val="43C0DBAA"/>
    <w:rsid w:val="43C84B08"/>
    <w:rsid w:val="43CAA15D"/>
    <w:rsid w:val="43EEE10B"/>
    <w:rsid w:val="44520A32"/>
    <w:rsid w:val="447E50CB"/>
    <w:rsid w:val="44A34364"/>
    <w:rsid w:val="45828650"/>
    <w:rsid w:val="45AAEB7E"/>
    <w:rsid w:val="45D4463D"/>
    <w:rsid w:val="460702F0"/>
    <w:rsid w:val="46E19D86"/>
    <w:rsid w:val="46E220B7"/>
    <w:rsid w:val="46EA68C3"/>
    <w:rsid w:val="470F15CA"/>
    <w:rsid w:val="47282451"/>
    <w:rsid w:val="472C6A5A"/>
    <w:rsid w:val="47452277"/>
    <w:rsid w:val="479F8DCA"/>
    <w:rsid w:val="47BC381C"/>
    <w:rsid w:val="4829E040"/>
    <w:rsid w:val="4853F81D"/>
    <w:rsid w:val="4859C21B"/>
    <w:rsid w:val="487498AB"/>
    <w:rsid w:val="48BE5E09"/>
    <w:rsid w:val="494B382D"/>
    <w:rsid w:val="49694D8F"/>
    <w:rsid w:val="497D7019"/>
    <w:rsid w:val="4988079D"/>
    <w:rsid w:val="499B1005"/>
    <w:rsid w:val="49B44054"/>
    <w:rsid w:val="49D1454D"/>
    <w:rsid w:val="49D84E09"/>
    <w:rsid w:val="49DFD43E"/>
    <w:rsid w:val="49FD35FA"/>
    <w:rsid w:val="49FF5C9B"/>
    <w:rsid w:val="4A2EEE3E"/>
    <w:rsid w:val="4A623858"/>
    <w:rsid w:val="4A6E149C"/>
    <w:rsid w:val="4AD92D02"/>
    <w:rsid w:val="4B052EFE"/>
    <w:rsid w:val="4B23D7FE"/>
    <w:rsid w:val="4BA6A9C7"/>
    <w:rsid w:val="4BB35CAA"/>
    <w:rsid w:val="4BE05A2C"/>
    <w:rsid w:val="4BF59112"/>
    <w:rsid w:val="4C0D57AE"/>
    <w:rsid w:val="4C28CE52"/>
    <w:rsid w:val="4C49EA0B"/>
    <w:rsid w:val="4C78830D"/>
    <w:rsid w:val="4CB097AD"/>
    <w:rsid w:val="4CC71FE0"/>
    <w:rsid w:val="4CD352D6"/>
    <w:rsid w:val="4CFBBDCC"/>
    <w:rsid w:val="4CFD7D7E"/>
    <w:rsid w:val="4D266913"/>
    <w:rsid w:val="4D8C933D"/>
    <w:rsid w:val="4DC4F92C"/>
    <w:rsid w:val="4E14536E"/>
    <w:rsid w:val="4E1EA950"/>
    <w:rsid w:val="4E60DF7A"/>
    <w:rsid w:val="4E6548F3"/>
    <w:rsid w:val="4EF0CD6F"/>
    <w:rsid w:val="4F28639E"/>
    <w:rsid w:val="4F3364E5"/>
    <w:rsid w:val="4F7453D2"/>
    <w:rsid w:val="4F8DBF8E"/>
    <w:rsid w:val="4FC74A01"/>
    <w:rsid w:val="5030D2F5"/>
    <w:rsid w:val="5070055E"/>
    <w:rsid w:val="50A1DAD3"/>
    <w:rsid w:val="50B4C665"/>
    <w:rsid w:val="50B789F5"/>
    <w:rsid w:val="50CF8362"/>
    <w:rsid w:val="50F99953"/>
    <w:rsid w:val="50FF7BB5"/>
    <w:rsid w:val="5118A98C"/>
    <w:rsid w:val="5174E6FF"/>
    <w:rsid w:val="51765342"/>
    <w:rsid w:val="5199C6C9"/>
    <w:rsid w:val="5262DFFC"/>
    <w:rsid w:val="528DD6C6"/>
    <w:rsid w:val="531223A3"/>
    <w:rsid w:val="534DE67A"/>
    <w:rsid w:val="53A693E3"/>
    <w:rsid w:val="53AEE5B7"/>
    <w:rsid w:val="53FDA254"/>
    <w:rsid w:val="540300D7"/>
    <w:rsid w:val="54239AEF"/>
    <w:rsid w:val="5427C4F8"/>
    <w:rsid w:val="544CBB9A"/>
    <w:rsid w:val="5461511A"/>
    <w:rsid w:val="54828031"/>
    <w:rsid w:val="54CE7644"/>
    <w:rsid w:val="553037C4"/>
    <w:rsid w:val="5548DCDE"/>
    <w:rsid w:val="55496F88"/>
    <w:rsid w:val="55ACEF7C"/>
    <w:rsid w:val="55B3F81F"/>
    <w:rsid w:val="55C94DBC"/>
    <w:rsid w:val="55E4F61C"/>
    <w:rsid w:val="565ED813"/>
    <w:rsid w:val="5680A883"/>
    <w:rsid w:val="569F4F72"/>
    <w:rsid w:val="56D7F9F3"/>
    <w:rsid w:val="570140D9"/>
    <w:rsid w:val="5708FC27"/>
    <w:rsid w:val="570D6261"/>
    <w:rsid w:val="5710E9AD"/>
    <w:rsid w:val="571A8928"/>
    <w:rsid w:val="5748BFDD"/>
    <w:rsid w:val="58078D8B"/>
    <w:rsid w:val="5821579D"/>
    <w:rsid w:val="58826B43"/>
    <w:rsid w:val="58AF35F4"/>
    <w:rsid w:val="58C96CD4"/>
    <w:rsid w:val="58FE2DA8"/>
    <w:rsid w:val="5964DEF6"/>
    <w:rsid w:val="597619CD"/>
    <w:rsid w:val="59AB42F1"/>
    <w:rsid w:val="59FC12BC"/>
    <w:rsid w:val="5A0A8005"/>
    <w:rsid w:val="5A374F98"/>
    <w:rsid w:val="5A3C757F"/>
    <w:rsid w:val="5A409CE9"/>
    <w:rsid w:val="5A47A1BE"/>
    <w:rsid w:val="5A654C24"/>
    <w:rsid w:val="5AEDF45A"/>
    <w:rsid w:val="5B02892D"/>
    <w:rsid w:val="5B5CB702"/>
    <w:rsid w:val="5B7C395F"/>
    <w:rsid w:val="5BA29E43"/>
    <w:rsid w:val="5BC52A47"/>
    <w:rsid w:val="5BCB3273"/>
    <w:rsid w:val="5BD787F6"/>
    <w:rsid w:val="5BDC6D4A"/>
    <w:rsid w:val="5C165CC6"/>
    <w:rsid w:val="5C432F9A"/>
    <w:rsid w:val="5C5630D9"/>
    <w:rsid w:val="5D01A2DE"/>
    <w:rsid w:val="5D01C526"/>
    <w:rsid w:val="5D43C63F"/>
    <w:rsid w:val="5E2CDF94"/>
    <w:rsid w:val="5E51B692"/>
    <w:rsid w:val="5EFE98F1"/>
    <w:rsid w:val="5F242586"/>
    <w:rsid w:val="5FBDCE12"/>
    <w:rsid w:val="5FC492BC"/>
    <w:rsid w:val="6038DEF9"/>
    <w:rsid w:val="6078C5AF"/>
    <w:rsid w:val="608A8144"/>
    <w:rsid w:val="609B3640"/>
    <w:rsid w:val="60A0E22F"/>
    <w:rsid w:val="613C1CB2"/>
    <w:rsid w:val="6162103F"/>
    <w:rsid w:val="618449AB"/>
    <w:rsid w:val="61E64261"/>
    <w:rsid w:val="621E1D3E"/>
    <w:rsid w:val="62298BED"/>
    <w:rsid w:val="62539C54"/>
    <w:rsid w:val="62A6D072"/>
    <w:rsid w:val="62CE9A32"/>
    <w:rsid w:val="62EB98C3"/>
    <w:rsid w:val="62FA0CF6"/>
    <w:rsid w:val="632D4E39"/>
    <w:rsid w:val="6368EFB4"/>
    <w:rsid w:val="638DDE3A"/>
    <w:rsid w:val="63B9ED9F"/>
    <w:rsid w:val="63EF6CB5"/>
    <w:rsid w:val="641F450C"/>
    <w:rsid w:val="64A73589"/>
    <w:rsid w:val="64AEC9C4"/>
    <w:rsid w:val="64B6E7A4"/>
    <w:rsid w:val="64BC01A0"/>
    <w:rsid w:val="64CA074B"/>
    <w:rsid w:val="650C501C"/>
    <w:rsid w:val="65B8AAD0"/>
    <w:rsid w:val="65DA753B"/>
    <w:rsid w:val="65E289FC"/>
    <w:rsid w:val="65F75B40"/>
    <w:rsid w:val="661CD0DE"/>
    <w:rsid w:val="665F39D9"/>
    <w:rsid w:val="6660DC14"/>
    <w:rsid w:val="668E6C28"/>
    <w:rsid w:val="66FAC573"/>
    <w:rsid w:val="66FFB512"/>
    <w:rsid w:val="674ECC2A"/>
    <w:rsid w:val="67819A57"/>
    <w:rsid w:val="67928B6B"/>
    <w:rsid w:val="67ABAB87"/>
    <w:rsid w:val="67F06D36"/>
    <w:rsid w:val="68162913"/>
    <w:rsid w:val="682A3C89"/>
    <w:rsid w:val="682D38D4"/>
    <w:rsid w:val="685B0032"/>
    <w:rsid w:val="68BF048B"/>
    <w:rsid w:val="6901CCAA"/>
    <w:rsid w:val="6946BAC0"/>
    <w:rsid w:val="69845011"/>
    <w:rsid w:val="698C1E26"/>
    <w:rsid w:val="699625CA"/>
    <w:rsid w:val="69C00444"/>
    <w:rsid w:val="69F3C201"/>
    <w:rsid w:val="6A18C0A4"/>
    <w:rsid w:val="6A6D3AF2"/>
    <w:rsid w:val="6A71260C"/>
    <w:rsid w:val="6AD3C4AC"/>
    <w:rsid w:val="6AE22E54"/>
    <w:rsid w:val="6B16D321"/>
    <w:rsid w:val="6B5AE15F"/>
    <w:rsid w:val="6B78FDDE"/>
    <w:rsid w:val="6BA5A54A"/>
    <w:rsid w:val="6BAEE816"/>
    <w:rsid w:val="6BB801D2"/>
    <w:rsid w:val="6BE7C688"/>
    <w:rsid w:val="6CB8C277"/>
    <w:rsid w:val="6CBAB799"/>
    <w:rsid w:val="6CBB10ED"/>
    <w:rsid w:val="6DE58720"/>
    <w:rsid w:val="6E4AF2A6"/>
    <w:rsid w:val="6EAD7153"/>
    <w:rsid w:val="6EBFDDB7"/>
    <w:rsid w:val="6F1B258B"/>
    <w:rsid w:val="6F4A36CF"/>
    <w:rsid w:val="6FCF2C7F"/>
    <w:rsid w:val="6FEB3DEE"/>
    <w:rsid w:val="7015429A"/>
    <w:rsid w:val="703A2FC4"/>
    <w:rsid w:val="7047E130"/>
    <w:rsid w:val="705A37C6"/>
    <w:rsid w:val="705B82D5"/>
    <w:rsid w:val="714F683A"/>
    <w:rsid w:val="71E06083"/>
    <w:rsid w:val="723F7153"/>
    <w:rsid w:val="7269797D"/>
    <w:rsid w:val="72724FC0"/>
    <w:rsid w:val="72E2F5D2"/>
    <w:rsid w:val="72FAEF3F"/>
    <w:rsid w:val="73076ED2"/>
    <w:rsid w:val="7384DD1D"/>
    <w:rsid w:val="73E753CC"/>
    <w:rsid w:val="7415E615"/>
    <w:rsid w:val="741F6D7B"/>
    <w:rsid w:val="7432DED8"/>
    <w:rsid w:val="7433B297"/>
    <w:rsid w:val="743BA047"/>
    <w:rsid w:val="745C1B33"/>
    <w:rsid w:val="747825A4"/>
    <w:rsid w:val="74B3EEA7"/>
    <w:rsid w:val="74CACC37"/>
    <w:rsid w:val="74D41625"/>
    <w:rsid w:val="7504BA2B"/>
    <w:rsid w:val="753183AE"/>
    <w:rsid w:val="758B7EB2"/>
    <w:rsid w:val="75904B7A"/>
    <w:rsid w:val="7594CEC0"/>
    <w:rsid w:val="75D770A8"/>
    <w:rsid w:val="75E3E68A"/>
    <w:rsid w:val="75E5DF58"/>
    <w:rsid w:val="761ADF3E"/>
    <w:rsid w:val="76280186"/>
    <w:rsid w:val="76634121"/>
    <w:rsid w:val="7674C951"/>
    <w:rsid w:val="768D2C46"/>
    <w:rsid w:val="771D694F"/>
    <w:rsid w:val="773DDFE9"/>
    <w:rsid w:val="7758A2B3"/>
    <w:rsid w:val="778F886E"/>
    <w:rsid w:val="77925318"/>
    <w:rsid w:val="77BAEFC8"/>
    <w:rsid w:val="77C0F3F0"/>
    <w:rsid w:val="77E6AFF1"/>
    <w:rsid w:val="77F7C698"/>
    <w:rsid w:val="7866A45F"/>
    <w:rsid w:val="7886AC61"/>
    <w:rsid w:val="789D125E"/>
    <w:rsid w:val="7945E088"/>
    <w:rsid w:val="795BB873"/>
    <w:rsid w:val="79C9B591"/>
    <w:rsid w:val="7A0D240D"/>
    <w:rsid w:val="7A381971"/>
    <w:rsid w:val="7AA3E6C4"/>
    <w:rsid w:val="7AAE5301"/>
    <w:rsid w:val="7AE7F51F"/>
    <w:rsid w:val="7B3882D5"/>
    <w:rsid w:val="7B6B508F"/>
    <w:rsid w:val="7BA750F7"/>
    <w:rsid w:val="7BBBDD31"/>
    <w:rsid w:val="7BDFC7D4"/>
    <w:rsid w:val="7BE94717"/>
    <w:rsid w:val="7BE9528E"/>
    <w:rsid w:val="7C01192A"/>
    <w:rsid w:val="7C0C506A"/>
    <w:rsid w:val="7C159242"/>
    <w:rsid w:val="7C28DAA4"/>
    <w:rsid w:val="7C876FBC"/>
    <w:rsid w:val="7CA5D82F"/>
    <w:rsid w:val="7D04B62E"/>
    <w:rsid w:val="7D1DCA22"/>
    <w:rsid w:val="7D55D323"/>
    <w:rsid w:val="7D7E3283"/>
    <w:rsid w:val="7D988391"/>
    <w:rsid w:val="7DA361E2"/>
    <w:rsid w:val="7E133EF7"/>
    <w:rsid w:val="7E134D12"/>
    <w:rsid w:val="7E40A1D9"/>
    <w:rsid w:val="7E6497AD"/>
    <w:rsid w:val="7E68C579"/>
    <w:rsid w:val="7EA270E5"/>
    <w:rsid w:val="7EB258DE"/>
    <w:rsid w:val="7F57D696"/>
    <w:rsid w:val="7F9B90B8"/>
    <w:rsid w:val="7FAA968E"/>
    <w:rsid w:val="7FAC2658"/>
    <w:rsid w:val="7FDC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43D15"/>
  <w15:chartTrackingRefBased/>
  <w15:docId w15:val="{1AB96827-63B4-47E4-BEE1-B16F46C2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39"/>
  </w:style>
  <w:style w:type="paragraph" w:styleId="Heading1">
    <w:name w:val="heading 1"/>
    <w:basedOn w:val="Normal"/>
    <w:next w:val="Normal"/>
    <w:link w:val="Heading1Char"/>
    <w:uiPriority w:val="9"/>
    <w:qFormat/>
    <w:rsid w:val="00A87939"/>
    <w:pPr>
      <w:keepNext/>
      <w:keepLines/>
      <w:pBdr>
        <w:bottom w:val="single" w:sz="4" w:space="1" w:color="FFC00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F8F0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93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9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06060" w:themeColor="text1" w:themeTint="BF"/>
      <w:sz w:val="26"/>
      <w:szCs w:val="26"/>
    </w:rPr>
  </w:style>
  <w:style w:type="paragraph" w:styleId="Heading4">
    <w:name w:val="heading 4"/>
    <w:aliases w:val="Header and Footer Text"/>
    <w:basedOn w:val="Normal"/>
    <w:next w:val="Normal"/>
    <w:link w:val="Heading4Char"/>
    <w:uiPriority w:val="9"/>
    <w:unhideWhenUsed/>
    <w:qFormat/>
    <w:rsid w:val="00A879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93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93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75757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93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75757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93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757575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93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757575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4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4BB"/>
  </w:style>
  <w:style w:type="paragraph" w:styleId="Footer">
    <w:name w:val="footer"/>
    <w:basedOn w:val="Normal"/>
    <w:link w:val="FooterChar"/>
    <w:uiPriority w:val="99"/>
    <w:unhideWhenUsed/>
    <w:rsid w:val="006D54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BB"/>
  </w:style>
  <w:style w:type="character" w:customStyle="1" w:styleId="Heading1Char">
    <w:name w:val="Heading 1 Char"/>
    <w:basedOn w:val="DefaultParagraphFont"/>
    <w:link w:val="Heading1"/>
    <w:uiPriority w:val="9"/>
    <w:rsid w:val="00A87939"/>
    <w:rPr>
      <w:rFonts w:asciiTheme="majorHAnsi" w:eastAsiaTheme="majorEastAsia" w:hAnsiTheme="majorHAnsi" w:cstheme="majorBidi"/>
      <w:color w:val="BF8F00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87939"/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A87939"/>
    <w:rPr>
      <w:b/>
      <w:bCs/>
    </w:rPr>
  </w:style>
  <w:style w:type="character" w:styleId="Hyperlink">
    <w:name w:val="Hyperlink"/>
    <w:basedOn w:val="DefaultParagraphFont"/>
    <w:uiPriority w:val="99"/>
    <w:unhideWhenUsed/>
    <w:rsid w:val="00D6098F"/>
    <w:rPr>
      <w:color w:val="005DBA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98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879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BF8F00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87939"/>
    <w:rPr>
      <w:rFonts w:asciiTheme="majorHAnsi" w:eastAsiaTheme="majorEastAsia" w:hAnsiTheme="majorHAnsi" w:cstheme="majorBidi"/>
      <w:color w:val="BF8F00" w:themeColor="accent1" w:themeShade="BF"/>
      <w:spacing w:val="-7"/>
      <w:sz w:val="80"/>
      <w:szCs w:val="80"/>
    </w:rPr>
  </w:style>
  <w:style w:type="character" w:customStyle="1" w:styleId="Heading3Char">
    <w:name w:val="Heading 3 Char"/>
    <w:basedOn w:val="DefaultParagraphFont"/>
    <w:link w:val="Heading3"/>
    <w:uiPriority w:val="9"/>
    <w:rsid w:val="00A87939"/>
    <w:rPr>
      <w:rFonts w:asciiTheme="majorHAnsi" w:eastAsiaTheme="majorEastAsia" w:hAnsiTheme="majorHAnsi" w:cstheme="majorBidi"/>
      <w:color w:val="606060" w:themeColor="text1" w:themeTint="BF"/>
      <w:sz w:val="26"/>
      <w:szCs w:val="26"/>
    </w:rPr>
  </w:style>
  <w:style w:type="character" w:customStyle="1" w:styleId="Heading4Char">
    <w:name w:val="Heading 4 Char"/>
    <w:aliases w:val="Header and Footer Text Char"/>
    <w:basedOn w:val="DefaultParagraphFont"/>
    <w:link w:val="Heading4"/>
    <w:uiPriority w:val="9"/>
    <w:rsid w:val="00A87939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8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644CE7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C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CE7"/>
    <w:rPr>
      <w:rFonts w:ascii="Lato" w:hAnsi="Lato"/>
      <w:color w:val="363636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4CE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E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B2"/>
    <w:rPr>
      <w:rFonts w:ascii="Segoe UI" w:hAnsi="Segoe UI" w:cs="Segoe UI"/>
      <w:color w:val="363636" w:themeColor="text1" w:themeTint="F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10"/>
    <w:rPr>
      <w:rFonts w:ascii="Lato" w:hAnsi="Lato"/>
      <w:b/>
      <w:bCs/>
      <w:color w:val="363636" w:themeColor="text1" w:themeTint="F2"/>
      <w:sz w:val="20"/>
      <w:szCs w:val="20"/>
    </w:rPr>
  </w:style>
  <w:style w:type="table" w:styleId="TableGrid">
    <w:name w:val="Table Grid"/>
    <w:basedOn w:val="TableNormal"/>
    <w:uiPriority w:val="39"/>
    <w:rsid w:val="0019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8793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939"/>
    <w:rPr>
      <w:rFonts w:asciiTheme="majorHAnsi" w:eastAsiaTheme="majorEastAsia" w:hAnsiTheme="majorHAnsi" w:cstheme="majorBidi"/>
      <w:color w:val="75757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939"/>
    <w:rPr>
      <w:rFonts w:asciiTheme="majorHAnsi" w:eastAsiaTheme="majorEastAsia" w:hAnsiTheme="majorHAnsi" w:cstheme="majorBidi"/>
      <w:i/>
      <w:iCs/>
      <w:color w:val="75757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939"/>
    <w:rPr>
      <w:rFonts w:asciiTheme="majorHAnsi" w:eastAsiaTheme="majorEastAsia" w:hAnsiTheme="majorHAnsi" w:cstheme="majorBidi"/>
      <w:smallCaps/>
      <w:color w:val="757575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939"/>
    <w:rPr>
      <w:rFonts w:asciiTheme="majorHAnsi" w:eastAsiaTheme="majorEastAsia" w:hAnsiTheme="majorHAnsi" w:cstheme="majorBidi"/>
      <w:i/>
      <w:iCs/>
      <w:smallCaps/>
      <w:color w:val="757575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7939"/>
    <w:pPr>
      <w:spacing w:line="240" w:lineRule="auto"/>
    </w:pPr>
    <w:rPr>
      <w:b/>
      <w:bCs/>
      <w:color w:val="60606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93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0606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87939"/>
    <w:rPr>
      <w:rFonts w:asciiTheme="majorHAnsi" w:eastAsiaTheme="majorEastAsia" w:hAnsiTheme="majorHAnsi" w:cstheme="majorBidi"/>
      <w:color w:val="606060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A87939"/>
    <w:rPr>
      <w:i/>
      <w:iCs/>
    </w:rPr>
  </w:style>
  <w:style w:type="paragraph" w:styleId="NoSpacing">
    <w:name w:val="No Spacing"/>
    <w:uiPriority w:val="1"/>
    <w:qFormat/>
    <w:rsid w:val="00A879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793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879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93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939"/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87939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879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87939"/>
    <w:rPr>
      <w:smallCaps/>
      <w:color w:val="60606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8793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8793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9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8d8c67c2994543f2" Type="http://schemas.microsoft.com/office/2019/09/relationships/intelligence" Target="intelligenc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loscounselling.org.u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loscounselling.org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.p\OneDrive%20-%20Gloucestershire%20Counselling%20Service\Logo%20(Update%202020)\Templates\Job%20Description%20-%20GCS%20Word%20Document%20Template%202021%20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5C81932-7386-4AFB-9689-193F5F0263B3}">
    <t:Anchor>
      <t:Comment id="1673333634"/>
    </t:Anchor>
    <t:History>
      <t:Event id="{C59BF879-4954-444F-92B3-CE6D58E7A3BC}" time="2021-05-13T19:47:01Z">
        <t:Attribution userId="S::ceo@gloscounselling.org.uk::45db6b5d-047e-4344-aaa1-0d154e66ba16" userProvider="AD" userName="Chief Executive GCS"/>
        <t:Anchor>
          <t:Comment id="1673333634"/>
        </t:Anchor>
        <t:Create/>
      </t:Event>
      <t:Event id="{345610AD-53F7-4FD8-A6EE-4BC009FC7086}" time="2021-05-13T19:47:01Z">
        <t:Attribution userId="S::ceo@gloscounselling.org.uk::45db6b5d-047e-4344-aaa1-0d154e66ba16" userProvider="AD" userName="Chief Executive GCS"/>
        <t:Anchor>
          <t:Comment id="1673333634"/>
        </t:Anchor>
        <t:Assign userId="S::Fiona.P@gloscounselling.org.uk::bff4acdc-57d9-4e4a-866a-764a1347dc31" userProvider="AD" userName="Fiona P"/>
      </t:Event>
      <t:Event id="{CA9C847A-237D-4649-85F0-30CDF6D299B0}" time="2021-05-13T19:47:01Z">
        <t:Attribution userId="S::ceo@gloscounselling.org.uk::45db6b5d-047e-4344-aaa1-0d154e66ba16" userProvider="AD" userName="Chief Executive GCS"/>
        <t:Anchor>
          <t:Comment id="1673333634"/>
        </t:Anchor>
        <t:SetTitle title="@Fiona P Diploma Course Lead?"/>
      </t:Event>
    </t:History>
  </t:Task>
  <t:Task id="{CFD12715-A42D-4CF9-A1DD-93FB56B5ABD8}">
    <t:Anchor>
      <t:Comment id="1629527881"/>
    </t:Anchor>
    <t:History>
      <t:Event id="{881A12AB-129E-4498-B24A-438D3B7FDBC9}" time="2021-05-13T19:49:52Z">
        <t:Attribution userId="S::ceo@gloscounselling.org.uk::45db6b5d-047e-4344-aaa1-0d154e66ba16" userProvider="AD" userName="Chief Executive GCS"/>
        <t:Anchor>
          <t:Comment id="1629527881"/>
        </t:Anchor>
        <t:Create/>
      </t:Event>
      <t:Event id="{6BC19D09-5E50-4490-BC44-398D763DDFA5}" time="2021-05-13T19:49:52Z">
        <t:Attribution userId="S::ceo@gloscounselling.org.uk::45db6b5d-047e-4344-aaa1-0d154e66ba16" userProvider="AD" userName="Chief Executive GCS"/>
        <t:Anchor>
          <t:Comment id="1629527881"/>
        </t:Anchor>
        <t:Assign userId="S::Fiona.P@gloscounselling.org.uk::bff4acdc-57d9-4e4a-866a-764a1347dc31" userProvider="AD" userName="Fiona P"/>
      </t:Event>
      <t:Event id="{A4C79796-7F2C-4EED-8C39-7574FE148513}" time="2021-05-13T19:49:52Z">
        <t:Attribution userId="S::ceo@gloscounselling.org.uk::45db6b5d-047e-4344-aaa1-0d154e66ba16" userProvider="AD" userName="Chief Executive GCS"/>
        <t:Anchor>
          <t:Comment id="1629527881"/>
        </t:Anchor>
        <t:SetTitle title="@Fiona P BPC Code of Ethics too?"/>
      </t:Event>
    </t:History>
  </t:Task>
</t:Task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0E54A9364DA4591B55A063004B365" ma:contentTypeVersion="21" ma:contentTypeDescription="Create a new document." ma:contentTypeScope="" ma:versionID="0129fd45d2b60d28af9a899a432d6408">
  <xsd:schema xmlns:xsd="http://www.w3.org/2001/XMLSchema" xmlns:xs="http://www.w3.org/2001/XMLSchema" xmlns:p="http://schemas.microsoft.com/office/2006/metadata/properties" xmlns:ns2="5030177a-5b89-4932-9af4-aacc38b696a5" xmlns:ns3="27a0341f-1445-4bf3-bca4-e5648914ec81" targetNamespace="http://schemas.microsoft.com/office/2006/metadata/properties" ma:root="true" ma:fieldsID="63cd2cdc0dfe9ddb4b2ba35107ae1a22" ns2:_="" ns3:_="">
    <xsd:import namespace="5030177a-5b89-4932-9af4-aacc38b696a5"/>
    <xsd:import namespace="27a0341f-1445-4bf3-bca4-e5648914e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nted" minOccurs="0"/>
                <xsd:element ref="ns2:DatetobeReviewed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177a-5b89-4932-9af4-aacc38b6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27424-d7bf-4bb0-9de5-99227d277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ed" ma:index="24" nillable="true" ma:displayName="Printed" ma:format="Dropdown" ma:internalName="Printed">
      <xsd:simpleType>
        <xsd:restriction base="dms:Text">
          <xsd:maxLength value="255"/>
        </xsd:restriction>
      </xsd:simpleType>
    </xsd:element>
    <xsd:element name="DatetobeReviewed" ma:index="25" nillable="true" ma:displayName="Date to be Reviewed" ma:format="DateOnly" ma:internalName="DatetobeReview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341f-1445-4bf3-bca4-e5648914e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0dd96-fab8-43ef-a6cd-21781c7f1dd4}" ma:internalName="TaxCatchAll" ma:showField="CatchAllData" ma:web="27a0341f-1445-4bf3-bca4-e5648914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a0341f-1445-4bf3-bca4-e5648914ec81">
      <UserInfo>
        <DisplayName>Head of Finance</DisplayName>
        <AccountId>12</AccountId>
        <AccountType/>
      </UserInfo>
    </SharedWithUsers>
    <lcf76f155ced4ddcb4097134ff3c332f xmlns="5030177a-5b89-4932-9af4-aacc38b696a5">
      <Terms xmlns="http://schemas.microsoft.com/office/infopath/2007/PartnerControls"/>
    </lcf76f155ced4ddcb4097134ff3c332f>
    <TaxCatchAll xmlns="27a0341f-1445-4bf3-bca4-e5648914ec81" xsi:nil="true"/>
    <Printed xmlns="5030177a-5b89-4932-9af4-aacc38b696a5" xsi:nil="true"/>
    <DatetobeReviewed xmlns="5030177a-5b89-4932-9af4-aacc38b696a5" xsi:nil="true"/>
    <Number xmlns="5030177a-5b89-4932-9af4-aacc38b696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699F0-F9F6-4250-BB42-1C3150286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0177a-5b89-4932-9af4-aacc38b696a5"/>
    <ds:schemaRef ds:uri="27a0341f-1445-4bf3-bca4-e5648914e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1134C-77E7-46F1-8DC4-E07E8FDB7501}">
  <ds:schemaRefs>
    <ds:schemaRef ds:uri="http://schemas.microsoft.com/office/2006/metadata/properties"/>
    <ds:schemaRef ds:uri="http://schemas.microsoft.com/office/infopath/2007/PartnerControls"/>
    <ds:schemaRef ds:uri="27a0341f-1445-4bf3-bca4-e5648914ec81"/>
    <ds:schemaRef ds:uri="5030177a-5b89-4932-9af4-aacc38b696a5"/>
  </ds:schemaRefs>
</ds:datastoreItem>
</file>

<file path=customXml/itemProps3.xml><?xml version="1.0" encoding="utf-8"?>
<ds:datastoreItem xmlns:ds="http://schemas.openxmlformats.org/officeDocument/2006/customXml" ds:itemID="{51B75D4A-F888-478E-AD4E-8D3747066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- GCS Word Document Template 2021 </Template>
  <TotalTime>2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Phelps</dc:creator>
  <cp:keywords/>
  <dc:description/>
  <cp:lastModifiedBy>Nikki Stait</cp:lastModifiedBy>
  <cp:revision>6</cp:revision>
  <dcterms:created xsi:type="dcterms:W3CDTF">2026-07-13T11:07:00Z</dcterms:created>
  <dcterms:modified xsi:type="dcterms:W3CDTF">2026-07-13T11:09:00Z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0x0101003760E54A9364DA4591B55A063004B365</vt:lpwstr>
  </property>
  <property fmtid="{D5CDD505-2E9C-101B-9397-08002B2CF9AE}" pid="3" name="Order">
    <vt:r8>1362200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