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2BA9" w14:textId="77777777" w:rsidR="005C5D35" w:rsidRPr="00B0249D" w:rsidRDefault="009D33C2" w:rsidP="00BB342E">
      <w:pPr>
        <w:tabs>
          <w:tab w:val="left" w:pos="2520"/>
        </w:tabs>
        <w:rPr>
          <w:rFonts w:ascii="Lato" w:hAnsi="Lato" w:cs="Arial"/>
          <w:b/>
          <w:bCs/>
          <w:color w:val="FFC000"/>
          <w:sz w:val="32"/>
          <w:szCs w:val="32"/>
        </w:rPr>
      </w:pPr>
      <w:r w:rsidRPr="00BB342E">
        <w:rPr>
          <w:rFonts w:ascii="Lato" w:hAnsi="Lato" w:cs="Arial"/>
          <w:b/>
          <w:bCs/>
          <w:color w:val="FFC000"/>
          <w:sz w:val="32"/>
          <w:szCs w:val="32"/>
        </w:rPr>
        <w:t>Job Application Form</w:t>
      </w:r>
    </w:p>
    <w:p w14:paraId="512BDF57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302"/>
      </w:tblGrid>
      <w:tr w:rsidR="00BB342E" w:rsidRPr="00BB342E" w14:paraId="120EFC7B" w14:textId="77777777" w:rsidTr="00F65009">
        <w:tc>
          <w:tcPr>
            <w:tcW w:w="1696" w:type="dxa"/>
          </w:tcPr>
          <w:p w14:paraId="1B23EA7E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Vacancy Title</w:t>
            </w:r>
          </w:p>
        </w:tc>
        <w:tc>
          <w:tcPr>
            <w:tcW w:w="7320" w:type="dxa"/>
          </w:tcPr>
          <w:p w14:paraId="4BE7AE1A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63F8B6C6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16"/>
      </w:tblGrid>
      <w:tr w:rsidR="00BB342E" w:rsidRPr="00BB342E" w14:paraId="052BB1B9" w14:textId="77777777" w:rsidTr="00BB342E">
        <w:tc>
          <w:tcPr>
            <w:tcW w:w="4380" w:type="dxa"/>
          </w:tcPr>
          <w:p w14:paraId="5788BDB1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How did you hear about this vacancy?</w:t>
            </w:r>
          </w:p>
        </w:tc>
        <w:tc>
          <w:tcPr>
            <w:tcW w:w="4616" w:type="dxa"/>
          </w:tcPr>
          <w:p w14:paraId="33E2217E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784DBC9A" w14:textId="77777777" w:rsidR="005C5D35" w:rsidRPr="00BB342E" w:rsidRDefault="005C5D35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p w14:paraId="59495B33" w14:textId="77777777" w:rsidR="00AF686E" w:rsidRPr="00BB342E" w:rsidRDefault="00980E78" w:rsidP="00BB342E">
      <w:pPr>
        <w:pStyle w:val="Heading3"/>
        <w:jc w:val="left"/>
        <w:rPr>
          <w:color w:val="FFC000"/>
          <w:sz w:val="24"/>
          <w:lang w:val="en-GB"/>
        </w:rPr>
      </w:pPr>
      <w:r w:rsidRPr="00BB342E">
        <w:rPr>
          <w:color w:val="FFC000"/>
          <w:sz w:val="24"/>
          <w:lang w:val="en-GB"/>
        </w:rPr>
        <w:t>Personal Details</w:t>
      </w:r>
    </w:p>
    <w:p w14:paraId="6E3CAC16" w14:textId="77777777" w:rsidR="002230BB" w:rsidRPr="00BB342E" w:rsidRDefault="002230BB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160"/>
      </w:tblGrid>
      <w:tr w:rsidR="00BB342E" w:rsidRPr="00BB342E" w14:paraId="007FE193" w14:textId="77777777" w:rsidTr="00B16314">
        <w:trPr>
          <w:trHeight w:val="215"/>
        </w:trPr>
        <w:tc>
          <w:tcPr>
            <w:tcW w:w="1836" w:type="dxa"/>
          </w:tcPr>
          <w:p w14:paraId="28A2ABCC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Last Name</w:t>
            </w:r>
          </w:p>
        </w:tc>
        <w:tc>
          <w:tcPr>
            <w:tcW w:w="7160" w:type="dxa"/>
          </w:tcPr>
          <w:p w14:paraId="03A588DB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1BAB0138" w14:textId="77777777" w:rsidTr="00B16314">
        <w:tc>
          <w:tcPr>
            <w:tcW w:w="1836" w:type="dxa"/>
          </w:tcPr>
          <w:p w14:paraId="44FD77BA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First Name</w:t>
            </w:r>
          </w:p>
        </w:tc>
        <w:tc>
          <w:tcPr>
            <w:tcW w:w="7160" w:type="dxa"/>
          </w:tcPr>
          <w:p w14:paraId="4AE704AB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63CA9584" w14:textId="77777777" w:rsidTr="00B16314">
        <w:tc>
          <w:tcPr>
            <w:tcW w:w="1836" w:type="dxa"/>
          </w:tcPr>
          <w:p w14:paraId="0A5A86CE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160" w:type="dxa"/>
          </w:tcPr>
          <w:p w14:paraId="4DF24EEC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797F0D09" w14:textId="77777777" w:rsidTr="00B16314">
        <w:tc>
          <w:tcPr>
            <w:tcW w:w="1836" w:type="dxa"/>
          </w:tcPr>
          <w:p w14:paraId="6DD6C45D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160" w:type="dxa"/>
          </w:tcPr>
          <w:p w14:paraId="633814B3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28EAEBEB" w14:textId="77777777" w:rsidTr="00B16314">
        <w:tc>
          <w:tcPr>
            <w:tcW w:w="1836" w:type="dxa"/>
          </w:tcPr>
          <w:p w14:paraId="1A2415B2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Home Tel</w:t>
            </w:r>
          </w:p>
        </w:tc>
        <w:tc>
          <w:tcPr>
            <w:tcW w:w="7160" w:type="dxa"/>
          </w:tcPr>
          <w:p w14:paraId="75611837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688BAA85" w14:textId="77777777" w:rsidTr="00B16314">
        <w:tc>
          <w:tcPr>
            <w:tcW w:w="1836" w:type="dxa"/>
          </w:tcPr>
          <w:p w14:paraId="57696C9D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Mobile Tel</w:t>
            </w:r>
          </w:p>
        </w:tc>
        <w:tc>
          <w:tcPr>
            <w:tcW w:w="7160" w:type="dxa"/>
          </w:tcPr>
          <w:p w14:paraId="02789F80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235A6BC9" w14:textId="77777777" w:rsidTr="00B16314">
        <w:trPr>
          <w:trHeight w:val="225"/>
        </w:trPr>
        <w:tc>
          <w:tcPr>
            <w:tcW w:w="1836" w:type="dxa"/>
          </w:tcPr>
          <w:p w14:paraId="511992EC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E-mail Address</w:t>
            </w:r>
          </w:p>
        </w:tc>
        <w:tc>
          <w:tcPr>
            <w:tcW w:w="7160" w:type="dxa"/>
          </w:tcPr>
          <w:p w14:paraId="5D265A13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5EE5D289" w14:textId="77777777" w:rsidR="00BA5C2D" w:rsidRPr="00BB342E" w:rsidRDefault="00BA5C2D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31CACDC7" w14:textId="77777777" w:rsidR="00162CC7" w:rsidRPr="00BB342E" w:rsidRDefault="00F2604D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Qualifications</w:t>
      </w:r>
    </w:p>
    <w:p w14:paraId="4C45165F" w14:textId="77777777" w:rsidR="00FA7304" w:rsidRPr="00BB342E" w:rsidRDefault="00FA7304" w:rsidP="00BB342E">
      <w:pPr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BB342E" w:rsidRPr="00BB342E" w14:paraId="690ED0EA" w14:textId="77777777" w:rsidTr="00EE2CF6">
        <w:tc>
          <w:tcPr>
            <w:tcW w:w="2254" w:type="dxa"/>
          </w:tcPr>
          <w:p w14:paraId="11781481" w14:textId="77777777" w:rsidR="0017777F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Education</w:t>
            </w:r>
          </w:p>
        </w:tc>
        <w:tc>
          <w:tcPr>
            <w:tcW w:w="2254" w:type="dxa"/>
          </w:tcPr>
          <w:p w14:paraId="46B7521C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Provider </w:t>
            </w:r>
          </w:p>
        </w:tc>
        <w:tc>
          <w:tcPr>
            <w:tcW w:w="2254" w:type="dxa"/>
          </w:tcPr>
          <w:p w14:paraId="01D5CD53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 &amp; Grade</w:t>
            </w:r>
          </w:p>
        </w:tc>
        <w:tc>
          <w:tcPr>
            <w:tcW w:w="2254" w:type="dxa"/>
          </w:tcPr>
          <w:p w14:paraId="023291C5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Date Obtained </w:t>
            </w:r>
          </w:p>
        </w:tc>
      </w:tr>
      <w:tr w:rsidR="00BB342E" w:rsidRPr="00BB342E" w14:paraId="61D7E965" w14:textId="77777777" w:rsidTr="00D0053C">
        <w:trPr>
          <w:trHeight w:val="1579"/>
        </w:trPr>
        <w:tc>
          <w:tcPr>
            <w:tcW w:w="2254" w:type="dxa"/>
          </w:tcPr>
          <w:p w14:paraId="78718122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573EFA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BBD047A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D618201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0C5375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8E9737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EFFEBD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B082269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21D0347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E1396F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2092F884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4154ACAE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6871690C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321A115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2C2D70DB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2248"/>
        <w:gridCol w:w="2249"/>
        <w:gridCol w:w="2248"/>
      </w:tblGrid>
      <w:tr w:rsidR="00BB342E" w:rsidRPr="00BB342E" w14:paraId="6685CD99" w14:textId="77777777" w:rsidTr="00D0053C">
        <w:tc>
          <w:tcPr>
            <w:tcW w:w="2254" w:type="dxa"/>
          </w:tcPr>
          <w:p w14:paraId="664F4D4F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Other Qualifications</w:t>
            </w:r>
          </w:p>
        </w:tc>
        <w:tc>
          <w:tcPr>
            <w:tcW w:w="2254" w:type="dxa"/>
          </w:tcPr>
          <w:p w14:paraId="0B55C20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Provider</w:t>
            </w:r>
          </w:p>
        </w:tc>
        <w:tc>
          <w:tcPr>
            <w:tcW w:w="2254" w:type="dxa"/>
          </w:tcPr>
          <w:p w14:paraId="7401DA83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</w:t>
            </w:r>
            <w:r w:rsidR="00D0053C" w:rsidRPr="00BB342E">
              <w:rPr>
                <w:rFonts w:ascii="Lato" w:hAnsi="Lato" w:cs="Arial"/>
                <w:sz w:val="24"/>
              </w:rPr>
              <w:t xml:space="preserve"> &amp; Grade</w:t>
            </w:r>
          </w:p>
        </w:tc>
        <w:tc>
          <w:tcPr>
            <w:tcW w:w="2254" w:type="dxa"/>
          </w:tcPr>
          <w:p w14:paraId="0628CE7A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Obtained</w:t>
            </w:r>
          </w:p>
        </w:tc>
      </w:tr>
      <w:tr w:rsidR="00BB342E" w:rsidRPr="00BB342E" w14:paraId="1588D66F" w14:textId="77777777" w:rsidTr="00D0053C">
        <w:trPr>
          <w:trHeight w:val="1085"/>
        </w:trPr>
        <w:tc>
          <w:tcPr>
            <w:tcW w:w="2254" w:type="dxa"/>
          </w:tcPr>
          <w:p w14:paraId="362D5806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496B82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524293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74E8D94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B9A5C1B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BCC3CA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540433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D5E64D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94ECB1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ED131E7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4A7445E1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69A9B63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2EBFF78E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D971D9E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69580033" w14:textId="77777777" w:rsidR="00C659D4" w:rsidRPr="00BB342E" w:rsidRDefault="00C659D4" w:rsidP="00BB342E">
      <w:pPr>
        <w:pStyle w:val="TinyText"/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  <w:lang w:val="en-US"/>
        </w:rPr>
        <w:lastRenderedPageBreak/>
        <w:t>Please use the space below to give details of any training or non-qualification based development which is relevant to the post and supports your application.</w:t>
      </w:r>
    </w:p>
    <w:p w14:paraId="700CA181" w14:textId="77777777" w:rsidR="00C659D4" w:rsidRPr="00BB342E" w:rsidRDefault="00C659D4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899"/>
      </w:tblGrid>
      <w:tr w:rsidR="00BB342E" w:rsidRPr="00BB342E" w14:paraId="7F104563" w14:textId="77777777" w:rsidTr="00C659D4">
        <w:tc>
          <w:tcPr>
            <w:tcW w:w="4106" w:type="dxa"/>
          </w:tcPr>
          <w:p w14:paraId="2F9CD12B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Additional</w:t>
            </w:r>
            <w:r w:rsidR="00DA4129" w:rsidRPr="00BB342E">
              <w:rPr>
                <w:rFonts w:ascii="Lato" w:hAnsi="Lato" w:cs="Arial"/>
                <w:sz w:val="24"/>
              </w:rPr>
              <w:t xml:space="preserve"> Training</w:t>
            </w:r>
          </w:p>
        </w:tc>
        <w:tc>
          <w:tcPr>
            <w:tcW w:w="4910" w:type="dxa"/>
          </w:tcPr>
          <w:p w14:paraId="2E11297A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Course Details</w:t>
            </w:r>
          </w:p>
          <w:p w14:paraId="6370F267" w14:textId="77777777" w:rsidR="00C659D4" w:rsidRPr="00BB342E" w:rsidRDefault="00C659D4" w:rsidP="00BB342E">
            <w:pPr>
              <w:pStyle w:val="TinyText"/>
              <w:rPr>
                <w:rFonts w:ascii="Lato" w:hAnsi="Lato" w:cs="Arial"/>
                <w:i/>
                <w:iCs/>
                <w:sz w:val="24"/>
              </w:rPr>
            </w:pPr>
            <w:r w:rsidRPr="00BB342E">
              <w:rPr>
                <w:rFonts w:ascii="Lato" w:hAnsi="Lato" w:cs="Arial"/>
                <w:i/>
                <w:iCs/>
                <w:sz w:val="24"/>
              </w:rPr>
              <w:t>(Including length of course &amp; nature of training)</w:t>
            </w:r>
          </w:p>
        </w:tc>
      </w:tr>
      <w:tr w:rsidR="00BB342E" w:rsidRPr="00BB342E" w14:paraId="5C2DA11A" w14:textId="77777777" w:rsidTr="00C659D4">
        <w:tc>
          <w:tcPr>
            <w:tcW w:w="4106" w:type="dxa"/>
          </w:tcPr>
          <w:p w14:paraId="2E42DD5A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6329F3C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F139CF5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E794CE0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E87208A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4910" w:type="dxa"/>
          </w:tcPr>
          <w:p w14:paraId="50F82EF1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D8A3C35" w14:textId="77777777" w:rsidR="00FF1FBD" w:rsidRPr="00BB342E" w:rsidRDefault="00FF1FBD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4F105D4D" w14:textId="77777777" w:rsidTr="00335CF1">
        <w:tc>
          <w:tcPr>
            <w:tcW w:w="9016" w:type="dxa"/>
            <w:tcBorders>
              <w:bottom w:val="single" w:sz="12" w:space="0" w:color="auto"/>
            </w:tcBorders>
          </w:tcPr>
          <w:p w14:paraId="1B34AE53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</w:pPr>
            <w:r w:rsidRPr="00BB342E"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  <w:t>Current Membership of any Professional Body/Organisation</w:t>
            </w:r>
          </w:p>
        </w:tc>
      </w:tr>
      <w:tr w:rsidR="00BB342E" w:rsidRPr="00BB342E" w14:paraId="18DC608A" w14:textId="77777777" w:rsidTr="00F954AF">
        <w:tc>
          <w:tcPr>
            <w:tcW w:w="9016" w:type="dxa"/>
          </w:tcPr>
          <w:p w14:paraId="41D820D3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color w:val="auto"/>
                <w:sz w:val="24"/>
                <w:szCs w:val="24"/>
              </w:rPr>
            </w:pPr>
          </w:p>
          <w:p w14:paraId="1B700DEE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34D31DAE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22267B39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3951F979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59704FD8" w14:textId="77777777" w:rsidR="00513BEC" w:rsidRPr="00BB342E" w:rsidRDefault="00513BEC" w:rsidP="00BB342E">
      <w:pPr>
        <w:rPr>
          <w:rStyle w:val="Emphasis"/>
          <w:rFonts w:ascii="Lato" w:hAnsi="Lato"/>
          <w:i w:val="0"/>
          <w:iCs w:val="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470ED396" w14:textId="77777777" w:rsidTr="00335CF1">
        <w:tc>
          <w:tcPr>
            <w:tcW w:w="9016" w:type="dxa"/>
          </w:tcPr>
          <w:p w14:paraId="44B3F6C6" w14:textId="77777777" w:rsidR="00B941C0" w:rsidRPr="00BB342E" w:rsidRDefault="000016EB" w:rsidP="00BB342E">
            <w:pPr>
              <w:pStyle w:val="Heading1"/>
              <w:spacing w:before="0" w:after="0"/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Total</w:t>
            </w:r>
            <w:r w:rsidR="005E7868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Number of Supervised </w:t>
            </w:r>
            <w:r w:rsidR="00DF2475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Clinical Hours to Date</w:t>
            </w:r>
          </w:p>
        </w:tc>
      </w:tr>
      <w:tr w:rsidR="00BB342E" w:rsidRPr="00BB342E" w14:paraId="5C8ACDD3" w14:textId="77777777" w:rsidTr="00335CF1">
        <w:tc>
          <w:tcPr>
            <w:tcW w:w="9016" w:type="dxa"/>
          </w:tcPr>
          <w:p w14:paraId="1ED7EA2D" w14:textId="77777777" w:rsidR="00B941C0" w:rsidRPr="00BB342E" w:rsidRDefault="008E35C3" w:rsidP="00BB342E">
            <w:pPr>
              <w:rPr>
                <w:rStyle w:val="Emphasis"/>
                <w:rFonts w:ascii="Lato" w:hAnsi="Lato"/>
                <w:sz w:val="24"/>
              </w:rPr>
            </w:pPr>
            <w:r w:rsidRPr="00BB342E">
              <w:rPr>
                <w:rStyle w:val="Emphasis"/>
                <w:rFonts w:ascii="Lato" w:hAnsi="Lato"/>
                <w:sz w:val="24"/>
              </w:rPr>
              <w:t>(this is only applicable to clinical roles</w:t>
            </w:r>
            <w:r w:rsidR="000534A0" w:rsidRPr="00BB342E">
              <w:rPr>
                <w:rStyle w:val="Emphasis"/>
                <w:rFonts w:ascii="Lato" w:hAnsi="Lato"/>
                <w:sz w:val="24"/>
              </w:rPr>
              <w:t>, otherwise leave blank)</w:t>
            </w:r>
          </w:p>
          <w:p w14:paraId="5C3F7B2A" w14:textId="77777777" w:rsidR="000534A0" w:rsidRPr="00BB342E" w:rsidRDefault="000534A0" w:rsidP="00BB342E">
            <w:pPr>
              <w:rPr>
                <w:rStyle w:val="Emphasis"/>
                <w:rFonts w:ascii="Lato" w:hAnsi="Lato"/>
                <w:sz w:val="24"/>
              </w:rPr>
            </w:pPr>
          </w:p>
          <w:p w14:paraId="0A64EAA7" w14:textId="77777777" w:rsidR="000534A0" w:rsidRPr="00BB342E" w:rsidRDefault="000534A0" w:rsidP="00BB342E">
            <w:pPr>
              <w:rPr>
                <w:rStyle w:val="Emphasis"/>
                <w:rFonts w:ascii="Lato" w:hAnsi="Lato"/>
                <w:i w:val="0"/>
                <w:iCs w:val="0"/>
                <w:sz w:val="24"/>
              </w:rPr>
            </w:pPr>
          </w:p>
        </w:tc>
      </w:tr>
    </w:tbl>
    <w:p w14:paraId="54070A97" w14:textId="77777777" w:rsidR="00B941C0" w:rsidRPr="00BB342E" w:rsidRDefault="00B941C0" w:rsidP="00BB342E">
      <w:pPr>
        <w:rPr>
          <w:rStyle w:val="Emphasis"/>
          <w:rFonts w:ascii="Lato" w:hAnsi="Lato"/>
          <w:i w:val="0"/>
          <w:iCs w:val="0"/>
          <w:color w:val="FFC000"/>
          <w:sz w:val="24"/>
        </w:rPr>
      </w:pPr>
    </w:p>
    <w:p w14:paraId="2D2E351F" w14:textId="77777777" w:rsidR="00FF1FBD" w:rsidRPr="00BB342E" w:rsidRDefault="00513BE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Employment History</w:t>
      </w:r>
    </w:p>
    <w:p w14:paraId="60B8C02D" w14:textId="77777777" w:rsidR="003C39BC" w:rsidRPr="00BB342E" w:rsidRDefault="003C39BC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2AB156FD" w14:textId="77777777" w:rsidR="00292CD7" w:rsidRPr="00BB342E" w:rsidRDefault="00582797" w:rsidP="00BB342E">
      <w:pPr>
        <w:pStyle w:val="Default"/>
        <w:rPr>
          <w:rFonts w:ascii="Lato" w:hAnsi="Lato"/>
          <w:color w:val="auto"/>
        </w:rPr>
      </w:pPr>
      <w:r w:rsidRPr="00BB342E">
        <w:rPr>
          <w:rFonts w:ascii="Lato" w:hAnsi="Lato"/>
          <w:color w:val="auto"/>
        </w:rPr>
        <w:t xml:space="preserve">Please include any previous </w:t>
      </w:r>
      <w:r w:rsidR="00BD4497" w:rsidRPr="00BB342E">
        <w:rPr>
          <w:rFonts w:ascii="Lato" w:hAnsi="Lato"/>
          <w:color w:val="auto"/>
        </w:rPr>
        <w:t>work experience</w:t>
      </w:r>
      <w:r w:rsidRPr="00BB342E">
        <w:rPr>
          <w:rFonts w:ascii="Lato" w:hAnsi="Lato"/>
          <w:color w:val="auto"/>
        </w:rPr>
        <w:t xml:space="preserve"> (paid or unpaid), starting with the most recent</w:t>
      </w:r>
      <w:r w:rsidR="00BD4497" w:rsidRPr="00BB342E">
        <w:rPr>
          <w:rFonts w:ascii="Lato" w:hAnsi="Lato"/>
          <w:color w:val="auto"/>
        </w:rPr>
        <w:t>.</w:t>
      </w:r>
    </w:p>
    <w:p w14:paraId="7062FD2D" w14:textId="77777777" w:rsidR="00B941C0" w:rsidRPr="00BB342E" w:rsidRDefault="00B941C0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20979C50" w14:textId="77777777" w:rsidR="00A62F23" w:rsidRPr="00BB342E" w:rsidRDefault="00015F44" w:rsidP="00BB342E">
      <w:pPr>
        <w:tabs>
          <w:tab w:val="left" w:pos="2520"/>
        </w:tabs>
        <w:rPr>
          <w:rFonts w:ascii="Lato" w:hAnsi="Lato" w:cs="Arial"/>
          <w:b/>
          <w:color w:val="FFC000"/>
          <w:sz w:val="24"/>
        </w:rPr>
      </w:pPr>
      <w:r w:rsidRPr="00BB342E">
        <w:rPr>
          <w:rFonts w:ascii="Lato" w:hAnsi="Lato" w:cs="Arial"/>
          <w:b/>
          <w:color w:val="FFC000"/>
          <w:sz w:val="24"/>
        </w:rPr>
        <w:t>Current or most recent employer</w:t>
      </w:r>
    </w:p>
    <w:p w14:paraId="7354715E" w14:textId="77777777" w:rsidR="00A62F23" w:rsidRPr="00BB342E" w:rsidRDefault="00A62F23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51BBF2AA" w14:textId="77777777" w:rsidTr="00F31D04">
        <w:tc>
          <w:tcPr>
            <w:tcW w:w="2122" w:type="dxa"/>
          </w:tcPr>
          <w:p w14:paraId="098E07DB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Name of Employer</w:t>
            </w:r>
          </w:p>
        </w:tc>
        <w:tc>
          <w:tcPr>
            <w:tcW w:w="6894" w:type="dxa"/>
          </w:tcPr>
          <w:p w14:paraId="28D014D5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25941F2" w14:textId="77777777" w:rsidR="004F4621" w:rsidRPr="00BB342E" w:rsidRDefault="004F4621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7B08F302" w14:textId="77777777" w:rsidTr="00F31D04">
        <w:tc>
          <w:tcPr>
            <w:tcW w:w="2122" w:type="dxa"/>
          </w:tcPr>
          <w:p w14:paraId="2543A0C1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  <w:p w14:paraId="2E7ADCAA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6894" w:type="dxa"/>
          </w:tcPr>
          <w:p w14:paraId="3A702359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54519F7F" w14:textId="77777777" w:rsidTr="00F31D04">
        <w:tc>
          <w:tcPr>
            <w:tcW w:w="2122" w:type="dxa"/>
          </w:tcPr>
          <w:p w14:paraId="215F803A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67C6E525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A60A9EB" w14:textId="77777777" w:rsidR="002141FC" w:rsidRPr="00BB342E" w:rsidRDefault="002141FC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B342E" w:rsidRPr="00BB342E" w14:paraId="26AE71DE" w14:textId="77777777" w:rsidTr="00F31D04">
        <w:tc>
          <w:tcPr>
            <w:tcW w:w="2122" w:type="dxa"/>
          </w:tcPr>
          <w:p w14:paraId="496393F5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0C2FF3F3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D531B28" w14:textId="77777777" w:rsidR="004F4621" w:rsidRPr="00BB342E" w:rsidRDefault="004F4621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6C2C0A32" w14:textId="77777777" w:rsidTr="00F31D04">
        <w:tc>
          <w:tcPr>
            <w:tcW w:w="2122" w:type="dxa"/>
          </w:tcPr>
          <w:p w14:paraId="4845884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2E89CEDB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77D170D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38E2B44F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01B03665" w14:textId="77777777" w:rsidTr="00F31D04">
        <w:tc>
          <w:tcPr>
            <w:tcW w:w="2122" w:type="dxa"/>
          </w:tcPr>
          <w:p w14:paraId="709015A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629B7A50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023604F" w14:textId="77777777" w:rsidR="006E0F93" w:rsidRPr="00BB342E" w:rsidRDefault="006E0F9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A0D40" w:rsidRPr="00BB342E" w14:paraId="46848B01" w14:textId="77777777" w:rsidTr="00F31D04">
        <w:tc>
          <w:tcPr>
            <w:tcW w:w="2122" w:type="dxa"/>
          </w:tcPr>
          <w:p w14:paraId="4832A991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lastRenderedPageBreak/>
              <w:t>Salary</w:t>
            </w:r>
            <w:r w:rsidR="00E72AD7" w:rsidRPr="00BB342E">
              <w:rPr>
                <w:rFonts w:ascii="Lato" w:hAnsi="Lato" w:cs="Arial"/>
                <w:sz w:val="24"/>
              </w:rPr>
              <w:t xml:space="preserve"> on Leaving Post</w:t>
            </w:r>
          </w:p>
        </w:tc>
        <w:tc>
          <w:tcPr>
            <w:tcW w:w="6894" w:type="dxa"/>
          </w:tcPr>
          <w:p w14:paraId="5A9FFB9D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5D57E73" w14:textId="77777777" w:rsidR="00A62F23" w:rsidRPr="00BB342E" w:rsidRDefault="00A62F2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066AADCD" w14:textId="77777777" w:rsidTr="00F31D04">
        <w:tc>
          <w:tcPr>
            <w:tcW w:w="9016" w:type="dxa"/>
          </w:tcPr>
          <w:p w14:paraId="4A6100DB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415424B2" w14:textId="77777777" w:rsidTr="00F31D04">
        <w:tc>
          <w:tcPr>
            <w:tcW w:w="9016" w:type="dxa"/>
          </w:tcPr>
          <w:p w14:paraId="459A3597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806AA7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2C64B15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C3B32C7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617E771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E16AA27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68A5450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3D1591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4108A05" w14:textId="77777777" w:rsidR="00000C8D" w:rsidRPr="00BB342E" w:rsidRDefault="00000C8D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198BB4FD" w14:textId="77777777" w:rsidR="00000C8D" w:rsidRPr="00BB342E" w:rsidRDefault="00BD4497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  <w:r w:rsidRPr="00BB342E">
        <w:rPr>
          <w:rFonts w:ascii="Lato" w:hAnsi="Lato" w:cs="Arial"/>
          <w:b/>
          <w:bCs/>
          <w:color w:val="FFC000"/>
          <w:sz w:val="24"/>
        </w:rPr>
        <w:t>Previous Employer</w:t>
      </w:r>
    </w:p>
    <w:p w14:paraId="1FAB1937" w14:textId="77777777" w:rsidR="00BD4497" w:rsidRPr="00BB342E" w:rsidRDefault="00BD4497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6EFE3B03" w14:textId="77777777" w:rsidTr="00F31D04">
        <w:tc>
          <w:tcPr>
            <w:tcW w:w="2122" w:type="dxa"/>
          </w:tcPr>
          <w:p w14:paraId="01F31B84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Name of Employer</w:t>
            </w:r>
          </w:p>
        </w:tc>
        <w:tc>
          <w:tcPr>
            <w:tcW w:w="6894" w:type="dxa"/>
          </w:tcPr>
          <w:p w14:paraId="667343D5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2A2AE3DE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5074E5C0" w14:textId="77777777" w:rsidTr="00F31D04">
        <w:tc>
          <w:tcPr>
            <w:tcW w:w="2122" w:type="dxa"/>
          </w:tcPr>
          <w:p w14:paraId="4A748634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6894" w:type="dxa"/>
          </w:tcPr>
          <w:p w14:paraId="734D4876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6E1D352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4DA5CC09" w14:textId="77777777" w:rsidTr="00F31D04">
        <w:tc>
          <w:tcPr>
            <w:tcW w:w="2122" w:type="dxa"/>
          </w:tcPr>
          <w:p w14:paraId="2F9EE56C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7DD41E9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C915EFE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BB342E" w14:paraId="3A1DD1E0" w14:textId="77777777" w:rsidTr="00F31D04">
        <w:tc>
          <w:tcPr>
            <w:tcW w:w="2122" w:type="dxa"/>
          </w:tcPr>
          <w:p w14:paraId="1FF61B6E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3F8706D4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25095691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25A9ADE0" w14:textId="77777777" w:rsidTr="00F31D04">
        <w:tc>
          <w:tcPr>
            <w:tcW w:w="2122" w:type="dxa"/>
          </w:tcPr>
          <w:p w14:paraId="724ACA7F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3A475177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5D0D0849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5803D25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1FE32A72" w14:textId="77777777" w:rsidTr="00F31D04">
        <w:tc>
          <w:tcPr>
            <w:tcW w:w="2122" w:type="dxa"/>
          </w:tcPr>
          <w:p w14:paraId="7980226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43B55DF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68E01D18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D4497" w:rsidRPr="00BB342E" w14:paraId="366BB354" w14:textId="77777777" w:rsidTr="00F31D04">
        <w:tc>
          <w:tcPr>
            <w:tcW w:w="2122" w:type="dxa"/>
          </w:tcPr>
          <w:p w14:paraId="78C91F1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Salary on Leaving Post</w:t>
            </w:r>
          </w:p>
        </w:tc>
        <w:tc>
          <w:tcPr>
            <w:tcW w:w="6894" w:type="dxa"/>
          </w:tcPr>
          <w:p w14:paraId="56B9F15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CCB5D81" w14:textId="77777777" w:rsidR="00BD4497" w:rsidRPr="00BB342E" w:rsidRDefault="00BD4497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1FB3BE0C" w14:textId="77777777" w:rsidTr="00F31D04">
        <w:tc>
          <w:tcPr>
            <w:tcW w:w="9016" w:type="dxa"/>
          </w:tcPr>
          <w:p w14:paraId="00CEFC5A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68521DAA" w14:textId="77777777" w:rsidTr="00F31D04">
        <w:tc>
          <w:tcPr>
            <w:tcW w:w="9016" w:type="dxa"/>
          </w:tcPr>
          <w:p w14:paraId="4D8E926C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1942A30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C2359A3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332B920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BF4E494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CF1E771" w14:textId="77777777" w:rsidR="00F31D04" w:rsidRPr="00BB342E" w:rsidRDefault="00F31D04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748C68C" w14:textId="77777777" w:rsidR="00DA2138" w:rsidRPr="00BB342E" w:rsidRDefault="00DA2138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DF5C34C" w14:textId="77777777" w:rsidR="00167915" w:rsidRPr="00BB342E" w:rsidRDefault="0016791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148E18B" w14:textId="77777777" w:rsidR="00590BBD" w:rsidRPr="00BB342E" w:rsidRDefault="00590BBD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540162B8" w14:textId="77777777" w:rsidR="008D24B9" w:rsidRPr="00BB342E" w:rsidRDefault="008D24B9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  <w:r w:rsidRPr="00BB342E">
        <w:rPr>
          <w:rFonts w:ascii="Lato" w:hAnsi="Lato" w:cs="Arial"/>
          <w:b/>
          <w:bCs/>
          <w:color w:val="FFC000"/>
          <w:sz w:val="24"/>
        </w:rPr>
        <w:t>Previous Employer</w:t>
      </w:r>
    </w:p>
    <w:p w14:paraId="543502C9" w14:textId="77777777" w:rsidR="008D24B9" w:rsidRPr="00BB342E" w:rsidRDefault="008D24B9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732BCA79" w14:textId="77777777" w:rsidTr="004D6A7C">
        <w:tc>
          <w:tcPr>
            <w:tcW w:w="2122" w:type="dxa"/>
          </w:tcPr>
          <w:p w14:paraId="10B8BFF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lastRenderedPageBreak/>
              <w:t>Name of Employer</w:t>
            </w:r>
          </w:p>
        </w:tc>
        <w:tc>
          <w:tcPr>
            <w:tcW w:w="6894" w:type="dxa"/>
          </w:tcPr>
          <w:p w14:paraId="1AA97CF7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2036D61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2392AD17" w14:textId="77777777" w:rsidTr="004D6A7C">
        <w:tc>
          <w:tcPr>
            <w:tcW w:w="2122" w:type="dxa"/>
          </w:tcPr>
          <w:p w14:paraId="088811F6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6894" w:type="dxa"/>
          </w:tcPr>
          <w:p w14:paraId="6725B73F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CF3E486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10605636" w14:textId="77777777" w:rsidTr="004D6A7C">
        <w:tc>
          <w:tcPr>
            <w:tcW w:w="2122" w:type="dxa"/>
          </w:tcPr>
          <w:p w14:paraId="4D071EFA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253C2B92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AD804BF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BB342E" w14:paraId="42FDFD4F" w14:textId="77777777" w:rsidTr="004D6A7C">
        <w:tc>
          <w:tcPr>
            <w:tcW w:w="2122" w:type="dxa"/>
          </w:tcPr>
          <w:p w14:paraId="2C3AF6E5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6D1E6B0F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24EB980B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3C4FA186" w14:textId="77777777" w:rsidTr="004D6A7C">
        <w:tc>
          <w:tcPr>
            <w:tcW w:w="2122" w:type="dxa"/>
          </w:tcPr>
          <w:p w14:paraId="7D349763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65A0B66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6182C750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71253ADA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8D24B9" w:rsidRPr="00BB342E" w14:paraId="56277D0E" w14:textId="77777777" w:rsidTr="004D6A7C">
        <w:tc>
          <w:tcPr>
            <w:tcW w:w="2122" w:type="dxa"/>
          </w:tcPr>
          <w:p w14:paraId="55F473E9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1E0F9082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43F553E8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D24B9" w:rsidRPr="00BB342E" w14:paraId="593AA988" w14:textId="77777777" w:rsidTr="004D6A7C">
        <w:tc>
          <w:tcPr>
            <w:tcW w:w="2122" w:type="dxa"/>
          </w:tcPr>
          <w:p w14:paraId="35A0D29C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Salary on Leaving Post</w:t>
            </w:r>
          </w:p>
        </w:tc>
        <w:tc>
          <w:tcPr>
            <w:tcW w:w="6894" w:type="dxa"/>
          </w:tcPr>
          <w:p w14:paraId="75BC70A7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A86B1C7" w14:textId="77777777" w:rsidR="008D24B9" w:rsidRPr="00BB342E" w:rsidRDefault="008D24B9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4434ABC1" w14:textId="77777777" w:rsidTr="004D6A7C">
        <w:tc>
          <w:tcPr>
            <w:tcW w:w="9016" w:type="dxa"/>
          </w:tcPr>
          <w:p w14:paraId="5C5F044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69C45C97" w14:textId="77777777" w:rsidTr="004D6A7C">
        <w:tc>
          <w:tcPr>
            <w:tcW w:w="9016" w:type="dxa"/>
          </w:tcPr>
          <w:p w14:paraId="33ADE447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11B577A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0F7BB71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ADE828B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542D396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FBBCC33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295AEE6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3637677" w14:textId="77777777" w:rsidR="008D24B9" w:rsidRPr="00BB342E" w:rsidRDefault="008D24B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2D20F0E3" w14:textId="77777777" w:rsidR="009F6A64" w:rsidRPr="00BB342E" w:rsidRDefault="009F6A64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63C5FABF" w14:textId="77777777" w:rsidR="0069600C" w:rsidRPr="00BB342E" w:rsidRDefault="00BD3E26" w:rsidP="00BB342E">
      <w:pPr>
        <w:pStyle w:val="Heading1"/>
        <w:spacing w:before="0" w:after="0"/>
        <w:rPr>
          <w:rFonts w:ascii="Lato" w:hAnsi="Lato"/>
          <w:color w:val="FFC000"/>
          <w:sz w:val="32"/>
        </w:rPr>
      </w:pPr>
      <w:r w:rsidRPr="00BB342E">
        <w:rPr>
          <w:rFonts w:ascii="Lato" w:hAnsi="Lato"/>
          <w:color w:val="FFC000"/>
          <w:sz w:val="32"/>
        </w:rPr>
        <w:t>Information in Support of your Application</w:t>
      </w:r>
    </w:p>
    <w:p w14:paraId="3D3159C3" w14:textId="77777777" w:rsidR="00BD3E26" w:rsidRPr="00BB342E" w:rsidRDefault="00BD3E26" w:rsidP="00BB342E">
      <w:pPr>
        <w:rPr>
          <w:rFonts w:ascii="Lato" w:hAnsi="Lato"/>
          <w:color w:val="FFC000"/>
          <w:sz w:val="24"/>
        </w:rPr>
      </w:pPr>
    </w:p>
    <w:p w14:paraId="294D68A8" w14:textId="77777777" w:rsidR="00BD3E26" w:rsidRPr="00BB342E" w:rsidRDefault="00BD3E26" w:rsidP="00BB342E">
      <w:pPr>
        <w:autoSpaceDE w:val="0"/>
        <w:autoSpaceDN w:val="0"/>
        <w:adjustRightInd w:val="0"/>
        <w:rPr>
          <w:rFonts w:ascii="Lato" w:hAnsi="Lato" w:cs="Arial"/>
          <w:b/>
          <w:bCs/>
          <w:color w:val="FFC000"/>
          <w:sz w:val="24"/>
          <w:lang w:val="en-US"/>
        </w:rPr>
      </w:pP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Skills,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A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bilities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&amp;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E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>xperience</w:t>
      </w:r>
    </w:p>
    <w:p w14:paraId="19B4AE34" w14:textId="77777777" w:rsidR="00BD3E26" w:rsidRPr="00BB342E" w:rsidRDefault="007721C5" w:rsidP="00BB342E">
      <w:pPr>
        <w:rPr>
          <w:rFonts w:ascii="Lato" w:hAnsi="Lato" w:cs="Arial"/>
          <w:sz w:val="24"/>
          <w:lang w:val="en-US"/>
        </w:rPr>
      </w:pPr>
      <w:r w:rsidRPr="00BB342E">
        <w:rPr>
          <w:rFonts w:ascii="Lato" w:hAnsi="Lato" w:cs="Arial"/>
          <w:sz w:val="24"/>
          <w:lang w:val="en-US"/>
        </w:rPr>
        <w:t>U</w:t>
      </w:r>
      <w:r w:rsidR="00BD3E26" w:rsidRPr="00BB342E">
        <w:rPr>
          <w:rFonts w:ascii="Lato" w:hAnsi="Lato" w:cs="Arial"/>
          <w:sz w:val="24"/>
          <w:lang w:val="en-US"/>
        </w:rPr>
        <w:t>se this section to demonstrate why you think you would be suitable for th</w:t>
      </w:r>
      <w:r w:rsidR="00990FFF" w:rsidRPr="00BB342E">
        <w:rPr>
          <w:rFonts w:ascii="Lato" w:hAnsi="Lato" w:cs="Arial"/>
          <w:sz w:val="24"/>
          <w:lang w:val="en-US"/>
        </w:rPr>
        <w:t>is</w:t>
      </w:r>
      <w:r w:rsidR="00BD3E26" w:rsidRPr="00BB342E">
        <w:rPr>
          <w:rFonts w:ascii="Lato" w:hAnsi="Lato" w:cs="Arial"/>
          <w:sz w:val="24"/>
          <w:lang w:val="en-US"/>
        </w:rPr>
        <w:t xml:space="preserve"> post</w:t>
      </w:r>
      <w:r w:rsidR="00530965" w:rsidRPr="00BB342E">
        <w:rPr>
          <w:rFonts w:ascii="Lato" w:hAnsi="Lato" w:cs="Arial"/>
          <w:sz w:val="24"/>
          <w:lang w:val="en-US"/>
        </w:rPr>
        <w:t xml:space="preserve">. Please use </w:t>
      </w:r>
      <w:r w:rsidR="00F929EF" w:rsidRPr="00BB342E">
        <w:rPr>
          <w:rFonts w:ascii="Lato" w:hAnsi="Lato" w:cs="Arial"/>
          <w:sz w:val="24"/>
          <w:lang w:val="en-US"/>
        </w:rPr>
        <w:t>the</w:t>
      </w:r>
      <w:r w:rsidR="00BD3E26" w:rsidRPr="00BB342E">
        <w:rPr>
          <w:rFonts w:ascii="Lato" w:hAnsi="Lato" w:cs="Arial"/>
          <w:sz w:val="24"/>
          <w:lang w:val="en-US"/>
        </w:rPr>
        <w:t xml:space="preserve"> job description and person specification </w:t>
      </w:r>
      <w:r w:rsidR="00F929EF" w:rsidRPr="00BB342E">
        <w:rPr>
          <w:rFonts w:ascii="Lato" w:hAnsi="Lato" w:cs="Arial"/>
          <w:sz w:val="24"/>
          <w:lang w:val="en-US"/>
        </w:rPr>
        <w:t>as a guide</w:t>
      </w:r>
      <w:r w:rsidR="00BD3E26" w:rsidRPr="00BB342E">
        <w:rPr>
          <w:rFonts w:ascii="Lato" w:hAnsi="Lato" w:cs="Arial"/>
          <w:sz w:val="24"/>
          <w:lang w:val="en-US"/>
        </w:rPr>
        <w:t>.</w:t>
      </w:r>
      <w:r w:rsidR="00F929EF" w:rsidRPr="00BB342E">
        <w:rPr>
          <w:rFonts w:ascii="Lato" w:hAnsi="Lato" w:cs="Arial"/>
          <w:sz w:val="24"/>
          <w:lang w:val="en-US"/>
        </w:rPr>
        <w:t xml:space="preserve"> I</w:t>
      </w:r>
      <w:r w:rsidR="00BD3E26" w:rsidRPr="00BB342E">
        <w:rPr>
          <w:rFonts w:ascii="Lato" w:hAnsi="Lato" w:cs="Arial"/>
          <w:sz w:val="24"/>
          <w:lang w:val="en-US"/>
        </w:rPr>
        <w:t>nclude all relevant information, whether obtained through formal employment or voluntary/leisure activities.</w:t>
      </w:r>
    </w:p>
    <w:p w14:paraId="438BCB12" w14:textId="77777777" w:rsidR="00665E5A" w:rsidRPr="00BB342E" w:rsidRDefault="00665E5A" w:rsidP="00BB342E">
      <w:pPr>
        <w:rPr>
          <w:rFonts w:ascii="Lato" w:hAnsi="Lato" w:cs="Arial"/>
          <w:color w:val="FFC000"/>
          <w:sz w:val="24"/>
          <w:lang w:val="en-US"/>
        </w:rPr>
      </w:pPr>
    </w:p>
    <w:p w14:paraId="7027E58C" w14:textId="77777777" w:rsidR="00A6640E" w:rsidRPr="00BB342E" w:rsidRDefault="00A6640E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5E134A52" w14:textId="77777777" w:rsidTr="004D6A7C">
        <w:tc>
          <w:tcPr>
            <w:tcW w:w="9016" w:type="dxa"/>
          </w:tcPr>
          <w:p w14:paraId="459E1EE0" w14:textId="4A5EFA11" w:rsidR="00A6640E" w:rsidRPr="00BB342E" w:rsidRDefault="00A6640E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586528DE" w14:textId="77777777" w:rsidTr="004D6A7C">
        <w:tc>
          <w:tcPr>
            <w:tcW w:w="9016" w:type="dxa"/>
          </w:tcPr>
          <w:p w14:paraId="2517088D" w14:textId="77777777" w:rsidR="00A6640E" w:rsidRPr="00BB342E" w:rsidRDefault="00A6640E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FAFDE1D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8E8F706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C5957A7" w14:textId="77777777" w:rsidR="00853D4C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F97DE06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2A984981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190642C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4E9D81BA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480DEBBE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4BC8E5F0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66D92102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11A2FB1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21EDD441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0251806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0F1F839E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C4E32BD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8EEF288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51081E6C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46A50FFA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AFE64C9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5BEA7A79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5D86A983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891CECC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2D27BBED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4B528AE" w14:textId="77777777" w:rsidR="00F30FDA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C6C741E" w14:textId="77777777" w:rsidR="00F30FDA" w:rsidRPr="00BB342E" w:rsidRDefault="00F30FD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4A847D88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57D09868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873AAFD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0873AA9E" w14:textId="77777777" w:rsidR="004D6A7C" w:rsidRPr="00BB342E" w:rsidRDefault="004D6A7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3BDDB2B4" w14:textId="77777777" w:rsidR="00A6640E" w:rsidRPr="00B0249D" w:rsidRDefault="00A6640E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431D6601" w14:textId="77777777" w:rsidR="00665E5A" w:rsidRPr="00B0249D" w:rsidRDefault="00665E5A" w:rsidP="00BB342E">
      <w:pPr>
        <w:rPr>
          <w:rFonts w:ascii="Lato" w:hAnsi="Lato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0249D" w14:paraId="5A313517" w14:textId="77777777" w:rsidTr="004D6A7C">
        <w:tc>
          <w:tcPr>
            <w:tcW w:w="9016" w:type="dxa"/>
          </w:tcPr>
          <w:p w14:paraId="59DEFA32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If appointed</w:t>
            </w:r>
            <w:r w:rsidR="003B5635" w:rsidRPr="00B0249D">
              <w:rPr>
                <w:rFonts w:ascii="Lato" w:hAnsi="Lato" w:cs="Arial"/>
                <w:sz w:val="24"/>
              </w:rPr>
              <w:t>,</w:t>
            </w:r>
            <w:r w:rsidRPr="00B0249D">
              <w:rPr>
                <w:rFonts w:ascii="Lato" w:hAnsi="Lato" w:cs="Arial"/>
                <w:sz w:val="24"/>
              </w:rPr>
              <w:t xml:space="preserve"> when could you start? (Give noticed period if applicable)</w:t>
            </w:r>
          </w:p>
        </w:tc>
      </w:tr>
      <w:tr w:rsidR="00B0249D" w:rsidRPr="00B0249D" w14:paraId="0EE57C7B" w14:textId="77777777" w:rsidTr="004D6A7C">
        <w:tc>
          <w:tcPr>
            <w:tcW w:w="9016" w:type="dxa"/>
          </w:tcPr>
          <w:p w14:paraId="2CCEA6E5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14E533A2" w14:textId="77777777" w:rsidR="000F0A1C" w:rsidRPr="00BB342E" w:rsidRDefault="000F0A1C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37FA8320" w14:textId="77777777" w:rsidR="003A5E18" w:rsidRPr="00BB342E" w:rsidRDefault="004D6A7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References</w:t>
      </w:r>
    </w:p>
    <w:p w14:paraId="20854216" w14:textId="77777777" w:rsidR="004D6A7C" w:rsidRPr="00BB342E" w:rsidRDefault="004D6A7C" w:rsidP="00BB342E">
      <w:pPr>
        <w:rPr>
          <w:rFonts w:ascii="Lato" w:hAnsi="Lato"/>
          <w:color w:val="FFC000"/>
          <w:sz w:val="24"/>
        </w:rPr>
      </w:pPr>
    </w:p>
    <w:p w14:paraId="33450934" w14:textId="53E2EB3E" w:rsidR="00C756D1" w:rsidRPr="00BB342E" w:rsidRDefault="00C756D1" w:rsidP="00BB342E">
      <w:pPr>
        <w:tabs>
          <w:tab w:val="left" w:pos="2520"/>
        </w:tabs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</w:rPr>
        <w:t>Please give the details of two references</w:t>
      </w:r>
      <w:r w:rsidR="00F30FDA">
        <w:rPr>
          <w:rFonts w:ascii="Lato" w:hAnsi="Lato" w:cs="Arial"/>
          <w:sz w:val="24"/>
        </w:rPr>
        <w:t>, one of which must be your recent employer.</w:t>
      </w:r>
    </w:p>
    <w:p w14:paraId="7A7EE71B" w14:textId="77777777" w:rsidR="00BC7E95" w:rsidRPr="00BB342E" w:rsidRDefault="00BC7E95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286536" w:rsidRPr="00BB342E" w14:paraId="5C313F7E" w14:textId="77777777" w:rsidTr="003B5635">
        <w:tc>
          <w:tcPr>
            <w:tcW w:w="1261" w:type="dxa"/>
          </w:tcPr>
          <w:p w14:paraId="7174E121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2BEDA59A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56F6CD1A" w14:textId="77777777" w:rsidR="00286536" w:rsidRPr="00BB342E" w:rsidRDefault="00145C7A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55273536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685DADAC" w14:textId="77777777" w:rsidR="004D6A7C" w:rsidRPr="00BB342E" w:rsidRDefault="004D6A7C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0E02D0C9" w14:textId="77777777" w:rsidTr="003B5635">
        <w:tc>
          <w:tcPr>
            <w:tcW w:w="1261" w:type="dxa"/>
          </w:tcPr>
          <w:p w14:paraId="6CDC84B6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62DC232A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  <w:p w14:paraId="323DF593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145C7A" w:rsidRPr="00BB342E" w14:paraId="3DA11791" w14:textId="77777777" w:rsidTr="003B5635">
        <w:tc>
          <w:tcPr>
            <w:tcW w:w="1261" w:type="dxa"/>
          </w:tcPr>
          <w:p w14:paraId="1D107455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1B4B9508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6811F056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1FB97B69" w14:textId="77777777" w:rsidTr="003B5635">
        <w:tc>
          <w:tcPr>
            <w:tcW w:w="1261" w:type="dxa"/>
          </w:tcPr>
          <w:p w14:paraId="133E0B35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4E409C50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29C03686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0BFEFD64" w14:textId="77777777" w:rsidTr="003B5635">
        <w:tc>
          <w:tcPr>
            <w:tcW w:w="1261" w:type="dxa"/>
          </w:tcPr>
          <w:p w14:paraId="4DF8822E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51A6EDD6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504BA637" w14:textId="77777777" w:rsidR="003B5635" w:rsidRPr="00BB342E" w:rsidRDefault="003B5635" w:rsidP="00BB342E">
      <w:pPr>
        <w:rPr>
          <w:rFonts w:ascii="Lato" w:hAnsi="Lato" w:cs="Arial"/>
          <w:sz w:val="24"/>
        </w:rPr>
      </w:pPr>
    </w:p>
    <w:p w14:paraId="0134715D" w14:textId="77777777" w:rsidR="00907091" w:rsidRPr="00BB342E" w:rsidRDefault="00907091" w:rsidP="00BB342E">
      <w:pPr>
        <w:rPr>
          <w:rFonts w:ascii="Lato" w:hAnsi="Lato" w:cs="Arial"/>
          <w:sz w:val="24"/>
        </w:rPr>
      </w:pPr>
    </w:p>
    <w:p w14:paraId="53EDA70B" w14:textId="77777777" w:rsidR="003A5E18" w:rsidRPr="00BB342E" w:rsidRDefault="003A5E18" w:rsidP="00BB342E">
      <w:pPr>
        <w:rPr>
          <w:rFonts w:ascii="Lato" w:hAnsi="Lato" w:cs="Arial"/>
          <w:b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907091" w:rsidRPr="00BB342E" w14:paraId="1DDD2091" w14:textId="77777777" w:rsidTr="001141D4">
        <w:tc>
          <w:tcPr>
            <w:tcW w:w="1261" w:type="dxa"/>
          </w:tcPr>
          <w:p w14:paraId="5F2E3BEB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0BBD9365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02CC4830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71F9F948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47372A53" w14:textId="77777777" w:rsidR="00907091" w:rsidRPr="00BB342E" w:rsidRDefault="00907091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2794E048" w14:textId="77777777" w:rsidTr="001141D4">
        <w:tc>
          <w:tcPr>
            <w:tcW w:w="1261" w:type="dxa"/>
          </w:tcPr>
          <w:p w14:paraId="2A5F8F37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2F05FB63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  <w:p w14:paraId="1389C69B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907091" w:rsidRPr="00BB342E" w14:paraId="40585AB1" w14:textId="77777777" w:rsidTr="001141D4">
        <w:tc>
          <w:tcPr>
            <w:tcW w:w="1261" w:type="dxa"/>
          </w:tcPr>
          <w:p w14:paraId="156CF7EF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10705422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189C16F0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B0249D" w14:paraId="3625C348" w14:textId="77777777" w:rsidTr="001141D4">
        <w:tc>
          <w:tcPr>
            <w:tcW w:w="1261" w:type="dxa"/>
          </w:tcPr>
          <w:p w14:paraId="3728B879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3039D825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61C171B4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0249D" w14:paraId="22420171" w14:textId="77777777" w:rsidTr="001141D4">
        <w:tc>
          <w:tcPr>
            <w:tcW w:w="1261" w:type="dxa"/>
          </w:tcPr>
          <w:p w14:paraId="5533EA58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43B217A6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593E0020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3A97AEAE" w14:textId="77777777" w:rsidR="00C11EA5" w:rsidRPr="00B0249D" w:rsidRDefault="0002230B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0249D">
        <w:rPr>
          <w:rFonts w:ascii="Lato" w:hAnsi="Lato"/>
          <w:color w:val="FFC000"/>
          <w:sz w:val="24"/>
          <w:szCs w:val="24"/>
        </w:rPr>
        <w:t>Declaration</w:t>
      </w:r>
    </w:p>
    <w:p w14:paraId="681527FE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0EAC32DD" w14:textId="77777777" w:rsidR="00C574BB" w:rsidRPr="00B0249D" w:rsidRDefault="00C11EA5" w:rsidP="00BB342E">
      <w:pPr>
        <w:rPr>
          <w:rFonts w:ascii="Lato" w:hAnsi="Lato" w:cs="Arial"/>
          <w:bCs/>
          <w:sz w:val="24"/>
        </w:rPr>
      </w:pPr>
      <w:r w:rsidRPr="00B0249D">
        <w:rPr>
          <w:rFonts w:ascii="Lato" w:hAnsi="Lato" w:cs="Arial"/>
          <w:bCs/>
          <w:sz w:val="24"/>
        </w:rPr>
        <w:t>All information in this application is true and correct to the best of my knowledge and belief.</w:t>
      </w:r>
    </w:p>
    <w:p w14:paraId="7F27F7DC" w14:textId="77777777" w:rsidR="001917FB" w:rsidRPr="00B0249D" w:rsidRDefault="001917FB" w:rsidP="00BB342E">
      <w:pPr>
        <w:rPr>
          <w:rFonts w:ascii="Lato" w:hAnsi="Lato" w:cs="Arial"/>
          <w:bCs/>
          <w:sz w:val="24"/>
        </w:rPr>
      </w:pPr>
    </w:p>
    <w:p w14:paraId="3B5CC03D" w14:textId="77777777" w:rsidR="007D0B92" w:rsidRPr="00B0249D" w:rsidRDefault="007D0B92" w:rsidP="00BB342E">
      <w:pPr>
        <w:rPr>
          <w:rFonts w:ascii="Lato" w:hAnsi="Lato" w:cs="Arial"/>
          <w:bCs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38"/>
        <w:gridCol w:w="873"/>
        <w:gridCol w:w="3624"/>
      </w:tblGrid>
      <w:tr w:rsidR="00BB342E" w:rsidRPr="00B0249D" w14:paraId="139F079F" w14:textId="77777777" w:rsidTr="00907091">
        <w:trPr>
          <w:trHeight w:val="63"/>
        </w:trPr>
        <w:tc>
          <w:tcPr>
            <w:tcW w:w="1261" w:type="dxa"/>
          </w:tcPr>
          <w:p w14:paraId="7047ADD0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Signed</w:t>
            </w:r>
          </w:p>
        </w:tc>
        <w:tc>
          <w:tcPr>
            <w:tcW w:w="3238" w:type="dxa"/>
          </w:tcPr>
          <w:p w14:paraId="08E3F39C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  <w:p w14:paraId="2C0562A4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  <w:tc>
          <w:tcPr>
            <w:tcW w:w="873" w:type="dxa"/>
          </w:tcPr>
          <w:p w14:paraId="65A6058B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Date</w:t>
            </w:r>
          </w:p>
        </w:tc>
        <w:tc>
          <w:tcPr>
            <w:tcW w:w="3624" w:type="dxa"/>
          </w:tcPr>
          <w:p w14:paraId="2D2F88C7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</w:tr>
    </w:tbl>
    <w:p w14:paraId="56F4239F" w14:textId="77777777" w:rsidR="001A4E53" w:rsidRPr="00BB342E" w:rsidRDefault="001A4E53" w:rsidP="00F10F8E">
      <w:pPr>
        <w:pStyle w:val="Heading5"/>
        <w:ind w:left="0"/>
        <w:rPr>
          <w:rFonts w:ascii="Lato" w:hAnsi="Lato" w:cs="Arial"/>
          <w:color w:val="FFC000"/>
          <w:sz w:val="20"/>
          <w:szCs w:val="20"/>
        </w:rPr>
      </w:pPr>
    </w:p>
    <w:sectPr w:rsidR="001A4E53" w:rsidRPr="00BB342E" w:rsidSect="00BB342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9E14" w14:textId="77777777" w:rsidR="00F47E6B" w:rsidRDefault="00F47E6B">
      <w:r>
        <w:separator/>
      </w:r>
    </w:p>
  </w:endnote>
  <w:endnote w:type="continuationSeparator" w:id="0">
    <w:p w14:paraId="31944209" w14:textId="77777777" w:rsidR="00F47E6B" w:rsidRDefault="00F4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3D8A" w14:textId="77777777" w:rsidR="00AA5E67" w:rsidRPr="00BB342E" w:rsidRDefault="00BB342E">
    <w:pPr>
      <w:pStyle w:val="Footer"/>
      <w:rPr>
        <w:rFonts w:ascii="Lato" w:hAnsi="Lato"/>
        <w:color w:val="005295"/>
        <w:sz w:val="20"/>
        <w:szCs w:val="20"/>
      </w:rPr>
    </w:pPr>
    <w:r w:rsidRPr="00BB342E">
      <w:rPr>
        <w:rFonts w:ascii="Lato" w:hAnsi="Lato"/>
        <w:color w:val="005295"/>
        <w:sz w:val="20"/>
        <w:szCs w:val="20"/>
      </w:rPr>
      <w:t>Internal: Confidential</w:t>
    </w:r>
  </w:p>
  <w:p w14:paraId="06C78FA2" w14:textId="77777777" w:rsidR="00AA5E67" w:rsidRPr="00BB342E" w:rsidRDefault="00F47E6B" w:rsidP="00BB342E">
    <w:pPr>
      <w:rPr>
        <w:rFonts w:ascii="Lato" w:hAnsi="Lato"/>
        <w:color w:val="005295"/>
        <w:sz w:val="20"/>
        <w:szCs w:val="20"/>
      </w:rPr>
    </w:pPr>
    <w:sdt>
      <w:sdtPr>
        <w:rPr>
          <w:rFonts w:ascii="Lato" w:hAnsi="Lato"/>
          <w:color w:val="005295"/>
          <w:sz w:val="20"/>
          <w:szCs w:val="20"/>
        </w:rPr>
        <w:id w:val="174700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36DB" w:rsidRPr="00BB342E">
          <w:rPr>
            <w:rFonts w:ascii="Lato" w:hAnsi="Lato"/>
            <w:color w:val="005295"/>
            <w:sz w:val="20"/>
            <w:szCs w:val="20"/>
          </w:rPr>
          <w:t>Gloucestershire Counselling Service. Registered Company no. 04754643. C</w:t>
        </w:r>
        <w:r w:rsidR="00E736DB" w:rsidRPr="00BB342E">
          <w:rPr>
            <w:rFonts w:ascii="Lato" w:hAnsi="Lato" w:cs="Arial"/>
            <w:color w:val="005295"/>
            <w:sz w:val="20"/>
            <w:szCs w:val="20"/>
            <w:lang w:eastAsia="en-GB"/>
          </w:rPr>
          <w:t>harity number 1109904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8180" w14:textId="77777777" w:rsidR="00F47E6B" w:rsidRDefault="00F47E6B">
      <w:r>
        <w:separator/>
      </w:r>
    </w:p>
  </w:footnote>
  <w:footnote w:type="continuationSeparator" w:id="0">
    <w:p w14:paraId="5060169F" w14:textId="77777777" w:rsidR="00F47E6B" w:rsidRDefault="00F4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A92" w14:textId="77777777" w:rsidR="004922B8" w:rsidRPr="00AD1186" w:rsidRDefault="00AD1186" w:rsidP="00E736DB">
    <w:pPr>
      <w:pStyle w:val="Header"/>
      <w:tabs>
        <w:tab w:val="left" w:pos="2987"/>
        <w:tab w:val="right" w:pos="11123"/>
      </w:tabs>
      <w:rPr>
        <w:lang w:val="en-GB"/>
      </w:rPr>
    </w:pPr>
    <w:r w:rsidRPr="00BB342E">
      <w:rPr>
        <w:rFonts w:ascii="Lato" w:hAnsi="Lato"/>
        <w:b w:val="0"/>
        <w:bCs/>
        <w:color w:val="005295"/>
        <w:sz w:val="20"/>
        <w:szCs w:val="20"/>
        <w:lang w:val="en-GB"/>
      </w:rPr>
      <w:t>Application Form</w:t>
    </w:r>
    <w:r w:rsidRPr="00AD1186">
      <w:rPr>
        <w:b w:val="0"/>
        <w:bCs/>
        <w:color w:val="005295"/>
        <w:lang w:val="en-GB"/>
      </w:rPr>
      <w:tab/>
    </w:r>
    <w:r w:rsidRPr="00AD1186">
      <w:rPr>
        <w:b w:val="0"/>
        <w:bCs/>
        <w:color w:val="005295"/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6DEC3EFE" wp14:editId="0B6E2E4B">
          <wp:extent cx="846000" cy="514800"/>
          <wp:effectExtent l="0" t="0" r="0" b="0"/>
          <wp:docPr id="1815721297" name="Picture 1815721297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21297" name="Picture 1815721297" descr="A blue and orang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1077A" w14:textId="77777777" w:rsidR="00AA5E67" w:rsidRDefault="00AA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42C97"/>
    <w:multiLevelType w:val="multilevel"/>
    <w:tmpl w:val="B8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AB4"/>
    <w:multiLevelType w:val="hybridMultilevel"/>
    <w:tmpl w:val="890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57684">
    <w:abstractNumId w:val="7"/>
  </w:num>
  <w:num w:numId="2" w16cid:durableId="887450735">
    <w:abstractNumId w:val="4"/>
  </w:num>
  <w:num w:numId="3" w16cid:durableId="143001002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81515780">
    <w:abstractNumId w:val="2"/>
  </w:num>
  <w:num w:numId="5" w16cid:durableId="968242856">
    <w:abstractNumId w:val="1"/>
  </w:num>
  <w:num w:numId="6" w16cid:durableId="1486819295">
    <w:abstractNumId w:val="12"/>
  </w:num>
  <w:num w:numId="7" w16cid:durableId="1213930813">
    <w:abstractNumId w:val="0"/>
  </w:num>
  <w:num w:numId="8" w16cid:durableId="2057503532">
    <w:abstractNumId w:val="6"/>
  </w:num>
  <w:num w:numId="9" w16cid:durableId="1802377843">
    <w:abstractNumId w:val="10"/>
  </w:num>
  <w:num w:numId="10" w16cid:durableId="761413215">
    <w:abstractNumId w:val="3"/>
  </w:num>
  <w:num w:numId="11" w16cid:durableId="498270857">
    <w:abstractNumId w:val="11"/>
  </w:num>
  <w:num w:numId="12" w16cid:durableId="1353796624">
    <w:abstractNumId w:val="8"/>
  </w:num>
  <w:num w:numId="13" w16cid:durableId="81395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DA"/>
    <w:rsid w:val="00000C8D"/>
    <w:rsid w:val="000016EB"/>
    <w:rsid w:val="000050A1"/>
    <w:rsid w:val="00015F44"/>
    <w:rsid w:val="0002230B"/>
    <w:rsid w:val="00037179"/>
    <w:rsid w:val="00046D9E"/>
    <w:rsid w:val="00051581"/>
    <w:rsid w:val="000534A0"/>
    <w:rsid w:val="00054071"/>
    <w:rsid w:val="0006140F"/>
    <w:rsid w:val="0006166D"/>
    <w:rsid w:val="0006331C"/>
    <w:rsid w:val="00067C62"/>
    <w:rsid w:val="00075C21"/>
    <w:rsid w:val="00083365"/>
    <w:rsid w:val="0008348B"/>
    <w:rsid w:val="00085246"/>
    <w:rsid w:val="000879BE"/>
    <w:rsid w:val="00093D06"/>
    <w:rsid w:val="000946DD"/>
    <w:rsid w:val="00094CFA"/>
    <w:rsid w:val="000A0663"/>
    <w:rsid w:val="000C3B51"/>
    <w:rsid w:val="000C5539"/>
    <w:rsid w:val="000D3DD0"/>
    <w:rsid w:val="000D7B71"/>
    <w:rsid w:val="000F0A1C"/>
    <w:rsid w:val="000F162D"/>
    <w:rsid w:val="000F26EE"/>
    <w:rsid w:val="000F5D11"/>
    <w:rsid w:val="000F6851"/>
    <w:rsid w:val="00102D60"/>
    <w:rsid w:val="0010381A"/>
    <w:rsid w:val="001069BC"/>
    <w:rsid w:val="00130BF6"/>
    <w:rsid w:val="00145C7A"/>
    <w:rsid w:val="001606A3"/>
    <w:rsid w:val="00162CC7"/>
    <w:rsid w:val="001668DA"/>
    <w:rsid w:val="00167915"/>
    <w:rsid w:val="0017777F"/>
    <w:rsid w:val="00180929"/>
    <w:rsid w:val="0018106C"/>
    <w:rsid w:val="001917FB"/>
    <w:rsid w:val="001A4E53"/>
    <w:rsid w:val="001A74B7"/>
    <w:rsid w:val="001B1564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141FC"/>
    <w:rsid w:val="002230BB"/>
    <w:rsid w:val="00223F80"/>
    <w:rsid w:val="00227DD4"/>
    <w:rsid w:val="002342BB"/>
    <w:rsid w:val="00236073"/>
    <w:rsid w:val="00255E83"/>
    <w:rsid w:val="00265071"/>
    <w:rsid w:val="00286536"/>
    <w:rsid w:val="0028691E"/>
    <w:rsid w:val="00292CD7"/>
    <w:rsid w:val="002D4D22"/>
    <w:rsid w:val="002E612A"/>
    <w:rsid w:val="00302EEF"/>
    <w:rsid w:val="003104B2"/>
    <w:rsid w:val="00335CF1"/>
    <w:rsid w:val="00344443"/>
    <w:rsid w:val="003619EA"/>
    <w:rsid w:val="003669A7"/>
    <w:rsid w:val="0038339A"/>
    <w:rsid w:val="00391F1D"/>
    <w:rsid w:val="003A1C19"/>
    <w:rsid w:val="003A39AD"/>
    <w:rsid w:val="003A5E18"/>
    <w:rsid w:val="003B5635"/>
    <w:rsid w:val="003C2CEA"/>
    <w:rsid w:val="003C39BC"/>
    <w:rsid w:val="003C4D6E"/>
    <w:rsid w:val="003D1C40"/>
    <w:rsid w:val="003D55BD"/>
    <w:rsid w:val="003F1597"/>
    <w:rsid w:val="004073B2"/>
    <w:rsid w:val="00414F00"/>
    <w:rsid w:val="004244C2"/>
    <w:rsid w:val="00454396"/>
    <w:rsid w:val="00470C05"/>
    <w:rsid w:val="004754B7"/>
    <w:rsid w:val="00485E10"/>
    <w:rsid w:val="004922B8"/>
    <w:rsid w:val="004A099C"/>
    <w:rsid w:val="004A540A"/>
    <w:rsid w:val="004D6A7C"/>
    <w:rsid w:val="004F2BAD"/>
    <w:rsid w:val="004F4621"/>
    <w:rsid w:val="00513BEC"/>
    <w:rsid w:val="00516F47"/>
    <w:rsid w:val="00524A39"/>
    <w:rsid w:val="00530965"/>
    <w:rsid w:val="005401B3"/>
    <w:rsid w:val="00561F6C"/>
    <w:rsid w:val="00574F67"/>
    <w:rsid w:val="00575D3C"/>
    <w:rsid w:val="00582797"/>
    <w:rsid w:val="00590A29"/>
    <w:rsid w:val="00590BBD"/>
    <w:rsid w:val="00595CDB"/>
    <w:rsid w:val="005962D6"/>
    <w:rsid w:val="005B0E38"/>
    <w:rsid w:val="005B5A7A"/>
    <w:rsid w:val="005C196B"/>
    <w:rsid w:val="005C44C7"/>
    <w:rsid w:val="005C5D35"/>
    <w:rsid w:val="005D67D1"/>
    <w:rsid w:val="005E7868"/>
    <w:rsid w:val="005F1DDE"/>
    <w:rsid w:val="005F415A"/>
    <w:rsid w:val="00602852"/>
    <w:rsid w:val="00606DD0"/>
    <w:rsid w:val="00611C63"/>
    <w:rsid w:val="00616483"/>
    <w:rsid w:val="00642C7D"/>
    <w:rsid w:val="00665E5A"/>
    <w:rsid w:val="00675D52"/>
    <w:rsid w:val="00681958"/>
    <w:rsid w:val="0069600C"/>
    <w:rsid w:val="006D7E28"/>
    <w:rsid w:val="006E0F93"/>
    <w:rsid w:val="006F4A0B"/>
    <w:rsid w:val="0070145B"/>
    <w:rsid w:val="0070180C"/>
    <w:rsid w:val="007078A3"/>
    <w:rsid w:val="0071093C"/>
    <w:rsid w:val="00711581"/>
    <w:rsid w:val="007721C5"/>
    <w:rsid w:val="00776A16"/>
    <w:rsid w:val="007B0268"/>
    <w:rsid w:val="007B6CB7"/>
    <w:rsid w:val="007D0B92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3C1E"/>
    <w:rsid w:val="00844B58"/>
    <w:rsid w:val="0085345A"/>
    <w:rsid w:val="00853D4C"/>
    <w:rsid w:val="008559E5"/>
    <w:rsid w:val="00862244"/>
    <w:rsid w:val="008806E7"/>
    <w:rsid w:val="008A0D40"/>
    <w:rsid w:val="008A401E"/>
    <w:rsid w:val="008C0A2F"/>
    <w:rsid w:val="008C1D76"/>
    <w:rsid w:val="008D24B9"/>
    <w:rsid w:val="008E14BC"/>
    <w:rsid w:val="008E35C3"/>
    <w:rsid w:val="008E630C"/>
    <w:rsid w:val="008E66B2"/>
    <w:rsid w:val="00904971"/>
    <w:rsid w:val="00907091"/>
    <w:rsid w:val="00911AEC"/>
    <w:rsid w:val="00923DDC"/>
    <w:rsid w:val="00931305"/>
    <w:rsid w:val="00933D7D"/>
    <w:rsid w:val="00935630"/>
    <w:rsid w:val="00940E76"/>
    <w:rsid w:val="00944A7B"/>
    <w:rsid w:val="009579FE"/>
    <w:rsid w:val="0096523B"/>
    <w:rsid w:val="00970B97"/>
    <w:rsid w:val="00980E78"/>
    <w:rsid w:val="009873D6"/>
    <w:rsid w:val="00990FFF"/>
    <w:rsid w:val="00991916"/>
    <w:rsid w:val="009A0EFD"/>
    <w:rsid w:val="009B55C1"/>
    <w:rsid w:val="009D3066"/>
    <w:rsid w:val="009D33C2"/>
    <w:rsid w:val="009F6A64"/>
    <w:rsid w:val="00A059C1"/>
    <w:rsid w:val="00A1460C"/>
    <w:rsid w:val="00A15EF9"/>
    <w:rsid w:val="00A40670"/>
    <w:rsid w:val="00A416D0"/>
    <w:rsid w:val="00A61F97"/>
    <w:rsid w:val="00A62F23"/>
    <w:rsid w:val="00A6640E"/>
    <w:rsid w:val="00A6727B"/>
    <w:rsid w:val="00A9108A"/>
    <w:rsid w:val="00A93D8A"/>
    <w:rsid w:val="00AA5E67"/>
    <w:rsid w:val="00AB08EB"/>
    <w:rsid w:val="00AB0A08"/>
    <w:rsid w:val="00AB1E5F"/>
    <w:rsid w:val="00AC7A33"/>
    <w:rsid w:val="00AD1186"/>
    <w:rsid w:val="00AE3568"/>
    <w:rsid w:val="00AE3986"/>
    <w:rsid w:val="00AE39FA"/>
    <w:rsid w:val="00AE3AE1"/>
    <w:rsid w:val="00AF686E"/>
    <w:rsid w:val="00B0249D"/>
    <w:rsid w:val="00B16314"/>
    <w:rsid w:val="00B2454F"/>
    <w:rsid w:val="00B31D0D"/>
    <w:rsid w:val="00B366C9"/>
    <w:rsid w:val="00B44EA2"/>
    <w:rsid w:val="00B45048"/>
    <w:rsid w:val="00B61192"/>
    <w:rsid w:val="00B74687"/>
    <w:rsid w:val="00B77E8B"/>
    <w:rsid w:val="00B941C0"/>
    <w:rsid w:val="00B95C87"/>
    <w:rsid w:val="00B974D9"/>
    <w:rsid w:val="00BA5C2D"/>
    <w:rsid w:val="00BB14BC"/>
    <w:rsid w:val="00BB342E"/>
    <w:rsid w:val="00BC7E95"/>
    <w:rsid w:val="00BD17EB"/>
    <w:rsid w:val="00BD3E26"/>
    <w:rsid w:val="00BD4497"/>
    <w:rsid w:val="00BD56C2"/>
    <w:rsid w:val="00C11EA5"/>
    <w:rsid w:val="00C1556D"/>
    <w:rsid w:val="00C34A58"/>
    <w:rsid w:val="00C434E9"/>
    <w:rsid w:val="00C574BB"/>
    <w:rsid w:val="00C659D4"/>
    <w:rsid w:val="00C756D1"/>
    <w:rsid w:val="00C777F0"/>
    <w:rsid w:val="00C844CB"/>
    <w:rsid w:val="00C93DA6"/>
    <w:rsid w:val="00C955EA"/>
    <w:rsid w:val="00CB294D"/>
    <w:rsid w:val="00CB7A4A"/>
    <w:rsid w:val="00CC46E6"/>
    <w:rsid w:val="00D0053C"/>
    <w:rsid w:val="00D106EA"/>
    <w:rsid w:val="00D1157A"/>
    <w:rsid w:val="00D34875"/>
    <w:rsid w:val="00D444DD"/>
    <w:rsid w:val="00D554A8"/>
    <w:rsid w:val="00D720BC"/>
    <w:rsid w:val="00D77363"/>
    <w:rsid w:val="00D77A55"/>
    <w:rsid w:val="00D87F34"/>
    <w:rsid w:val="00DA2138"/>
    <w:rsid w:val="00DA23B5"/>
    <w:rsid w:val="00DA4129"/>
    <w:rsid w:val="00DB64C2"/>
    <w:rsid w:val="00DC2761"/>
    <w:rsid w:val="00DC689D"/>
    <w:rsid w:val="00DD32D3"/>
    <w:rsid w:val="00DE62F6"/>
    <w:rsid w:val="00DF1A5A"/>
    <w:rsid w:val="00DF2475"/>
    <w:rsid w:val="00DF6725"/>
    <w:rsid w:val="00E03CAD"/>
    <w:rsid w:val="00E03E74"/>
    <w:rsid w:val="00E056E1"/>
    <w:rsid w:val="00E105B2"/>
    <w:rsid w:val="00E10BCE"/>
    <w:rsid w:val="00E31ED7"/>
    <w:rsid w:val="00E415E6"/>
    <w:rsid w:val="00E52C15"/>
    <w:rsid w:val="00E6529C"/>
    <w:rsid w:val="00E72AD7"/>
    <w:rsid w:val="00E736DB"/>
    <w:rsid w:val="00E773D5"/>
    <w:rsid w:val="00EE0B03"/>
    <w:rsid w:val="00EE2CF6"/>
    <w:rsid w:val="00EE5D88"/>
    <w:rsid w:val="00EF69B0"/>
    <w:rsid w:val="00F05A0E"/>
    <w:rsid w:val="00F10F8E"/>
    <w:rsid w:val="00F22A93"/>
    <w:rsid w:val="00F24F4F"/>
    <w:rsid w:val="00F25288"/>
    <w:rsid w:val="00F2604D"/>
    <w:rsid w:val="00F30FDA"/>
    <w:rsid w:val="00F31D04"/>
    <w:rsid w:val="00F4647D"/>
    <w:rsid w:val="00F47E6B"/>
    <w:rsid w:val="00F54CE2"/>
    <w:rsid w:val="00F65009"/>
    <w:rsid w:val="00F81D5D"/>
    <w:rsid w:val="00F929EF"/>
    <w:rsid w:val="00F954AF"/>
    <w:rsid w:val="00F9625F"/>
    <w:rsid w:val="00FA7304"/>
    <w:rsid w:val="00FD2846"/>
    <w:rsid w:val="00FD2C4C"/>
    <w:rsid w:val="00FD3C9B"/>
    <w:rsid w:val="00FE6EA2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2180A"/>
  <w15:chartTrackingRefBased/>
  <w15:docId w15:val="{E3A763C5-2775-4712-975B-781AC9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0053C"/>
    <w:pPr>
      <w:keepNext/>
      <w:spacing w:before="240" w:after="60"/>
      <w:outlineLvl w:val="0"/>
    </w:pPr>
    <w:rPr>
      <w:rFonts w:cs="Arial"/>
      <w:b/>
      <w:bCs/>
      <w:color w:val="00529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80E78"/>
    <w:pPr>
      <w:keepNext/>
      <w:tabs>
        <w:tab w:val="left" w:pos="2520"/>
      </w:tabs>
      <w:jc w:val="center"/>
      <w:outlineLvl w:val="2"/>
    </w:pPr>
    <w:rPr>
      <w:rFonts w:ascii="Lato" w:hAnsi="Lato"/>
      <w:b/>
      <w:bCs/>
      <w:color w:val="005295"/>
      <w:sz w:val="28"/>
      <w:lang w:val="x-non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80E78"/>
    <w:rPr>
      <w:rFonts w:ascii="Lato" w:hAnsi="Lato"/>
      <w:b/>
      <w:bCs/>
      <w:color w:val="005295"/>
      <w:sz w:val="28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5E67"/>
    <w:rPr>
      <w:rFonts w:ascii="Arial" w:hAnsi="Arial"/>
      <w:sz w:val="18"/>
      <w:szCs w:val="24"/>
      <w:lang w:val="en-GB" w:eastAsia="en-US"/>
    </w:rPr>
  </w:style>
  <w:style w:type="paragraph" w:customStyle="1" w:styleId="rich-text-component">
    <w:name w:val="rich-text-component"/>
    <w:basedOn w:val="Normal"/>
    <w:rsid w:val="00C11E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11EA5"/>
  </w:style>
  <w:style w:type="character" w:styleId="Emphasis">
    <w:name w:val="Emphasis"/>
    <w:basedOn w:val="DefaultParagraphFont"/>
    <w:qFormat/>
    <w:rsid w:val="00B94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i.s\OneDrive%20-%20Gloucestershire%20Counselling%20Service\General%20-%20Management%20Office%20Staff\HR%20Level%201\Recruitment\TEMPLATE%20-%20Job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0" ma:contentTypeDescription="Create a new document." ma:contentTypeScope="" ma:versionID="c1aa48fccb5f7ed57c8e96f34559a65f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6f1ea790e5b523988539a3d7c3734ac0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B613-0AF6-4BDD-B8ED-128255EAFF93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2.xml><?xml version="1.0" encoding="utf-8"?>
<ds:datastoreItem xmlns:ds="http://schemas.openxmlformats.org/officeDocument/2006/customXml" ds:itemID="{3E2B357F-E722-4C48-8562-CC6B7F5EE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9EFF5-5268-4809-B86B-732806062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Job Application Form</Template>
  <TotalTime>1</TotalTime>
  <Pages>6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Nikki Stait</dc:creator>
  <cp:keywords/>
  <cp:lastModifiedBy>Nikki Stait</cp:lastModifiedBy>
  <cp:revision>1</cp:revision>
  <cp:lastPrinted>2024-04-29T08:17:00Z</cp:lastPrinted>
  <dcterms:created xsi:type="dcterms:W3CDTF">2026-03-30T09:44:00Z</dcterms:created>
  <dcterms:modified xsi:type="dcterms:W3CDTF">2026-03-30T09:45:00Z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