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0CE3" w14:textId="2C8C93A0" w:rsidR="001A4E53" w:rsidRPr="0002230B" w:rsidRDefault="002D1CAC">
      <w:pPr>
        <w:tabs>
          <w:tab w:val="left" w:pos="2520"/>
        </w:tabs>
        <w:rPr>
          <w:rFonts w:ascii="Lato" w:hAnsi="Lato" w:cs="Arial"/>
          <w:color w:val="005295"/>
          <w:sz w:val="40"/>
          <w:szCs w:val="40"/>
        </w:rPr>
      </w:pPr>
      <w:r>
        <w:rPr>
          <w:rFonts w:ascii="Lato" w:hAnsi="Lato" w:cs="Arial"/>
          <w:color w:val="005295"/>
          <w:sz w:val="40"/>
          <w:szCs w:val="40"/>
        </w:rPr>
        <w:t xml:space="preserve">Clinical </w:t>
      </w:r>
      <w:r w:rsidR="009D33C2" w:rsidRPr="0002230B">
        <w:rPr>
          <w:rFonts w:ascii="Lato" w:hAnsi="Lato" w:cs="Arial"/>
          <w:color w:val="005295"/>
          <w:sz w:val="40"/>
          <w:szCs w:val="40"/>
        </w:rPr>
        <w:t>Job Application Form</w:t>
      </w:r>
    </w:p>
    <w:p w14:paraId="18E04EB6" w14:textId="77777777" w:rsidR="005C5D35" w:rsidRPr="0002230B" w:rsidRDefault="005C5D35">
      <w:pPr>
        <w:tabs>
          <w:tab w:val="left" w:pos="2520"/>
        </w:tabs>
        <w:rPr>
          <w:rFonts w:ascii="Lato" w:hAnsi="Lato" w:cs="Arial"/>
          <w:szCs w:val="22"/>
        </w:rPr>
      </w:pPr>
    </w:p>
    <w:p w14:paraId="58F0D900" w14:textId="77777777" w:rsidR="00236073" w:rsidRPr="0002230B" w:rsidRDefault="00236073">
      <w:pPr>
        <w:tabs>
          <w:tab w:val="left" w:pos="2520"/>
        </w:tabs>
        <w:rPr>
          <w:rFonts w:ascii="Lato" w:hAnsi="Lato" w:cs="Arial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94"/>
        <w:gridCol w:w="7302"/>
      </w:tblGrid>
      <w:tr w:rsidR="00236073" w:rsidRPr="0002230B" w14:paraId="63D6A108" w14:textId="77777777" w:rsidTr="00F65009">
        <w:tc>
          <w:tcPr>
            <w:tcW w:w="1696" w:type="dxa"/>
          </w:tcPr>
          <w:p w14:paraId="2C107B17" w14:textId="02C91ABF" w:rsidR="00236073" w:rsidRPr="0002230B" w:rsidRDefault="00236073">
            <w:pPr>
              <w:tabs>
                <w:tab w:val="left" w:pos="2520"/>
              </w:tabs>
              <w:rPr>
                <w:rFonts w:ascii="Lato" w:hAnsi="Lato" w:cs="Arial"/>
                <w:b/>
                <w:bCs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Cs w:val="22"/>
              </w:rPr>
              <w:t>Vacancy Title</w:t>
            </w:r>
          </w:p>
        </w:tc>
        <w:tc>
          <w:tcPr>
            <w:tcW w:w="7320" w:type="dxa"/>
          </w:tcPr>
          <w:p w14:paraId="0F4EF9ED" w14:textId="77777777" w:rsidR="00236073" w:rsidRPr="0002230B" w:rsidRDefault="00236073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</w:tbl>
    <w:p w14:paraId="67767092" w14:textId="77777777" w:rsidR="00236073" w:rsidRPr="0002230B" w:rsidRDefault="00236073">
      <w:pPr>
        <w:tabs>
          <w:tab w:val="left" w:pos="2520"/>
        </w:tabs>
        <w:rPr>
          <w:rFonts w:ascii="Lato" w:hAnsi="Lato" w:cs="Arial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96"/>
        <w:gridCol w:w="4900"/>
      </w:tblGrid>
      <w:tr w:rsidR="00F65009" w:rsidRPr="0002230B" w14:paraId="75924850" w14:textId="77777777" w:rsidTr="00F65009">
        <w:tc>
          <w:tcPr>
            <w:tcW w:w="4096" w:type="dxa"/>
          </w:tcPr>
          <w:p w14:paraId="1448A7B1" w14:textId="4FD9C2D8" w:rsidR="00F65009" w:rsidRPr="0002230B" w:rsidRDefault="00F65009">
            <w:pPr>
              <w:tabs>
                <w:tab w:val="left" w:pos="2520"/>
              </w:tabs>
              <w:rPr>
                <w:rFonts w:ascii="Lato" w:hAnsi="Lato" w:cs="Arial"/>
                <w:b/>
                <w:bCs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Cs w:val="22"/>
              </w:rPr>
              <w:t>How did you hear about this vacancy?</w:t>
            </w:r>
          </w:p>
        </w:tc>
        <w:tc>
          <w:tcPr>
            <w:tcW w:w="4900" w:type="dxa"/>
          </w:tcPr>
          <w:p w14:paraId="4255EDD8" w14:textId="77777777" w:rsidR="00F65009" w:rsidRPr="0002230B" w:rsidRDefault="00F65009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</w:tbl>
    <w:p w14:paraId="772EA51B" w14:textId="77777777" w:rsidR="005C5D35" w:rsidRPr="0002230B" w:rsidRDefault="005C5D35">
      <w:pPr>
        <w:tabs>
          <w:tab w:val="left" w:pos="2520"/>
        </w:tabs>
        <w:rPr>
          <w:rFonts w:ascii="Lato" w:hAnsi="Lato" w:cs="Arial"/>
          <w:szCs w:val="22"/>
        </w:rPr>
      </w:pPr>
    </w:p>
    <w:p w14:paraId="147784DC" w14:textId="77777777" w:rsidR="005C5D35" w:rsidRPr="0002230B" w:rsidRDefault="005C5D35">
      <w:pPr>
        <w:tabs>
          <w:tab w:val="left" w:pos="2520"/>
        </w:tabs>
        <w:rPr>
          <w:rFonts w:ascii="Lato" w:hAnsi="Lato" w:cs="Arial"/>
          <w:szCs w:val="22"/>
        </w:rPr>
      </w:pPr>
    </w:p>
    <w:p w14:paraId="324E6665" w14:textId="3E70F2CD" w:rsidR="00AF686E" w:rsidRPr="0002230B" w:rsidRDefault="00980E78" w:rsidP="00AF686E">
      <w:pPr>
        <w:pStyle w:val="Heading3"/>
        <w:numPr>
          <w:ilvl w:val="0"/>
          <w:numId w:val="12"/>
        </w:numPr>
        <w:jc w:val="left"/>
        <w:rPr>
          <w:lang w:val="en-GB"/>
        </w:rPr>
      </w:pPr>
      <w:r w:rsidRPr="0002230B">
        <w:rPr>
          <w:lang w:val="en-GB"/>
        </w:rPr>
        <w:t>Personal Details</w:t>
      </w:r>
    </w:p>
    <w:p w14:paraId="492D2975" w14:textId="77777777" w:rsidR="002230BB" w:rsidRPr="0002230B" w:rsidRDefault="002230BB">
      <w:pPr>
        <w:tabs>
          <w:tab w:val="left" w:pos="2520"/>
        </w:tabs>
        <w:rPr>
          <w:rFonts w:ascii="Lato" w:hAnsi="Lato" w:cs="Arial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7160"/>
      </w:tblGrid>
      <w:tr w:rsidR="002230BB" w:rsidRPr="0002230B" w14:paraId="79673A53" w14:textId="77777777" w:rsidTr="00B16314">
        <w:trPr>
          <w:trHeight w:val="215"/>
        </w:trPr>
        <w:tc>
          <w:tcPr>
            <w:tcW w:w="1836" w:type="dxa"/>
          </w:tcPr>
          <w:p w14:paraId="48104D89" w14:textId="07EB3025" w:rsidR="002230BB" w:rsidRPr="0002230B" w:rsidRDefault="002230BB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b/>
                <w:bCs/>
                <w:color w:val="005295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Cs w:val="22"/>
              </w:rPr>
              <w:t>Last Name</w:t>
            </w:r>
          </w:p>
        </w:tc>
        <w:tc>
          <w:tcPr>
            <w:tcW w:w="7160" w:type="dxa"/>
          </w:tcPr>
          <w:p w14:paraId="347B4DDF" w14:textId="77777777" w:rsidR="00B366C9" w:rsidRPr="0002230B" w:rsidRDefault="00B366C9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szCs w:val="22"/>
              </w:rPr>
            </w:pPr>
          </w:p>
        </w:tc>
      </w:tr>
      <w:tr w:rsidR="002230BB" w:rsidRPr="0002230B" w14:paraId="7531E732" w14:textId="77777777" w:rsidTr="00B16314">
        <w:tc>
          <w:tcPr>
            <w:tcW w:w="1836" w:type="dxa"/>
          </w:tcPr>
          <w:p w14:paraId="08358BF3" w14:textId="3236CC1D" w:rsidR="002230BB" w:rsidRPr="0002230B" w:rsidRDefault="002230BB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b/>
                <w:bCs/>
                <w:color w:val="005295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Cs w:val="22"/>
              </w:rPr>
              <w:t>First Name</w:t>
            </w:r>
          </w:p>
        </w:tc>
        <w:tc>
          <w:tcPr>
            <w:tcW w:w="7160" w:type="dxa"/>
          </w:tcPr>
          <w:p w14:paraId="09469E41" w14:textId="77777777" w:rsidR="00B366C9" w:rsidRPr="0002230B" w:rsidRDefault="00B366C9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szCs w:val="22"/>
              </w:rPr>
            </w:pPr>
          </w:p>
        </w:tc>
      </w:tr>
      <w:tr w:rsidR="002230BB" w:rsidRPr="0002230B" w14:paraId="313FA284" w14:textId="77777777" w:rsidTr="00B16314">
        <w:tc>
          <w:tcPr>
            <w:tcW w:w="1836" w:type="dxa"/>
          </w:tcPr>
          <w:p w14:paraId="167F633A" w14:textId="3A49CC1B" w:rsidR="002230BB" w:rsidRPr="0002230B" w:rsidRDefault="002230BB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b/>
                <w:bCs/>
                <w:color w:val="005295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Cs w:val="22"/>
              </w:rPr>
              <w:t>Address</w:t>
            </w:r>
          </w:p>
        </w:tc>
        <w:tc>
          <w:tcPr>
            <w:tcW w:w="7160" w:type="dxa"/>
          </w:tcPr>
          <w:p w14:paraId="300E5780" w14:textId="77777777" w:rsidR="00B366C9" w:rsidRPr="0002230B" w:rsidRDefault="00B366C9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szCs w:val="22"/>
              </w:rPr>
            </w:pPr>
          </w:p>
        </w:tc>
      </w:tr>
      <w:tr w:rsidR="002230BB" w:rsidRPr="0002230B" w14:paraId="1474F239" w14:textId="77777777" w:rsidTr="00B16314">
        <w:tc>
          <w:tcPr>
            <w:tcW w:w="1836" w:type="dxa"/>
          </w:tcPr>
          <w:p w14:paraId="714A73B2" w14:textId="75AB3E17" w:rsidR="002230BB" w:rsidRPr="0002230B" w:rsidRDefault="002230BB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b/>
                <w:bCs/>
                <w:color w:val="005295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Cs w:val="22"/>
              </w:rPr>
              <w:t>Postcode</w:t>
            </w:r>
          </w:p>
        </w:tc>
        <w:tc>
          <w:tcPr>
            <w:tcW w:w="7160" w:type="dxa"/>
          </w:tcPr>
          <w:p w14:paraId="50457A62" w14:textId="77777777" w:rsidR="00B366C9" w:rsidRPr="0002230B" w:rsidRDefault="00B366C9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szCs w:val="22"/>
              </w:rPr>
            </w:pPr>
          </w:p>
        </w:tc>
      </w:tr>
      <w:tr w:rsidR="002230BB" w:rsidRPr="0002230B" w14:paraId="1CA80A73" w14:textId="77777777" w:rsidTr="00B16314">
        <w:tc>
          <w:tcPr>
            <w:tcW w:w="1836" w:type="dxa"/>
          </w:tcPr>
          <w:p w14:paraId="657D2868" w14:textId="4ED65C6A" w:rsidR="002230BB" w:rsidRPr="0002230B" w:rsidRDefault="002230BB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b/>
                <w:bCs/>
                <w:color w:val="005295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Cs w:val="22"/>
              </w:rPr>
              <w:t>Home Tel</w:t>
            </w:r>
          </w:p>
        </w:tc>
        <w:tc>
          <w:tcPr>
            <w:tcW w:w="7160" w:type="dxa"/>
          </w:tcPr>
          <w:p w14:paraId="0D84045D" w14:textId="77777777" w:rsidR="00B366C9" w:rsidRPr="0002230B" w:rsidRDefault="00B366C9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szCs w:val="22"/>
              </w:rPr>
            </w:pPr>
          </w:p>
        </w:tc>
      </w:tr>
      <w:tr w:rsidR="002230BB" w:rsidRPr="0002230B" w14:paraId="53E17562" w14:textId="77777777" w:rsidTr="00B16314">
        <w:tc>
          <w:tcPr>
            <w:tcW w:w="1836" w:type="dxa"/>
          </w:tcPr>
          <w:p w14:paraId="75A5AD20" w14:textId="3911EE33" w:rsidR="002230BB" w:rsidRPr="0002230B" w:rsidRDefault="003C2CEA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b/>
                <w:bCs/>
                <w:color w:val="005295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Cs w:val="22"/>
              </w:rPr>
              <w:t>Mobile Tel</w:t>
            </w:r>
          </w:p>
        </w:tc>
        <w:tc>
          <w:tcPr>
            <w:tcW w:w="7160" w:type="dxa"/>
          </w:tcPr>
          <w:p w14:paraId="6FEF8C2C" w14:textId="77777777" w:rsidR="00B366C9" w:rsidRPr="0002230B" w:rsidRDefault="00B366C9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szCs w:val="22"/>
              </w:rPr>
            </w:pPr>
          </w:p>
        </w:tc>
      </w:tr>
      <w:tr w:rsidR="002230BB" w:rsidRPr="0002230B" w14:paraId="42F56DAC" w14:textId="77777777" w:rsidTr="00B16314">
        <w:trPr>
          <w:trHeight w:val="225"/>
        </w:trPr>
        <w:tc>
          <w:tcPr>
            <w:tcW w:w="1836" w:type="dxa"/>
          </w:tcPr>
          <w:p w14:paraId="0B61251E" w14:textId="38ABF589" w:rsidR="002230BB" w:rsidRPr="0002230B" w:rsidRDefault="003C2CEA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b/>
                <w:bCs/>
                <w:color w:val="005295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Cs w:val="22"/>
              </w:rPr>
              <w:t>E-mail Address</w:t>
            </w:r>
          </w:p>
        </w:tc>
        <w:tc>
          <w:tcPr>
            <w:tcW w:w="7160" w:type="dxa"/>
          </w:tcPr>
          <w:p w14:paraId="28D9B4AF" w14:textId="77777777" w:rsidR="00B366C9" w:rsidRPr="0002230B" w:rsidRDefault="00B366C9" w:rsidP="00991916">
            <w:pPr>
              <w:tabs>
                <w:tab w:val="left" w:pos="2520"/>
              </w:tabs>
              <w:spacing w:before="120" w:after="120"/>
              <w:rPr>
                <w:rFonts w:ascii="Lato" w:hAnsi="Lato" w:cs="Arial"/>
                <w:szCs w:val="22"/>
              </w:rPr>
            </w:pPr>
          </w:p>
        </w:tc>
      </w:tr>
    </w:tbl>
    <w:p w14:paraId="57010D1B" w14:textId="77777777" w:rsidR="00BA5C2D" w:rsidRPr="0002230B" w:rsidRDefault="00BA5C2D">
      <w:pPr>
        <w:tabs>
          <w:tab w:val="left" w:pos="2520"/>
        </w:tabs>
        <w:rPr>
          <w:rFonts w:ascii="Lato" w:hAnsi="Lato" w:cs="Arial"/>
          <w:szCs w:val="22"/>
        </w:rPr>
      </w:pPr>
    </w:p>
    <w:p w14:paraId="57010D1C" w14:textId="1042F930" w:rsidR="00162CC7" w:rsidRPr="0002230B" w:rsidRDefault="00F2604D" w:rsidP="00F2604D">
      <w:pPr>
        <w:pStyle w:val="Heading1"/>
        <w:numPr>
          <w:ilvl w:val="0"/>
          <w:numId w:val="12"/>
        </w:numPr>
        <w:rPr>
          <w:rFonts w:ascii="Lato" w:hAnsi="Lato"/>
        </w:rPr>
      </w:pPr>
      <w:r w:rsidRPr="0002230B">
        <w:rPr>
          <w:rFonts w:ascii="Lato" w:hAnsi="Lato"/>
        </w:rPr>
        <w:t>Qualifications</w:t>
      </w:r>
    </w:p>
    <w:p w14:paraId="57010D1D" w14:textId="77777777" w:rsidR="00FA7304" w:rsidRPr="0002230B" w:rsidRDefault="00FA7304">
      <w:pPr>
        <w:rPr>
          <w:rFonts w:ascii="Lato" w:hAnsi="Lato" w:cs="Arial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49"/>
        <w:gridCol w:w="2249"/>
        <w:gridCol w:w="2249"/>
        <w:gridCol w:w="2249"/>
      </w:tblGrid>
      <w:tr w:rsidR="0017777F" w:rsidRPr="0002230B" w14:paraId="1A711534" w14:textId="77777777" w:rsidTr="00EE2CF6">
        <w:tc>
          <w:tcPr>
            <w:tcW w:w="2254" w:type="dxa"/>
          </w:tcPr>
          <w:p w14:paraId="6B690A75" w14:textId="3CC3A045" w:rsidR="0017777F" w:rsidRPr="0002230B" w:rsidRDefault="00711581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Education</w:t>
            </w:r>
          </w:p>
        </w:tc>
        <w:tc>
          <w:tcPr>
            <w:tcW w:w="2254" w:type="dxa"/>
          </w:tcPr>
          <w:p w14:paraId="37C319C6" w14:textId="628DA1D4" w:rsidR="0017777F" w:rsidRPr="0002230B" w:rsidRDefault="00EE2CF6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 xml:space="preserve">Provider </w:t>
            </w:r>
          </w:p>
        </w:tc>
        <w:tc>
          <w:tcPr>
            <w:tcW w:w="2254" w:type="dxa"/>
          </w:tcPr>
          <w:p w14:paraId="52C090BA" w14:textId="13217121" w:rsidR="0017777F" w:rsidRPr="0002230B" w:rsidRDefault="00EE2CF6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Awarding Body &amp; Grade</w:t>
            </w:r>
          </w:p>
        </w:tc>
        <w:tc>
          <w:tcPr>
            <w:tcW w:w="2254" w:type="dxa"/>
          </w:tcPr>
          <w:p w14:paraId="407D1A91" w14:textId="4AB065C0" w:rsidR="0017777F" w:rsidRPr="0002230B" w:rsidRDefault="00EE2CF6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 xml:space="preserve">Date Obtained </w:t>
            </w:r>
          </w:p>
        </w:tc>
      </w:tr>
      <w:tr w:rsidR="0017777F" w:rsidRPr="0002230B" w14:paraId="271190C3" w14:textId="77777777" w:rsidTr="00D0053C">
        <w:trPr>
          <w:trHeight w:val="1579"/>
        </w:trPr>
        <w:tc>
          <w:tcPr>
            <w:tcW w:w="2254" w:type="dxa"/>
          </w:tcPr>
          <w:p w14:paraId="505882BC" w14:textId="77777777" w:rsidR="0017777F" w:rsidRPr="0002230B" w:rsidRDefault="0017777F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7A021FA5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0D01DC70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0D0A9C57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3E735FB8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1106CDB2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28B47BB7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6AB97272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2AA4D3BC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7F472E46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254" w:type="dxa"/>
          </w:tcPr>
          <w:p w14:paraId="68C73115" w14:textId="77777777" w:rsidR="0017777F" w:rsidRPr="0002230B" w:rsidRDefault="0017777F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254" w:type="dxa"/>
          </w:tcPr>
          <w:p w14:paraId="3CB2E3FF" w14:textId="77777777" w:rsidR="0017777F" w:rsidRPr="0002230B" w:rsidRDefault="0017777F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254" w:type="dxa"/>
          </w:tcPr>
          <w:p w14:paraId="35E180A9" w14:textId="77777777" w:rsidR="0017777F" w:rsidRPr="0002230B" w:rsidRDefault="0017777F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0F3EFA80" w14:textId="77777777" w:rsidR="00EE2CF6" w:rsidRPr="0002230B" w:rsidRDefault="00EE2CF6">
      <w:pPr>
        <w:pStyle w:val="TinyText"/>
        <w:rPr>
          <w:rFonts w:ascii="Lato" w:hAnsi="Lato" w:cs="Arial"/>
          <w:sz w:val="22"/>
          <w:szCs w:val="22"/>
        </w:rPr>
      </w:pPr>
    </w:p>
    <w:p w14:paraId="2CAA6115" w14:textId="77777777" w:rsidR="00EE2CF6" w:rsidRPr="0002230B" w:rsidRDefault="00EE2CF6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0"/>
        <w:gridCol w:w="2248"/>
        <w:gridCol w:w="2249"/>
        <w:gridCol w:w="2249"/>
      </w:tblGrid>
      <w:tr w:rsidR="00D0053C" w:rsidRPr="0002230B" w14:paraId="1F29FD1E" w14:textId="77777777" w:rsidTr="00D0053C">
        <w:tc>
          <w:tcPr>
            <w:tcW w:w="2254" w:type="dxa"/>
          </w:tcPr>
          <w:p w14:paraId="3023E33E" w14:textId="697FE1DB" w:rsidR="00D0053C" w:rsidRPr="0002230B" w:rsidRDefault="00711581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Other Qualifications</w:t>
            </w:r>
          </w:p>
        </w:tc>
        <w:tc>
          <w:tcPr>
            <w:tcW w:w="2254" w:type="dxa"/>
          </w:tcPr>
          <w:p w14:paraId="6BD189FA" w14:textId="188F0459" w:rsidR="00D0053C" w:rsidRPr="0002230B" w:rsidRDefault="00D0053C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Provider</w:t>
            </w:r>
          </w:p>
        </w:tc>
        <w:tc>
          <w:tcPr>
            <w:tcW w:w="2254" w:type="dxa"/>
          </w:tcPr>
          <w:p w14:paraId="60A72E75" w14:textId="488881FA" w:rsidR="00D0053C" w:rsidRPr="0002230B" w:rsidRDefault="00711581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Awarding Body</w:t>
            </w:r>
            <w:r w:rsidR="00D0053C"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 xml:space="preserve"> &amp; Grade</w:t>
            </w:r>
          </w:p>
        </w:tc>
        <w:tc>
          <w:tcPr>
            <w:tcW w:w="2254" w:type="dxa"/>
          </w:tcPr>
          <w:p w14:paraId="08AE3B6A" w14:textId="795E4711" w:rsidR="00D0053C" w:rsidRPr="0002230B" w:rsidRDefault="00D0053C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Date Obtained</w:t>
            </w:r>
          </w:p>
        </w:tc>
      </w:tr>
      <w:tr w:rsidR="00D0053C" w:rsidRPr="0002230B" w14:paraId="40423120" w14:textId="77777777" w:rsidTr="00D0053C">
        <w:trPr>
          <w:trHeight w:val="1085"/>
        </w:trPr>
        <w:tc>
          <w:tcPr>
            <w:tcW w:w="2254" w:type="dxa"/>
          </w:tcPr>
          <w:p w14:paraId="23ACDBD3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18D1C635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1A6104E6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4E81BE44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0E96255C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4A8CE0AD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61E25386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3B733DD0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4608C65A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28E036CD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254" w:type="dxa"/>
          </w:tcPr>
          <w:p w14:paraId="3CA31437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254" w:type="dxa"/>
          </w:tcPr>
          <w:p w14:paraId="574B4F3B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254" w:type="dxa"/>
          </w:tcPr>
          <w:p w14:paraId="7F2B6EAF" w14:textId="77777777" w:rsidR="00D0053C" w:rsidRPr="0002230B" w:rsidRDefault="00D0053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07E133A7" w14:textId="77777777" w:rsidR="00EE2CF6" w:rsidRPr="0002230B" w:rsidRDefault="00EE2CF6">
      <w:pPr>
        <w:pStyle w:val="TinyText"/>
        <w:rPr>
          <w:rFonts w:ascii="Lato" w:hAnsi="Lato" w:cs="Arial"/>
          <w:sz w:val="22"/>
          <w:szCs w:val="22"/>
        </w:rPr>
      </w:pPr>
    </w:p>
    <w:p w14:paraId="7E2FF084" w14:textId="60A0BB85" w:rsidR="00C659D4" w:rsidRPr="0002230B" w:rsidRDefault="00C659D4">
      <w:pPr>
        <w:pStyle w:val="TinyText"/>
        <w:rPr>
          <w:rFonts w:ascii="Lato" w:hAnsi="Lato" w:cs="Arial"/>
          <w:sz w:val="22"/>
          <w:szCs w:val="22"/>
        </w:rPr>
      </w:pPr>
      <w:r w:rsidRPr="0002230B">
        <w:rPr>
          <w:rFonts w:ascii="Lato" w:hAnsi="Lato" w:cs="Arial"/>
          <w:sz w:val="22"/>
          <w:szCs w:val="22"/>
          <w:lang w:val="en-US"/>
        </w:rPr>
        <w:t>Please use the space below to give details of any training or non-</w:t>
      </w:r>
      <w:proofErr w:type="gramStart"/>
      <w:r w:rsidRPr="0002230B">
        <w:rPr>
          <w:rFonts w:ascii="Lato" w:hAnsi="Lato" w:cs="Arial"/>
          <w:sz w:val="22"/>
          <w:szCs w:val="22"/>
          <w:lang w:val="en-US"/>
        </w:rPr>
        <w:t>qualification based</w:t>
      </w:r>
      <w:proofErr w:type="gramEnd"/>
      <w:r w:rsidRPr="0002230B">
        <w:rPr>
          <w:rFonts w:ascii="Lato" w:hAnsi="Lato" w:cs="Arial"/>
          <w:sz w:val="22"/>
          <w:szCs w:val="22"/>
          <w:lang w:val="en-US"/>
        </w:rPr>
        <w:t xml:space="preserve"> development which is relevant to the post and supports your application.</w:t>
      </w:r>
    </w:p>
    <w:p w14:paraId="5B1D2CAC" w14:textId="77777777" w:rsidR="00C659D4" w:rsidRPr="0002230B" w:rsidRDefault="00C659D4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899"/>
      </w:tblGrid>
      <w:tr w:rsidR="00DA4129" w:rsidRPr="0002230B" w14:paraId="37DD4243" w14:textId="77777777" w:rsidTr="00C659D4">
        <w:tc>
          <w:tcPr>
            <w:tcW w:w="4106" w:type="dxa"/>
          </w:tcPr>
          <w:p w14:paraId="137F86DD" w14:textId="1598C030" w:rsidR="00DA4129" w:rsidRPr="0002230B" w:rsidRDefault="00C659D4" w:rsidP="00FF1FBD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Additional</w:t>
            </w:r>
            <w:r w:rsidR="00DA4129"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 xml:space="preserve"> Training</w:t>
            </w:r>
          </w:p>
        </w:tc>
        <w:tc>
          <w:tcPr>
            <w:tcW w:w="4910" w:type="dxa"/>
          </w:tcPr>
          <w:p w14:paraId="6623193C" w14:textId="77777777" w:rsidR="00DA4129" w:rsidRPr="0002230B" w:rsidRDefault="00C659D4" w:rsidP="00FF1FBD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Course Details</w:t>
            </w:r>
          </w:p>
          <w:p w14:paraId="1E658648" w14:textId="6D35F1E6" w:rsidR="00C659D4" w:rsidRPr="0002230B" w:rsidRDefault="00C659D4" w:rsidP="00FF1FBD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(Including length of course &amp; nature of training)</w:t>
            </w:r>
          </w:p>
        </w:tc>
      </w:tr>
      <w:tr w:rsidR="00DA4129" w:rsidRPr="0002230B" w14:paraId="2A224300" w14:textId="77777777" w:rsidTr="00C659D4">
        <w:tc>
          <w:tcPr>
            <w:tcW w:w="4106" w:type="dxa"/>
          </w:tcPr>
          <w:p w14:paraId="617744FE" w14:textId="77777777" w:rsidR="00DA4129" w:rsidRPr="0002230B" w:rsidRDefault="00DA4129" w:rsidP="00FF1FBD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5FED191D" w14:textId="77777777" w:rsidR="00F954AF" w:rsidRPr="0002230B" w:rsidRDefault="00F954AF" w:rsidP="00FF1FBD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02B1708D" w14:textId="77777777" w:rsidR="00F954AF" w:rsidRPr="0002230B" w:rsidRDefault="00F954AF" w:rsidP="00FF1FBD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2632F800" w14:textId="77777777" w:rsidR="00F954AF" w:rsidRPr="0002230B" w:rsidRDefault="00F954AF" w:rsidP="00FF1FBD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3E43D078" w14:textId="77777777" w:rsidR="00F954AF" w:rsidRPr="0002230B" w:rsidRDefault="00F954AF" w:rsidP="00FF1FBD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4910" w:type="dxa"/>
          </w:tcPr>
          <w:p w14:paraId="4AA1540D" w14:textId="77777777" w:rsidR="00DA4129" w:rsidRPr="0002230B" w:rsidRDefault="00DA4129" w:rsidP="00FF1FBD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57010D21" w14:textId="77777777" w:rsidR="00FF1FBD" w:rsidRPr="0002230B" w:rsidRDefault="00FF1FBD" w:rsidP="00FF1FBD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F954AF" w:rsidRPr="0002230B" w14:paraId="166DD1F5" w14:textId="77777777" w:rsidTr="00335CF1">
        <w:tc>
          <w:tcPr>
            <w:tcW w:w="9016" w:type="dxa"/>
            <w:tcBorders>
              <w:bottom w:val="single" w:sz="12" w:space="0" w:color="auto"/>
            </w:tcBorders>
          </w:tcPr>
          <w:p w14:paraId="02BFE2D6" w14:textId="00C29F8E" w:rsidR="00F954AF" w:rsidRPr="0002230B" w:rsidRDefault="00F954AF" w:rsidP="00DA4129">
            <w:pPr>
              <w:pStyle w:val="Heading1"/>
              <w:rPr>
                <w:rFonts w:ascii="Lato" w:hAnsi="Lato"/>
                <w:sz w:val="22"/>
                <w:szCs w:val="22"/>
              </w:rPr>
            </w:pPr>
            <w:r w:rsidRPr="0002230B">
              <w:rPr>
                <w:rFonts w:ascii="Lato" w:hAnsi="Lato"/>
                <w:sz w:val="22"/>
                <w:szCs w:val="22"/>
              </w:rPr>
              <w:t>Current Membership of any Professional Body/Organisation</w:t>
            </w:r>
          </w:p>
        </w:tc>
      </w:tr>
      <w:tr w:rsidR="00F954AF" w:rsidRPr="0002230B" w14:paraId="73FE0832" w14:textId="77777777" w:rsidTr="00F954AF">
        <w:tc>
          <w:tcPr>
            <w:tcW w:w="9016" w:type="dxa"/>
          </w:tcPr>
          <w:p w14:paraId="3EC613AA" w14:textId="77777777" w:rsidR="00F954AF" w:rsidRPr="0002230B" w:rsidRDefault="00F954AF" w:rsidP="00907091">
            <w:pPr>
              <w:pStyle w:val="Heading1"/>
              <w:spacing w:before="0" w:after="0"/>
              <w:rPr>
                <w:rFonts w:ascii="Lato" w:hAnsi="Lato"/>
                <w:sz w:val="22"/>
                <w:szCs w:val="22"/>
              </w:rPr>
            </w:pPr>
          </w:p>
          <w:p w14:paraId="5BEAC5DF" w14:textId="77777777" w:rsidR="00F65009" w:rsidRPr="0002230B" w:rsidRDefault="00F65009" w:rsidP="00F65009">
            <w:pPr>
              <w:rPr>
                <w:rFonts w:ascii="Lato" w:hAnsi="Lato"/>
              </w:rPr>
            </w:pPr>
          </w:p>
          <w:p w14:paraId="55ED7A6E" w14:textId="77777777" w:rsidR="00F65009" w:rsidRPr="0002230B" w:rsidRDefault="00F65009" w:rsidP="00F65009">
            <w:pPr>
              <w:rPr>
                <w:rFonts w:ascii="Lato" w:hAnsi="Lato"/>
              </w:rPr>
            </w:pPr>
          </w:p>
          <w:p w14:paraId="2328906B" w14:textId="77777777" w:rsidR="00F65009" w:rsidRPr="0002230B" w:rsidRDefault="00F65009" w:rsidP="00F65009">
            <w:pPr>
              <w:rPr>
                <w:rFonts w:ascii="Lato" w:hAnsi="Lato"/>
              </w:rPr>
            </w:pPr>
          </w:p>
          <w:p w14:paraId="0E1C6FE9" w14:textId="77777777" w:rsidR="00F65009" w:rsidRPr="0002230B" w:rsidRDefault="00F65009" w:rsidP="00F65009">
            <w:pPr>
              <w:rPr>
                <w:rFonts w:ascii="Lato" w:hAnsi="Lato"/>
              </w:rPr>
            </w:pPr>
          </w:p>
        </w:tc>
      </w:tr>
    </w:tbl>
    <w:p w14:paraId="41CC52CA" w14:textId="77777777" w:rsidR="00513BEC" w:rsidRDefault="00513BEC" w:rsidP="00B941C0">
      <w:pPr>
        <w:rPr>
          <w:rStyle w:val="Emphasis"/>
          <w:i w:val="0"/>
          <w:iCs w:val="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941C0" w14:paraId="3198B5C5" w14:textId="77777777" w:rsidTr="00335CF1">
        <w:tc>
          <w:tcPr>
            <w:tcW w:w="9016" w:type="dxa"/>
          </w:tcPr>
          <w:p w14:paraId="3A24D1FD" w14:textId="2C685E27" w:rsidR="00B941C0" w:rsidRPr="000534A0" w:rsidRDefault="000016EB" w:rsidP="000534A0">
            <w:pPr>
              <w:pStyle w:val="Heading1"/>
              <w:rPr>
                <w:rStyle w:val="Emphasis"/>
                <w:rFonts w:ascii="Lato" w:hAnsi="Lato"/>
                <w:i w:val="0"/>
                <w:iCs w:val="0"/>
                <w:sz w:val="22"/>
                <w:szCs w:val="22"/>
              </w:rPr>
            </w:pPr>
            <w:r w:rsidRPr="000534A0">
              <w:rPr>
                <w:rStyle w:val="Emphasis"/>
                <w:rFonts w:ascii="Lato" w:hAnsi="Lato"/>
                <w:i w:val="0"/>
                <w:iCs w:val="0"/>
                <w:sz w:val="22"/>
                <w:szCs w:val="22"/>
              </w:rPr>
              <w:t>Total</w:t>
            </w:r>
            <w:r w:rsidR="005E7868" w:rsidRPr="000534A0">
              <w:rPr>
                <w:rStyle w:val="Emphasis"/>
                <w:rFonts w:ascii="Lato" w:hAnsi="Lato"/>
                <w:i w:val="0"/>
                <w:iCs w:val="0"/>
                <w:sz w:val="22"/>
                <w:szCs w:val="22"/>
              </w:rPr>
              <w:t xml:space="preserve"> Number of Supervised </w:t>
            </w:r>
            <w:r w:rsidR="00DF2475" w:rsidRPr="000534A0">
              <w:rPr>
                <w:rStyle w:val="Emphasis"/>
                <w:rFonts w:ascii="Lato" w:hAnsi="Lato"/>
                <w:i w:val="0"/>
                <w:iCs w:val="0"/>
                <w:sz w:val="22"/>
                <w:szCs w:val="22"/>
              </w:rPr>
              <w:t>Clinical Hours to Date</w:t>
            </w:r>
          </w:p>
        </w:tc>
      </w:tr>
      <w:tr w:rsidR="00B941C0" w14:paraId="7CE2CA4B" w14:textId="77777777" w:rsidTr="00335CF1">
        <w:tc>
          <w:tcPr>
            <w:tcW w:w="9016" w:type="dxa"/>
          </w:tcPr>
          <w:p w14:paraId="1B5740F7" w14:textId="1830C5F3" w:rsidR="00B941C0" w:rsidRDefault="008E35C3" w:rsidP="00B941C0">
            <w:pPr>
              <w:rPr>
                <w:rStyle w:val="Emphasis"/>
              </w:rPr>
            </w:pPr>
            <w:r w:rsidRPr="000534A0">
              <w:rPr>
                <w:rStyle w:val="Emphasis"/>
              </w:rPr>
              <w:t>(this is only applicable to clinical roles</w:t>
            </w:r>
            <w:r w:rsidR="000534A0">
              <w:rPr>
                <w:rStyle w:val="Emphasis"/>
              </w:rPr>
              <w:t>, o</w:t>
            </w:r>
            <w:r w:rsidR="000534A0" w:rsidRPr="000534A0">
              <w:rPr>
                <w:rStyle w:val="Emphasis"/>
              </w:rPr>
              <w:t>therwise leave blank)</w:t>
            </w:r>
          </w:p>
          <w:p w14:paraId="5B633CDA" w14:textId="77777777" w:rsidR="000534A0" w:rsidRPr="000534A0" w:rsidRDefault="000534A0" w:rsidP="00B941C0">
            <w:pPr>
              <w:rPr>
                <w:rStyle w:val="Emphasis"/>
              </w:rPr>
            </w:pPr>
          </w:p>
          <w:p w14:paraId="4A821EC2" w14:textId="4CCD2B28" w:rsidR="000534A0" w:rsidRDefault="000534A0" w:rsidP="00B941C0">
            <w:pPr>
              <w:rPr>
                <w:rStyle w:val="Emphasis"/>
                <w:i w:val="0"/>
                <w:iCs w:val="0"/>
              </w:rPr>
            </w:pPr>
          </w:p>
        </w:tc>
      </w:tr>
    </w:tbl>
    <w:p w14:paraId="794DE857" w14:textId="77777777" w:rsidR="00B941C0" w:rsidRPr="00B941C0" w:rsidRDefault="00B941C0" w:rsidP="00B941C0"/>
    <w:p w14:paraId="57010D57" w14:textId="3699B548" w:rsidR="00FF1FBD" w:rsidRPr="0002230B" w:rsidRDefault="00513BEC" w:rsidP="00513BEC">
      <w:pPr>
        <w:pStyle w:val="Heading1"/>
        <w:numPr>
          <w:ilvl w:val="0"/>
          <w:numId w:val="12"/>
        </w:numPr>
        <w:rPr>
          <w:rFonts w:ascii="Lato" w:hAnsi="Lato"/>
        </w:rPr>
      </w:pPr>
      <w:r w:rsidRPr="0002230B">
        <w:rPr>
          <w:rFonts w:ascii="Lato" w:hAnsi="Lato"/>
        </w:rPr>
        <w:t>Employment History</w:t>
      </w:r>
    </w:p>
    <w:p w14:paraId="57010D5C" w14:textId="77777777" w:rsidR="003C39BC" w:rsidRPr="0002230B" w:rsidRDefault="003C39BC" w:rsidP="003C39BC">
      <w:pPr>
        <w:pStyle w:val="TinyText"/>
        <w:rPr>
          <w:rFonts w:ascii="Lato" w:hAnsi="Lato" w:cs="Arial"/>
          <w:sz w:val="22"/>
          <w:szCs w:val="22"/>
        </w:rPr>
      </w:pPr>
    </w:p>
    <w:p w14:paraId="57010D7B" w14:textId="4CCA2BE4" w:rsidR="00292CD7" w:rsidRPr="0002230B" w:rsidRDefault="00582797" w:rsidP="46787A07">
      <w:pPr>
        <w:pStyle w:val="Default"/>
        <w:rPr>
          <w:rFonts w:ascii="Lato" w:hAnsi="Lato"/>
          <w:color w:val="auto"/>
          <w:sz w:val="22"/>
          <w:szCs w:val="22"/>
          <w:lang w:val="en-GB"/>
        </w:rPr>
      </w:pPr>
      <w:r w:rsidRPr="46787A07">
        <w:rPr>
          <w:rFonts w:ascii="Lato" w:hAnsi="Lato"/>
          <w:sz w:val="22"/>
          <w:szCs w:val="22"/>
          <w:lang w:val="en-GB"/>
        </w:rPr>
        <w:t xml:space="preserve">Please include any previous </w:t>
      </w:r>
      <w:r w:rsidR="00BD4497" w:rsidRPr="46787A07">
        <w:rPr>
          <w:rFonts w:ascii="Lato" w:hAnsi="Lato"/>
          <w:sz w:val="22"/>
          <w:szCs w:val="22"/>
          <w:lang w:val="en-GB"/>
        </w:rPr>
        <w:t>work experience</w:t>
      </w:r>
      <w:r w:rsidRPr="46787A07">
        <w:rPr>
          <w:rFonts w:ascii="Lato" w:hAnsi="Lato"/>
          <w:sz w:val="22"/>
          <w:szCs w:val="22"/>
          <w:lang w:val="en-GB"/>
        </w:rPr>
        <w:t xml:space="preserve"> (paid or unpaid), starting with the most recent</w:t>
      </w:r>
      <w:r w:rsidR="00BD4497" w:rsidRPr="46787A07">
        <w:rPr>
          <w:rFonts w:ascii="Lato" w:hAnsi="Lato"/>
          <w:sz w:val="22"/>
          <w:szCs w:val="22"/>
          <w:lang w:val="en-GB"/>
        </w:rPr>
        <w:t>.</w:t>
      </w:r>
    </w:p>
    <w:p w14:paraId="27A2AC4F" w14:textId="77777777" w:rsidR="00B941C0" w:rsidRPr="0002230B" w:rsidRDefault="00B941C0" w:rsidP="00015F44">
      <w:pPr>
        <w:tabs>
          <w:tab w:val="left" w:pos="2520"/>
        </w:tabs>
        <w:rPr>
          <w:rFonts w:ascii="Lato" w:hAnsi="Lato" w:cs="Arial"/>
          <w:szCs w:val="22"/>
        </w:rPr>
      </w:pPr>
    </w:p>
    <w:p w14:paraId="57010D81" w14:textId="77777777" w:rsidR="00A62F23" w:rsidRPr="0002230B" w:rsidRDefault="00015F44" w:rsidP="00015F44">
      <w:pPr>
        <w:tabs>
          <w:tab w:val="left" w:pos="2520"/>
        </w:tabs>
        <w:rPr>
          <w:rFonts w:ascii="Lato" w:hAnsi="Lato" w:cs="Arial"/>
          <w:b/>
          <w:szCs w:val="22"/>
        </w:rPr>
      </w:pPr>
      <w:r w:rsidRPr="0002230B">
        <w:rPr>
          <w:rFonts w:ascii="Lato" w:hAnsi="Lato" w:cs="Arial"/>
          <w:b/>
          <w:szCs w:val="22"/>
        </w:rPr>
        <w:t>Current or most recent employer</w:t>
      </w:r>
    </w:p>
    <w:p w14:paraId="57010D82" w14:textId="77777777" w:rsidR="00A62F23" w:rsidRPr="0002230B" w:rsidRDefault="00A62F23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4F4621" w:rsidRPr="0002230B" w14:paraId="385B44C6" w14:textId="77777777" w:rsidTr="00F31D04">
        <w:tc>
          <w:tcPr>
            <w:tcW w:w="2122" w:type="dxa"/>
          </w:tcPr>
          <w:p w14:paraId="794A6E05" w14:textId="29B9F5DF" w:rsidR="004F4621" w:rsidRPr="0002230B" w:rsidRDefault="004F4621">
            <w:pPr>
              <w:pStyle w:val="TinyText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Name of Employer</w:t>
            </w:r>
          </w:p>
        </w:tc>
        <w:tc>
          <w:tcPr>
            <w:tcW w:w="6894" w:type="dxa"/>
          </w:tcPr>
          <w:p w14:paraId="376BA9BB" w14:textId="77777777" w:rsidR="004F4621" w:rsidRPr="0002230B" w:rsidRDefault="004F4621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36863C6B" w14:textId="77777777" w:rsidR="004F4621" w:rsidRPr="0002230B" w:rsidRDefault="004F4621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2141FC" w:rsidRPr="0002230B" w14:paraId="04CF45AB" w14:textId="77777777" w:rsidTr="00F31D04">
        <w:tc>
          <w:tcPr>
            <w:tcW w:w="2122" w:type="dxa"/>
          </w:tcPr>
          <w:p w14:paraId="40D0805F" w14:textId="77777777" w:rsidR="002141FC" w:rsidRPr="0002230B" w:rsidRDefault="002141FC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Address</w:t>
            </w:r>
          </w:p>
          <w:p w14:paraId="667B3B8F" w14:textId="3003EC98" w:rsidR="003B5635" w:rsidRPr="0002230B" w:rsidRDefault="003B5635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</w:p>
        </w:tc>
        <w:tc>
          <w:tcPr>
            <w:tcW w:w="6894" w:type="dxa"/>
          </w:tcPr>
          <w:p w14:paraId="20A8BFB5" w14:textId="77777777" w:rsidR="002141FC" w:rsidRPr="0002230B" w:rsidRDefault="002141F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2141FC" w:rsidRPr="0002230B" w14:paraId="6EA0EC85" w14:textId="77777777" w:rsidTr="00F31D04">
        <w:tc>
          <w:tcPr>
            <w:tcW w:w="2122" w:type="dxa"/>
          </w:tcPr>
          <w:p w14:paraId="1EB06C77" w14:textId="4603F06F" w:rsidR="002141FC" w:rsidRPr="0002230B" w:rsidRDefault="002141FC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Postcode</w:t>
            </w:r>
          </w:p>
        </w:tc>
        <w:tc>
          <w:tcPr>
            <w:tcW w:w="6894" w:type="dxa"/>
          </w:tcPr>
          <w:p w14:paraId="713DE5AC" w14:textId="77777777" w:rsidR="002141FC" w:rsidRPr="0002230B" w:rsidRDefault="002141F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5FFCF355" w14:textId="77777777" w:rsidR="002141FC" w:rsidRPr="0002230B" w:rsidRDefault="002141FC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2141FC" w:rsidRPr="0002230B" w14:paraId="42E4B818" w14:textId="77777777" w:rsidTr="00F31D04">
        <w:tc>
          <w:tcPr>
            <w:tcW w:w="2122" w:type="dxa"/>
          </w:tcPr>
          <w:p w14:paraId="306492BD" w14:textId="7808D871" w:rsidR="002141FC" w:rsidRPr="0002230B" w:rsidRDefault="002141FC">
            <w:pPr>
              <w:pStyle w:val="TinyText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Position Held</w:t>
            </w:r>
          </w:p>
        </w:tc>
        <w:tc>
          <w:tcPr>
            <w:tcW w:w="6894" w:type="dxa"/>
          </w:tcPr>
          <w:p w14:paraId="1D5E3A06" w14:textId="77777777" w:rsidR="002141FC" w:rsidRPr="0002230B" w:rsidRDefault="002141FC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6CE32247" w14:textId="77777777" w:rsidR="004F4621" w:rsidRPr="0002230B" w:rsidRDefault="004F4621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2379"/>
        <w:gridCol w:w="1581"/>
        <w:gridCol w:w="2917"/>
      </w:tblGrid>
      <w:tr w:rsidR="00454396" w:rsidRPr="0002230B" w14:paraId="6E6B25F6" w14:textId="77777777" w:rsidTr="00F31D04">
        <w:tc>
          <w:tcPr>
            <w:tcW w:w="2122" w:type="dxa"/>
          </w:tcPr>
          <w:p w14:paraId="388D7947" w14:textId="7AC62DF9" w:rsidR="00454396" w:rsidRPr="0002230B" w:rsidRDefault="00454396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Date Started</w:t>
            </w:r>
          </w:p>
        </w:tc>
        <w:tc>
          <w:tcPr>
            <w:tcW w:w="2386" w:type="dxa"/>
          </w:tcPr>
          <w:p w14:paraId="26727D6C" w14:textId="77777777" w:rsidR="00454396" w:rsidRPr="0002230B" w:rsidRDefault="00454396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83" w:type="dxa"/>
          </w:tcPr>
          <w:p w14:paraId="11426FE7" w14:textId="2128C062" w:rsidR="00454396" w:rsidRPr="0002230B" w:rsidRDefault="00454396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Leaving Date</w:t>
            </w:r>
          </w:p>
        </w:tc>
        <w:tc>
          <w:tcPr>
            <w:tcW w:w="2925" w:type="dxa"/>
          </w:tcPr>
          <w:p w14:paraId="3CCBB853" w14:textId="77777777" w:rsidR="00454396" w:rsidRPr="0002230B" w:rsidRDefault="00454396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454396" w:rsidRPr="0002230B" w14:paraId="5C9D1F65" w14:textId="77777777" w:rsidTr="00F31D04">
        <w:tc>
          <w:tcPr>
            <w:tcW w:w="2122" w:type="dxa"/>
          </w:tcPr>
          <w:p w14:paraId="1F9C3818" w14:textId="62283827" w:rsidR="00454396" w:rsidRPr="0002230B" w:rsidRDefault="00454396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lastRenderedPageBreak/>
              <w:t>Reason for Leaving</w:t>
            </w:r>
          </w:p>
        </w:tc>
        <w:tc>
          <w:tcPr>
            <w:tcW w:w="6894" w:type="dxa"/>
            <w:gridSpan w:val="3"/>
          </w:tcPr>
          <w:p w14:paraId="3CCB4183" w14:textId="77777777" w:rsidR="00454396" w:rsidRPr="0002230B" w:rsidRDefault="00454396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254BAA08" w14:textId="77777777" w:rsidR="006E0F93" w:rsidRPr="0002230B" w:rsidRDefault="006E0F93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8A0D40" w:rsidRPr="0002230B" w14:paraId="1F7477CB" w14:textId="77777777" w:rsidTr="00F31D04">
        <w:tc>
          <w:tcPr>
            <w:tcW w:w="2122" w:type="dxa"/>
          </w:tcPr>
          <w:p w14:paraId="243D4DB8" w14:textId="4BE9AEC1" w:rsidR="008A0D40" w:rsidRPr="0002230B" w:rsidRDefault="008A0D40">
            <w:pPr>
              <w:pStyle w:val="TinyText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Salary</w:t>
            </w:r>
            <w:r w:rsidR="00E72AD7"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 xml:space="preserve"> on Leaving Post</w:t>
            </w:r>
          </w:p>
        </w:tc>
        <w:tc>
          <w:tcPr>
            <w:tcW w:w="6894" w:type="dxa"/>
          </w:tcPr>
          <w:p w14:paraId="5EDB55B9" w14:textId="77777777" w:rsidR="008A0D40" w:rsidRPr="0002230B" w:rsidRDefault="008A0D40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57010D83" w14:textId="77777777" w:rsidR="00A62F23" w:rsidRPr="0002230B" w:rsidRDefault="00A62F23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E72AD7" w:rsidRPr="0002230B" w14:paraId="2CF543CE" w14:textId="77777777" w:rsidTr="00F31D04">
        <w:tc>
          <w:tcPr>
            <w:tcW w:w="9016" w:type="dxa"/>
          </w:tcPr>
          <w:p w14:paraId="1FE4F0C4" w14:textId="4346B56E" w:rsidR="00E72AD7" w:rsidRPr="0002230B" w:rsidRDefault="00E72AD7">
            <w:pPr>
              <w:pStyle w:val="TinyText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Brief Description of Duties (</w:t>
            </w:r>
            <w:r w:rsidR="00C1556D"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500</w:t>
            </w: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 xml:space="preserve"> words max)</w:t>
            </w:r>
          </w:p>
        </w:tc>
      </w:tr>
      <w:tr w:rsidR="00E72AD7" w:rsidRPr="0002230B" w14:paraId="509291DA" w14:textId="77777777" w:rsidTr="00F31D04">
        <w:tc>
          <w:tcPr>
            <w:tcW w:w="9016" w:type="dxa"/>
          </w:tcPr>
          <w:p w14:paraId="28171633" w14:textId="77777777" w:rsidR="00E72AD7" w:rsidRPr="0002230B" w:rsidRDefault="00E72AD7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6A24F4D3" w14:textId="77777777" w:rsidR="00BD4497" w:rsidRPr="0002230B" w:rsidRDefault="00BD4497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42C6E6BC" w14:textId="77777777" w:rsidR="00BD4497" w:rsidRPr="0002230B" w:rsidRDefault="00BD4497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707C8CE2" w14:textId="77777777" w:rsidR="00BD4497" w:rsidRPr="0002230B" w:rsidRDefault="00BD4497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27D4A41F" w14:textId="77777777" w:rsidR="00BD4497" w:rsidRPr="0002230B" w:rsidRDefault="00BD4497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25633FBE" w14:textId="77777777" w:rsidR="00BD4497" w:rsidRPr="0002230B" w:rsidRDefault="00BD4497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3C537664" w14:textId="77777777" w:rsidR="00BD4497" w:rsidRPr="0002230B" w:rsidRDefault="00BD4497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18B9C867" w14:textId="77777777" w:rsidR="00BD4497" w:rsidRPr="0002230B" w:rsidRDefault="00BD4497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6EC82487" w14:textId="77777777" w:rsidR="00BD4497" w:rsidRPr="0002230B" w:rsidRDefault="00BD4497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32B1A1C4" w14:textId="324F4945" w:rsidR="00DA2138" w:rsidRPr="0002230B" w:rsidRDefault="00DA2138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5836FCF1" w14:textId="77777777" w:rsidR="00BD4497" w:rsidRPr="0002230B" w:rsidRDefault="00BD4497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57010D87" w14:textId="77777777" w:rsidR="00000C8D" w:rsidRPr="0002230B" w:rsidRDefault="00000C8D">
      <w:pPr>
        <w:pStyle w:val="TinyText"/>
        <w:rPr>
          <w:rFonts w:ascii="Lato" w:hAnsi="Lato" w:cs="Arial"/>
          <w:sz w:val="20"/>
          <w:szCs w:val="20"/>
        </w:rPr>
      </w:pPr>
    </w:p>
    <w:p w14:paraId="57010D95" w14:textId="77777777" w:rsidR="00000C8D" w:rsidRPr="0002230B" w:rsidRDefault="00000C8D">
      <w:pPr>
        <w:pStyle w:val="TinyText"/>
        <w:rPr>
          <w:rFonts w:ascii="Lato" w:hAnsi="Lato" w:cs="Arial"/>
          <w:sz w:val="20"/>
          <w:szCs w:val="20"/>
        </w:rPr>
      </w:pPr>
    </w:p>
    <w:p w14:paraId="57010D99" w14:textId="3B080D11" w:rsidR="00000C8D" w:rsidRPr="0002230B" w:rsidRDefault="00BD4497">
      <w:pPr>
        <w:pStyle w:val="TinyText"/>
        <w:rPr>
          <w:rFonts w:ascii="Lato" w:hAnsi="Lato" w:cs="Arial"/>
          <w:b/>
          <w:bCs/>
          <w:sz w:val="22"/>
          <w:szCs w:val="22"/>
        </w:rPr>
      </w:pPr>
      <w:r w:rsidRPr="0002230B">
        <w:rPr>
          <w:rFonts w:ascii="Lato" w:hAnsi="Lato" w:cs="Arial"/>
          <w:b/>
          <w:bCs/>
          <w:sz w:val="22"/>
          <w:szCs w:val="22"/>
        </w:rPr>
        <w:t>Previous Employer</w:t>
      </w:r>
    </w:p>
    <w:p w14:paraId="43390255" w14:textId="77777777" w:rsidR="00BD4497" w:rsidRPr="0002230B" w:rsidRDefault="00BD4497" w:rsidP="00BD4497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BD4497" w:rsidRPr="0002230B" w14:paraId="1663E84E" w14:textId="77777777" w:rsidTr="00F31D04">
        <w:tc>
          <w:tcPr>
            <w:tcW w:w="2122" w:type="dxa"/>
          </w:tcPr>
          <w:p w14:paraId="7D1B40FB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Name of Employer</w:t>
            </w:r>
          </w:p>
        </w:tc>
        <w:tc>
          <w:tcPr>
            <w:tcW w:w="6894" w:type="dxa"/>
          </w:tcPr>
          <w:p w14:paraId="1998CFAD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11D3C49E" w14:textId="77777777" w:rsidR="00BD4497" w:rsidRPr="0002230B" w:rsidRDefault="00BD4497" w:rsidP="00BD4497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BD4497" w:rsidRPr="0002230B" w14:paraId="2DA5C9C8" w14:textId="77777777" w:rsidTr="00F31D04">
        <w:tc>
          <w:tcPr>
            <w:tcW w:w="2122" w:type="dxa"/>
          </w:tcPr>
          <w:p w14:paraId="042A916E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Address</w:t>
            </w:r>
          </w:p>
        </w:tc>
        <w:tc>
          <w:tcPr>
            <w:tcW w:w="6894" w:type="dxa"/>
          </w:tcPr>
          <w:p w14:paraId="49CA606D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7019ECFE" w14:textId="77777777" w:rsidR="003B5635" w:rsidRPr="0002230B" w:rsidRDefault="003B5635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D4497" w:rsidRPr="0002230B" w14:paraId="7A42AC92" w14:textId="77777777" w:rsidTr="00F31D04">
        <w:tc>
          <w:tcPr>
            <w:tcW w:w="2122" w:type="dxa"/>
          </w:tcPr>
          <w:p w14:paraId="4C3ABAB9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Postcode</w:t>
            </w:r>
          </w:p>
        </w:tc>
        <w:tc>
          <w:tcPr>
            <w:tcW w:w="6894" w:type="dxa"/>
          </w:tcPr>
          <w:p w14:paraId="041A2679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6AE35B37" w14:textId="77777777" w:rsidR="00BD4497" w:rsidRPr="0002230B" w:rsidRDefault="00BD4497" w:rsidP="00BD4497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BD4497" w:rsidRPr="0002230B" w14:paraId="7686E834" w14:textId="77777777" w:rsidTr="00F31D04">
        <w:tc>
          <w:tcPr>
            <w:tcW w:w="2122" w:type="dxa"/>
          </w:tcPr>
          <w:p w14:paraId="2F2F48B0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Position Held</w:t>
            </w:r>
          </w:p>
        </w:tc>
        <w:tc>
          <w:tcPr>
            <w:tcW w:w="6894" w:type="dxa"/>
          </w:tcPr>
          <w:p w14:paraId="44045D95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3087133E" w14:textId="77777777" w:rsidR="00BD4497" w:rsidRPr="0002230B" w:rsidRDefault="00BD4497" w:rsidP="00BD4497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2379"/>
        <w:gridCol w:w="1581"/>
        <w:gridCol w:w="2917"/>
      </w:tblGrid>
      <w:tr w:rsidR="00BD4497" w:rsidRPr="0002230B" w14:paraId="262B9F68" w14:textId="77777777" w:rsidTr="00F31D04">
        <w:tc>
          <w:tcPr>
            <w:tcW w:w="2122" w:type="dxa"/>
          </w:tcPr>
          <w:p w14:paraId="48FA1135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Date Started</w:t>
            </w:r>
          </w:p>
        </w:tc>
        <w:tc>
          <w:tcPr>
            <w:tcW w:w="2386" w:type="dxa"/>
          </w:tcPr>
          <w:p w14:paraId="3C72F65F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83" w:type="dxa"/>
          </w:tcPr>
          <w:p w14:paraId="2162655E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Leaving Date</w:t>
            </w:r>
          </w:p>
        </w:tc>
        <w:tc>
          <w:tcPr>
            <w:tcW w:w="2925" w:type="dxa"/>
          </w:tcPr>
          <w:p w14:paraId="56D78C3B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D4497" w:rsidRPr="0002230B" w14:paraId="723B7F1C" w14:textId="77777777" w:rsidTr="00F31D04">
        <w:tc>
          <w:tcPr>
            <w:tcW w:w="2122" w:type="dxa"/>
          </w:tcPr>
          <w:p w14:paraId="728F28CD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Reason for Leaving</w:t>
            </w:r>
          </w:p>
        </w:tc>
        <w:tc>
          <w:tcPr>
            <w:tcW w:w="6894" w:type="dxa"/>
            <w:gridSpan w:val="3"/>
          </w:tcPr>
          <w:p w14:paraId="791D405F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6F884616" w14:textId="77777777" w:rsidR="00BD4497" w:rsidRPr="0002230B" w:rsidRDefault="00BD4497" w:rsidP="00BD4497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BD4497" w:rsidRPr="0002230B" w14:paraId="322346E0" w14:textId="77777777" w:rsidTr="00F31D04">
        <w:tc>
          <w:tcPr>
            <w:tcW w:w="2122" w:type="dxa"/>
          </w:tcPr>
          <w:p w14:paraId="59F5B001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Salary on Leaving Post</w:t>
            </w:r>
          </w:p>
        </w:tc>
        <w:tc>
          <w:tcPr>
            <w:tcW w:w="6894" w:type="dxa"/>
          </w:tcPr>
          <w:p w14:paraId="416DF380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0E62BCE5" w14:textId="77777777" w:rsidR="00BD4497" w:rsidRPr="0002230B" w:rsidRDefault="00BD4497" w:rsidP="00BD4497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D4497" w:rsidRPr="0002230B" w14:paraId="6ADF5962" w14:textId="77777777" w:rsidTr="00F31D04">
        <w:tc>
          <w:tcPr>
            <w:tcW w:w="9016" w:type="dxa"/>
          </w:tcPr>
          <w:p w14:paraId="7CF55589" w14:textId="76BBAEDD" w:rsidR="00BD4497" w:rsidRPr="0002230B" w:rsidRDefault="00BD4497" w:rsidP="001141D4">
            <w:pPr>
              <w:pStyle w:val="TinyText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Brief Description of Duties (</w:t>
            </w:r>
            <w:r w:rsidR="00C1556D"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500</w:t>
            </w: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 xml:space="preserve"> words max)</w:t>
            </w:r>
          </w:p>
        </w:tc>
      </w:tr>
      <w:tr w:rsidR="00BD4497" w:rsidRPr="0002230B" w14:paraId="1A2AFDE8" w14:textId="77777777" w:rsidTr="00F31D04">
        <w:tc>
          <w:tcPr>
            <w:tcW w:w="9016" w:type="dxa"/>
          </w:tcPr>
          <w:p w14:paraId="1575051B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4551A411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680FF00C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4678EE53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285BCA8F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647692B5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33E723E3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45589827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72D1DE17" w14:textId="77777777" w:rsidR="00BD4497" w:rsidRPr="0002230B" w:rsidRDefault="00BD4497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0FBE1543" w14:textId="77777777" w:rsidR="00F31D04" w:rsidRPr="0002230B" w:rsidRDefault="00F31D04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7254047A" w14:textId="77777777" w:rsidR="00DA2138" w:rsidRPr="0002230B" w:rsidRDefault="00DA2138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784214F5" w14:textId="77777777" w:rsidR="00167915" w:rsidRPr="0002230B" w:rsidRDefault="00167915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57010DA2" w14:textId="77777777" w:rsidR="00590BBD" w:rsidRPr="0002230B" w:rsidRDefault="00590BBD">
      <w:pPr>
        <w:pStyle w:val="TinyText"/>
        <w:rPr>
          <w:rFonts w:ascii="Lato" w:hAnsi="Lato" w:cs="Arial"/>
          <w:sz w:val="20"/>
          <w:szCs w:val="20"/>
        </w:rPr>
      </w:pPr>
    </w:p>
    <w:p w14:paraId="29975CA3" w14:textId="77777777" w:rsidR="008D24B9" w:rsidRPr="0002230B" w:rsidRDefault="008D24B9" w:rsidP="008D24B9">
      <w:pPr>
        <w:pStyle w:val="TinyText"/>
        <w:rPr>
          <w:rFonts w:ascii="Lato" w:hAnsi="Lato" w:cs="Arial"/>
          <w:b/>
          <w:bCs/>
          <w:sz w:val="22"/>
          <w:szCs w:val="22"/>
        </w:rPr>
      </w:pPr>
      <w:r w:rsidRPr="0002230B">
        <w:rPr>
          <w:rFonts w:ascii="Lato" w:hAnsi="Lato" w:cs="Arial"/>
          <w:b/>
          <w:bCs/>
          <w:sz w:val="22"/>
          <w:szCs w:val="22"/>
        </w:rPr>
        <w:t>Previous Employer</w:t>
      </w:r>
    </w:p>
    <w:p w14:paraId="2EC99190" w14:textId="77777777" w:rsidR="008D24B9" w:rsidRPr="0002230B" w:rsidRDefault="008D24B9" w:rsidP="008D24B9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8D24B9" w:rsidRPr="0002230B" w14:paraId="4E4AA03D" w14:textId="77777777" w:rsidTr="004D6A7C">
        <w:tc>
          <w:tcPr>
            <w:tcW w:w="2122" w:type="dxa"/>
          </w:tcPr>
          <w:p w14:paraId="05E20B92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Name of Employer</w:t>
            </w:r>
          </w:p>
        </w:tc>
        <w:tc>
          <w:tcPr>
            <w:tcW w:w="6894" w:type="dxa"/>
          </w:tcPr>
          <w:p w14:paraId="4BE293BD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1FF21130" w14:textId="77777777" w:rsidR="008D24B9" w:rsidRPr="0002230B" w:rsidRDefault="008D24B9" w:rsidP="008D24B9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8D24B9" w:rsidRPr="0002230B" w14:paraId="235E3EEE" w14:textId="77777777" w:rsidTr="004D6A7C">
        <w:tc>
          <w:tcPr>
            <w:tcW w:w="2122" w:type="dxa"/>
          </w:tcPr>
          <w:p w14:paraId="248A2DCA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Address</w:t>
            </w:r>
          </w:p>
        </w:tc>
        <w:tc>
          <w:tcPr>
            <w:tcW w:w="6894" w:type="dxa"/>
          </w:tcPr>
          <w:p w14:paraId="48A56557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640B5F92" w14:textId="77777777" w:rsidR="003B5635" w:rsidRPr="0002230B" w:rsidRDefault="003B5635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8D24B9" w:rsidRPr="0002230B" w14:paraId="61FB9BE8" w14:textId="77777777" w:rsidTr="004D6A7C">
        <w:tc>
          <w:tcPr>
            <w:tcW w:w="2122" w:type="dxa"/>
          </w:tcPr>
          <w:p w14:paraId="71A0F099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Postcode</w:t>
            </w:r>
          </w:p>
        </w:tc>
        <w:tc>
          <w:tcPr>
            <w:tcW w:w="6894" w:type="dxa"/>
          </w:tcPr>
          <w:p w14:paraId="463B0A01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0C99016E" w14:textId="77777777" w:rsidR="008D24B9" w:rsidRPr="0002230B" w:rsidRDefault="008D24B9" w:rsidP="008D24B9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8D24B9" w:rsidRPr="0002230B" w14:paraId="70BFFC27" w14:textId="77777777" w:rsidTr="004D6A7C">
        <w:tc>
          <w:tcPr>
            <w:tcW w:w="2122" w:type="dxa"/>
          </w:tcPr>
          <w:p w14:paraId="64D88CE2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Position Held</w:t>
            </w:r>
          </w:p>
        </w:tc>
        <w:tc>
          <w:tcPr>
            <w:tcW w:w="6894" w:type="dxa"/>
          </w:tcPr>
          <w:p w14:paraId="62A1B595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10395B02" w14:textId="77777777" w:rsidR="008D24B9" w:rsidRPr="0002230B" w:rsidRDefault="008D24B9" w:rsidP="008D24B9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2379"/>
        <w:gridCol w:w="1581"/>
        <w:gridCol w:w="2917"/>
      </w:tblGrid>
      <w:tr w:rsidR="008D24B9" w:rsidRPr="0002230B" w14:paraId="1318A864" w14:textId="77777777" w:rsidTr="004D6A7C">
        <w:tc>
          <w:tcPr>
            <w:tcW w:w="2122" w:type="dxa"/>
          </w:tcPr>
          <w:p w14:paraId="03651281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Date Started</w:t>
            </w:r>
          </w:p>
        </w:tc>
        <w:tc>
          <w:tcPr>
            <w:tcW w:w="2386" w:type="dxa"/>
          </w:tcPr>
          <w:p w14:paraId="578389DF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83" w:type="dxa"/>
          </w:tcPr>
          <w:p w14:paraId="6C4D13E4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Leaving Date</w:t>
            </w:r>
          </w:p>
        </w:tc>
        <w:tc>
          <w:tcPr>
            <w:tcW w:w="2925" w:type="dxa"/>
          </w:tcPr>
          <w:p w14:paraId="6400F089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8D24B9" w:rsidRPr="0002230B" w14:paraId="259D314A" w14:textId="77777777" w:rsidTr="004D6A7C">
        <w:tc>
          <w:tcPr>
            <w:tcW w:w="2122" w:type="dxa"/>
          </w:tcPr>
          <w:p w14:paraId="3400B808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Reason for Leaving</w:t>
            </w:r>
          </w:p>
        </w:tc>
        <w:tc>
          <w:tcPr>
            <w:tcW w:w="6894" w:type="dxa"/>
            <w:gridSpan w:val="3"/>
          </w:tcPr>
          <w:p w14:paraId="1AA0CB1F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1A78B33C" w14:textId="77777777" w:rsidR="008D24B9" w:rsidRPr="0002230B" w:rsidRDefault="008D24B9" w:rsidP="008D24B9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8D24B9" w:rsidRPr="0002230B" w14:paraId="6C809BD3" w14:textId="77777777" w:rsidTr="004D6A7C">
        <w:tc>
          <w:tcPr>
            <w:tcW w:w="2122" w:type="dxa"/>
          </w:tcPr>
          <w:p w14:paraId="2380C5FD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Salary on Leaving Post</w:t>
            </w:r>
          </w:p>
        </w:tc>
        <w:tc>
          <w:tcPr>
            <w:tcW w:w="6894" w:type="dxa"/>
          </w:tcPr>
          <w:p w14:paraId="1E382F70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1CE6DA13" w14:textId="77777777" w:rsidR="008D24B9" w:rsidRPr="0002230B" w:rsidRDefault="008D24B9" w:rsidP="008D24B9">
      <w:pPr>
        <w:pStyle w:val="TinyText"/>
        <w:rPr>
          <w:rFonts w:ascii="Lato" w:hAnsi="Lato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8D24B9" w:rsidRPr="0002230B" w14:paraId="098AA990" w14:textId="77777777" w:rsidTr="004D6A7C">
        <w:tc>
          <w:tcPr>
            <w:tcW w:w="9016" w:type="dxa"/>
          </w:tcPr>
          <w:p w14:paraId="5F48DE72" w14:textId="4F9B96DC" w:rsidR="008D24B9" w:rsidRPr="0002230B" w:rsidRDefault="008D24B9" w:rsidP="001141D4">
            <w:pPr>
              <w:pStyle w:val="TinyText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Brief Description of Duties (</w:t>
            </w:r>
            <w:r w:rsidR="00C1556D"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>500</w:t>
            </w:r>
            <w:r w:rsidRPr="0002230B">
              <w:rPr>
                <w:rFonts w:ascii="Lato" w:hAnsi="Lato" w:cs="Arial"/>
                <w:b/>
                <w:bCs/>
                <w:color w:val="005295"/>
                <w:sz w:val="22"/>
                <w:szCs w:val="22"/>
              </w:rPr>
              <w:t xml:space="preserve"> words max)</w:t>
            </w:r>
          </w:p>
        </w:tc>
      </w:tr>
      <w:tr w:rsidR="008D24B9" w:rsidRPr="0002230B" w14:paraId="0B67D55C" w14:textId="77777777" w:rsidTr="004D6A7C">
        <w:tc>
          <w:tcPr>
            <w:tcW w:w="9016" w:type="dxa"/>
          </w:tcPr>
          <w:p w14:paraId="2797AD3D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00DDD248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58D8D4D1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11694CC4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0FB2BD4B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5714A1AA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4D8AD22B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61ADAC89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5EC0F9B5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5B973109" w14:textId="77777777" w:rsidR="004D6A7C" w:rsidRPr="0002230B" w:rsidRDefault="004D6A7C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  <w:p w14:paraId="2C386AD9" w14:textId="77777777" w:rsidR="008D24B9" w:rsidRPr="0002230B" w:rsidRDefault="008D24B9" w:rsidP="001141D4">
            <w:pPr>
              <w:pStyle w:val="TinyText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57010DA7" w14:textId="77777777" w:rsidR="009F6A64" w:rsidRPr="0002230B" w:rsidRDefault="009F6A64" w:rsidP="009F6A64">
      <w:pPr>
        <w:pStyle w:val="TinyText"/>
        <w:rPr>
          <w:rFonts w:ascii="Lato" w:hAnsi="Lato" w:cs="Arial"/>
          <w:sz w:val="20"/>
          <w:szCs w:val="20"/>
        </w:rPr>
      </w:pPr>
    </w:p>
    <w:p w14:paraId="57010E2F" w14:textId="5DDA386D" w:rsidR="0069600C" w:rsidRPr="0002230B" w:rsidRDefault="00BD3E26" w:rsidP="00BD3E26">
      <w:pPr>
        <w:pStyle w:val="Heading1"/>
        <w:numPr>
          <w:ilvl w:val="0"/>
          <w:numId w:val="12"/>
        </w:numPr>
        <w:rPr>
          <w:rFonts w:ascii="Lato" w:hAnsi="Lato"/>
        </w:rPr>
      </w:pPr>
      <w:r w:rsidRPr="0002230B">
        <w:rPr>
          <w:rFonts w:ascii="Lato" w:hAnsi="Lato"/>
        </w:rPr>
        <w:t>Information in Support of your Application</w:t>
      </w:r>
    </w:p>
    <w:p w14:paraId="76A79A7C" w14:textId="77777777" w:rsidR="00A6640E" w:rsidRPr="0002230B" w:rsidRDefault="00A6640E" w:rsidP="00665E5A">
      <w:pPr>
        <w:tabs>
          <w:tab w:val="left" w:pos="2520"/>
        </w:tabs>
        <w:rPr>
          <w:rFonts w:ascii="Lato" w:hAnsi="Lato" w:cs="Arial"/>
          <w:color w:val="5E5E5E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937F4D" w:rsidRPr="0002230B" w14:paraId="25F76BDD" w14:textId="77777777" w:rsidTr="00D87408">
        <w:tc>
          <w:tcPr>
            <w:tcW w:w="8996" w:type="dxa"/>
          </w:tcPr>
          <w:p w14:paraId="64DDA45D" w14:textId="52C916BA" w:rsidR="00937F4D" w:rsidRPr="0002230B" w:rsidRDefault="002C1C25" w:rsidP="00D87408">
            <w:pPr>
              <w:tabs>
                <w:tab w:val="left" w:pos="2520"/>
              </w:tabs>
              <w:rPr>
                <w:rFonts w:ascii="Lato" w:hAnsi="Lato" w:cs="Arial"/>
                <w:b/>
                <w:bCs/>
                <w:color w:val="5E5E5E"/>
                <w:szCs w:val="22"/>
              </w:rPr>
            </w:pPr>
            <w:r w:rsidRPr="007A2BD7">
              <w:rPr>
                <w:rFonts w:ascii="Lato" w:hAnsi="Lato" w:cs="Arial"/>
                <w:b/>
                <w:bCs/>
                <w:color w:val="005295"/>
                <w:szCs w:val="22"/>
              </w:rPr>
              <w:t xml:space="preserve">Please give a brief description </w:t>
            </w:r>
            <w:r w:rsidR="00CB454B" w:rsidRPr="007A2BD7">
              <w:rPr>
                <w:rFonts w:ascii="Lato" w:hAnsi="Lato" w:cs="Arial"/>
                <w:b/>
                <w:bCs/>
                <w:color w:val="005295"/>
                <w:szCs w:val="22"/>
              </w:rPr>
              <w:t xml:space="preserve">of the range of clients and presenting issues in your clinical practice </w:t>
            </w:r>
            <w:r w:rsidR="00EA3F80" w:rsidRPr="007A2BD7">
              <w:rPr>
                <w:rFonts w:ascii="Lato" w:hAnsi="Lato" w:cs="Arial"/>
                <w:b/>
                <w:bCs/>
                <w:color w:val="005295"/>
                <w:szCs w:val="22"/>
              </w:rPr>
              <w:t>to date (</w:t>
            </w:r>
            <w:r w:rsidR="00CF5B11" w:rsidRPr="007A2BD7">
              <w:rPr>
                <w:rFonts w:ascii="Lato" w:hAnsi="Lato" w:cs="Arial"/>
                <w:b/>
                <w:bCs/>
                <w:color w:val="005295"/>
                <w:szCs w:val="22"/>
              </w:rPr>
              <w:t>200 words max)</w:t>
            </w:r>
          </w:p>
        </w:tc>
      </w:tr>
      <w:tr w:rsidR="00937F4D" w:rsidRPr="0002230B" w14:paraId="578D2F00" w14:textId="77777777" w:rsidTr="00D87408">
        <w:tc>
          <w:tcPr>
            <w:tcW w:w="8996" w:type="dxa"/>
          </w:tcPr>
          <w:p w14:paraId="4B17B4B0" w14:textId="77777777" w:rsidR="00937F4D" w:rsidRDefault="00937F4D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0A7DC2B2" w14:textId="77777777" w:rsidR="007A2BD7" w:rsidRDefault="007A2BD7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23CB266D" w14:textId="77777777" w:rsidR="007A2BD7" w:rsidRDefault="007A2BD7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33D141F4" w14:textId="77777777" w:rsidR="007A2BD7" w:rsidRDefault="007A2BD7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231AD5EA" w14:textId="77777777" w:rsidR="007A2BD7" w:rsidRPr="0002230B" w:rsidRDefault="007A2BD7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</w:tc>
      </w:tr>
    </w:tbl>
    <w:p w14:paraId="61D9F9FD" w14:textId="77777777" w:rsidR="00665E5A" w:rsidRDefault="00665E5A" w:rsidP="00BD3E26">
      <w:pPr>
        <w:rPr>
          <w:rFonts w:ascii="Lato" w:hAnsi="Lato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C454B7" w:rsidRPr="0002230B" w14:paraId="6E7E4172" w14:textId="77777777" w:rsidTr="00D87408">
        <w:tc>
          <w:tcPr>
            <w:tcW w:w="8996" w:type="dxa"/>
          </w:tcPr>
          <w:p w14:paraId="038DB5A6" w14:textId="03401E20" w:rsidR="00C454B7" w:rsidRPr="0002230B" w:rsidRDefault="008B0B93" w:rsidP="00D87408">
            <w:pPr>
              <w:tabs>
                <w:tab w:val="left" w:pos="2520"/>
              </w:tabs>
              <w:rPr>
                <w:rFonts w:ascii="Lato" w:hAnsi="Lato" w:cs="Arial"/>
                <w:b/>
                <w:bCs/>
                <w:color w:val="5E5E5E"/>
                <w:szCs w:val="22"/>
              </w:rPr>
            </w:pPr>
            <w:r w:rsidRPr="007A2BD7">
              <w:rPr>
                <w:rFonts w:ascii="Lato" w:hAnsi="Lato" w:cs="Arial"/>
                <w:b/>
                <w:bCs/>
                <w:color w:val="005295"/>
                <w:szCs w:val="22"/>
              </w:rPr>
              <w:t xml:space="preserve">Please indicate your plans </w:t>
            </w:r>
            <w:r w:rsidR="00444B45" w:rsidRPr="007A2BD7">
              <w:rPr>
                <w:rFonts w:ascii="Lato" w:hAnsi="Lato" w:cs="Arial"/>
                <w:b/>
                <w:bCs/>
                <w:color w:val="005295"/>
                <w:szCs w:val="22"/>
              </w:rPr>
              <w:t>for your future career progression (200 words max)</w:t>
            </w:r>
          </w:p>
        </w:tc>
      </w:tr>
      <w:tr w:rsidR="00C454B7" w:rsidRPr="0002230B" w14:paraId="387DD0A6" w14:textId="77777777" w:rsidTr="00D87408">
        <w:tc>
          <w:tcPr>
            <w:tcW w:w="8996" w:type="dxa"/>
          </w:tcPr>
          <w:p w14:paraId="7CA1AFB1" w14:textId="77777777" w:rsidR="00C454B7" w:rsidRPr="0002230B" w:rsidRDefault="00C454B7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61DE0E1D" w14:textId="77777777" w:rsidR="00C454B7" w:rsidRPr="0002230B" w:rsidRDefault="00C454B7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626F02DA" w14:textId="77777777" w:rsidR="00C454B7" w:rsidRDefault="00C454B7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785CA969" w14:textId="77777777" w:rsidR="007A2BD7" w:rsidRDefault="007A2BD7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1ED04F45" w14:textId="77777777" w:rsidR="007A2BD7" w:rsidRPr="0002230B" w:rsidRDefault="007A2BD7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</w:tc>
      </w:tr>
    </w:tbl>
    <w:p w14:paraId="43B7F70E" w14:textId="4DBA4E30" w:rsidR="00C454B7" w:rsidRDefault="00C454B7" w:rsidP="00BD3E26">
      <w:pPr>
        <w:rPr>
          <w:rFonts w:ascii="Lato" w:hAnsi="Lato"/>
        </w:rPr>
      </w:pPr>
      <w:r>
        <w:rPr>
          <w:rFonts w:ascii="Lato" w:hAnsi="Lato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544398" w:rsidRPr="0002230B" w14:paraId="385B12AE" w14:textId="77777777" w:rsidTr="00D87408">
        <w:tc>
          <w:tcPr>
            <w:tcW w:w="8996" w:type="dxa"/>
          </w:tcPr>
          <w:p w14:paraId="7F1088BF" w14:textId="5F8A8414" w:rsidR="00544398" w:rsidRPr="0002230B" w:rsidRDefault="00544398" w:rsidP="00D87408">
            <w:pPr>
              <w:tabs>
                <w:tab w:val="left" w:pos="2520"/>
              </w:tabs>
              <w:rPr>
                <w:rFonts w:ascii="Lato" w:hAnsi="Lato" w:cs="Arial"/>
                <w:b/>
                <w:bCs/>
                <w:color w:val="5E5E5E"/>
                <w:szCs w:val="22"/>
              </w:rPr>
            </w:pPr>
            <w:r w:rsidRPr="007A2BD7">
              <w:rPr>
                <w:rFonts w:ascii="Lato" w:hAnsi="Lato" w:cs="Arial"/>
                <w:b/>
                <w:bCs/>
                <w:color w:val="005295"/>
                <w:szCs w:val="22"/>
              </w:rPr>
              <w:lastRenderedPageBreak/>
              <w:t xml:space="preserve">Please indicate </w:t>
            </w:r>
            <w:r w:rsidR="00D839B9" w:rsidRPr="007A2BD7">
              <w:rPr>
                <w:rFonts w:ascii="Lato" w:hAnsi="Lato" w:cs="Arial"/>
                <w:b/>
                <w:bCs/>
                <w:color w:val="005295"/>
                <w:szCs w:val="22"/>
              </w:rPr>
              <w:t xml:space="preserve">your current or planned clinical work in other organisations or in private practice or </w:t>
            </w:r>
            <w:r w:rsidR="000508D0" w:rsidRPr="007A2BD7">
              <w:rPr>
                <w:rFonts w:ascii="Lato" w:hAnsi="Lato" w:cs="Arial"/>
                <w:b/>
                <w:bCs/>
                <w:color w:val="005295"/>
                <w:szCs w:val="22"/>
              </w:rPr>
              <w:t xml:space="preserve">current non-counselling </w:t>
            </w:r>
            <w:r w:rsidR="004B508F" w:rsidRPr="007A2BD7">
              <w:rPr>
                <w:rFonts w:ascii="Lato" w:hAnsi="Lato" w:cs="Arial"/>
                <w:b/>
                <w:bCs/>
                <w:color w:val="005295"/>
                <w:szCs w:val="22"/>
              </w:rPr>
              <w:t>roles (200 words max)</w:t>
            </w:r>
          </w:p>
        </w:tc>
      </w:tr>
      <w:tr w:rsidR="00544398" w:rsidRPr="0002230B" w14:paraId="015C14CB" w14:textId="77777777" w:rsidTr="00D87408">
        <w:tc>
          <w:tcPr>
            <w:tcW w:w="8996" w:type="dxa"/>
          </w:tcPr>
          <w:p w14:paraId="18E86A77" w14:textId="77777777" w:rsidR="00544398" w:rsidRPr="0002230B" w:rsidRDefault="00544398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67C3120F" w14:textId="77777777" w:rsidR="00544398" w:rsidRDefault="00544398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1CDEC475" w14:textId="77777777" w:rsidR="007A2BD7" w:rsidRDefault="007A2BD7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4EF368B6" w14:textId="77777777" w:rsidR="007A2BD7" w:rsidRDefault="007A2BD7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39BC2173" w14:textId="77777777" w:rsidR="007A2BD7" w:rsidRPr="0002230B" w:rsidRDefault="007A2BD7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</w:tc>
      </w:tr>
    </w:tbl>
    <w:p w14:paraId="7298BE71" w14:textId="77777777" w:rsidR="00937F4D" w:rsidRDefault="00937F4D" w:rsidP="00BD3E26">
      <w:pPr>
        <w:rPr>
          <w:rFonts w:ascii="Lato" w:hAnsi="Lato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C50746" w:rsidRPr="0002230B" w14:paraId="7C2D2038" w14:textId="77777777" w:rsidTr="00D87408">
        <w:tc>
          <w:tcPr>
            <w:tcW w:w="8996" w:type="dxa"/>
          </w:tcPr>
          <w:p w14:paraId="0D5B21D2" w14:textId="77777777" w:rsidR="00C50746" w:rsidRPr="0002230B" w:rsidRDefault="00C50746" w:rsidP="00D87408">
            <w:pPr>
              <w:tabs>
                <w:tab w:val="left" w:pos="2520"/>
              </w:tabs>
              <w:rPr>
                <w:rFonts w:ascii="Lato" w:hAnsi="Lato" w:cs="Arial"/>
                <w:b/>
                <w:bCs/>
                <w:color w:val="5E5E5E"/>
                <w:szCs w:val="22"/>
              </w:rPr>
            </w:pPr>
            <w:r w:rsidRPr="007A2BD7">
              <w:rPr>
                <w:rFonts w:ascii="Lato" w:hAnsi="Lato" w:cs="Arial"/>
                <w:b/>
                <w:bCs/>
                <w:color w:val="005295"/>
                <w:szCs w:val="22"/>
              </w:rPr>
              <w:t>Please indicate your availability for the position applied for, including details of working days, hours and location</w:t>
            </w:r>
          </w:p>
        </w:tc>
      </w:tr>
      <w:tr w:rsidR="00C50746" w:rsidRPr="0002230B" w14:paraId="13798AA7" w14:textId="77777777" w:rsidTr="00D87408">
        <w:tc>
          <w:tcPr>
            <w:tcW w:w="8996" w:type="dxa"/>
          </w:tcPr>
          <w:p w14:paraId="6A3A079E" w14:textId="77777777" w:rsidR="00C50746" w:rsidRPr="0002230B" w:rsidRDefault="00C50746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4F431B3A" w14:textId="77777777" w:rsidR="00C50746" w:rsidRPr="0002230B" w:rsidRDefault="00C50746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  <w:p w14:paraId="5C787050" w14:textId="77777777" w:rsidR="00C50746" w:rsidRPr="0002230B" w:rsidRDefault="00C50746" w:rsidP="00D87408">
            <w:pPr>
              <w:tabs>
                <w:tab w:val="left" w:pos="2520"/>
              </w:tabs>
              <w:rPr>
                <w:rFonts w:ascii="Lato" w:hAnsi="Lato" w:cs="Arial"/>
                <w:color w:val="5E5E5E"/>
                <w:szCs w:val="22"/>
              </w:rPr>
            </w:pPr>
          </w:p>
        </w:tc>
      </w:tr>
    </w:tbl>
    <w:p w14:paraId="6769E75C" w14:textId="77777777" w:rsidR="00937F4D" w:rsidRPr="0002230B" w:rsidRDefault="00937F4D" w:rsidP="00BD3E26">
      <w:pPr>
        <w:rPr>
          <w:rFonts w:ascii="Lato" w:hAnsi="Lato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853D4C" w:rsidRPr="0002230B" w14:paraId="1E41582E" w14:textId="77777777" w:rsidTr="004D6A7C">
        <w:tc>
          <w:tcPr>
            <w:tcW w:w="9016" w:type="dxa"/>
          </w:tcPr>
          <w:p w14:paraId="38BBF8B7" w14:textId="19D98DF6" w:rsidR="00853D4C" w:rsidRPr="0002230B" w:rsidRDefault="00853D4C">
            <w:pPr>
              <w:tabs>
                <w:tab w:val="left" w:pos="2520"/>
              </w:tabs>
              <w:rPr>
                <w:rFonts w:ascii="Lato" w:hAnsi="Lato" w:cs="Arial"/>
                <w:b/>
                <w:bCs/>
                <w:szCs w:val="22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Cs w:val="22"/>
              </w:rPr>
              <w:t>If appointed</w:t>
            </w:r>
            <w:r w:rsidR="003B5635" w:rsidRPr="0002230B">
              <w:rPr>
                <w:rFonts w:ascii="Lato" w:hAnsi="Lato" w:cs="Arial"/>
                <w:b/>
                <w:bCs/>
                <w:color w:val="005295"/>
                <w:szCs w:val="22"/>
              </w:rPr>
              <w:t>,</w:t>
            </w:r>
            <w:r w:rsidRPr="0002230B">
              <w:rPr>
                <w:rFonts w:ascii="Lato" w:hAnsi="Lato" w:cs="Arial"/>
                <w:b/>
                <w:bCs/>
                <w:color w:val="005295"/>
                <w:szCs w:val="22"/>
              </w:rPr>
              <w:t xml:space="preserve"> when could you start? (Give noticed period if applicable)</w:t>
            </w:r>
          </w:p>
        </w:tc>
      </w:tr>
      <w:tr w:rsidR="00853D4C" w:rsidRPr="0002230B" w14:paraId="006A3A3A" w14:textId="77777777" w:rsidTr="004D6A7C">
        <w:tc>
          <w:tcPr>
            <w:tcW w:w="9016" w:type="dxa"/>
          </w:tcPr>
          <w:p w14:paraId="0EAE7846" w14:textId="77777777" w:rsidR="00853D4C" w:rsidRDefault="00853D4C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  <w:p w14:paraId="4BE08C11" w14:textId="77777777" w:rsidR="007A2BD7" w:rsidRPr="0002230B" w:rsidRDefault="007A2BD7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</w:tbl>
    <w:p w14:paraId="57010E3F" w14:textId="4DB8CA0C" w:rsidR="003A5E18" w:rsidRPr="0002230B" w:rsidRDefault="004D6A7C" w:rsidP="004D6A7C">
      <w:pPr>
        <w:pStyle w:val="Heading1"/>
        <w:numPr>
          <w:ilvl w:val="0"/>
          <w:numId w:val="12"/>
        </w:numPr>
        <w:rPr>
          <w:rFonts w:ascii="Lato" w:hAnsi="Lato"/>
        </w:rPr>
      </w:pPr>
      <w:r w:rsidRPr="0002230B">
        <w:rPr>
          <w:rFonts w:ascii="Lato" w:hAnsi="Lato"/>
        </w:rPr>
        <w:t>References</w:t>
      </w:r>
    </w:p>
    <w:p w14:paraId="45F5962E" w14:textId="77777777" w:rsidR="004D6A7C" w:rsidRPr="0002230B" w:rsidRDefault="004D6A7C" w:rsidP="004D6A7C">
      <w:pPr>
        <w:rPr>
          <w:rFonts w:ascii="Lato" w:hAnsi="Lato"/>
        </w:rPr>
      </w:pPr>
    </w:p>
    <w:p w14:paraId="155ECF6E" w14:textId="6760ECAC" w:rsidR="00C756D1" w:rsidRPr="0002230B" w:rsidRDefault="00C756D1" w:rsidP="00C756D1">
      <w:pPr>
        <w:tabs>
          <w:tab w:val="left" w:pos="2520"/>
        </w:tabs>
        <w:rPr>
          <w:rFonts w:ascii="Lato" w:hAnsi="Lato" w:cs="Arial"/>
          <w:szCs w:val="22"/>
        </w:rPr>
      </w:pPr>
      <w:r w:rsidRPr="0002230B">
        <w:rPr>
          <w:rFonts w:ascii="Lato" w:hAnsi="Lato" w:cs="Arial"/>
          <w:szCs w:val="22"/>
        </w:rPr>
        <w:t xml:space="preserve">Please give the details of </w:t>
      </w:r>
      <w:r w:rsidRPr="0002230B">
        <w:rPr>
          <w:rFonts w:ascii="Lato" w:hAnsi="Lato" w:cs="Arial"/>
          <w:b/>
          <w:szCs w:val="22"/>
        </w:rPr>
        <w:t>two</w:t>
      </w:r>
      <w:r w:rsidRPr="0002230B">
        <w:rPr>
          <w:rFonts w:ascii="Lato" w:hAnsi="Lato" w:cs="Arial"/>
          <w:szCs w:val="22"/>
        </w:rPr>
        <w:t xml:space="preserve"> references</w:t>
      </w:r>
      <w:r w:rsidR="00BC7E95" w:rsidRPr="0002230B">
        <w:rPr>
          <w:rFonts w:ascii="Lato" w:hAnsi="Lato" w:cs="Arial"/>
          <w:szCs w:val="22"/>
        </w:rPr>
        <w:t>.</w:t>
      </w:r>
      <w:r w:rsidRPr="0002230B">
        <w:rPr>
          <w:rFonts w:ascii="Lato" w:hAnsi="Lato" w:cs="Arial"/>
          <w:szCs w:val="22"/>
        </w:rPr>
        <w:t xml:space="preserve"> </w:t>
      </w:r>
    </w:p>
    <w:p w14:paraId="49FBED31" w14:textId="77777777" w:rsidR="00BC7E95" w:rsidRPr="0002230B" w:rsidRDefault="00BC7E95" w:rsidP="00C756D1">
      <w:pPr>
        <w:tabs>
          <w:tab w:val="left" w:pos="2520"/>
        </w:tabs>
        <w:rPr>
          <w:rFonts w:ascii="Lato" w:hAnsi="Lato" w:cs="Arial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3350"/>
        <w:gridCol w:w="2195"/>
        <w:gridCol w:w="2190"/>
      </w:tblGrid>
      <w:tr w:rsidR="00286536" w:rsidRPr="0002230B" w14:paraId="379C4781" w14:textId="51BFAA95" w:rsidTr="003B5635">
        <w:tc>
          <w:tcPr>
            <w:tcW w:w="1261" w:type="dxa"/>
          </w:tcPr>
          <w:p w14:paraId="0A318F5E" w14:textId="5746F7C6" w:rsidR="00286536" w:rsidRPr="0002230B" w:rsidRDefault="00286536" w:rsidP="004D6A7C">
            <w:pPr>
              <w:rPr>
                <w:rFonts w:ascii="Lato" w:hAnsi="Lato"/>
                <w:b/>
                <w:bCs/>
              </w:rPr>
            </w:pPr>
            <w:r w:rsidRPr="0002230B">
              <w:rPr>
                <w:rFonts w:ascii="Lato" w:hAnsi="Lato"/>
                <w:b/>
                <w:bCs/>
                <w:color w:val="005295"/>
              </w:rPr>
              <w:t>Name of Referee</w:t>
            </w:r>
          </w:p>
        </w:tc>
        <w:tc>
          <w:tcPr>
            <w:tcW w:w="3350" w:type="dxa"/>
          </w:tcPr>
          <w:p w14:paraId="4F126E99" w14:textId="77777777" w:rsidR="00286536" w:rsidRPr="0002230B" w:rsidRDefault="00286536" w:rsidP="004D6A7C">
            <w:pPr>
              <w:rPr>
                <w:rFonts w:ascii="Lato" w:hAnsi="Lato"/>
              </w:rPr>
            </w:pPr>
          </w:p>
        </w:tc>
        <w:tc>
          <w:tcPr>
            <w:tcW w:w="2195" w:type="dxa"/>
          </w:tcPr>
          <w:p w14:paraId="2A55C611" w14:textId="57156FCC" w:rsidR="00286536" w:rsidRPr="0002230B" w:rsidRDefault="00145C7A" w:rsidP="004D6A7C">
            <w:pPr>
              <w:rPr>
                <w:rFonts w:ascii="Lato" w:hAnsi="Lato"/>
                <w:b/>
                <w:bCs/>
              </w:rPr>
            </w:pPr>
            <w:r w:rsidRPr="0002230B">
              <w:rPr>
                <w:rFonts w:ascii="Lato" w:hAnsi="Lato"/>
                <w:b/>
                <w:bCs/>
                <w:color w:val="005295"/>
              </w:rPr>
              <w:t>Relationship to You</w:t>
            </w:r>
          </w:p>
        </w:tc>
        <w:tc>
          <w:tcPr>
            <w:tcW w:w="2190" w:type="dxa"/>
          </w:tcPr>
          <w:p w14:paraId="4100052C" w14:textId="77777777" w:rsidR="00286536" w:rsidRPr="0002230B" w:rsidRDefault="00286536" w:rsidP="004D6A7C">
            <w:pPr>
              <w:rPr>
                <w:rFonts w:ascii="Lato" w:hAnsi="Lato"/>
              </w:rPr>
            </w:pPr>
          </w:p>
        </w:tc>
      </w:tr>
    </w:tbl>
    <w:p w14:paraId="08F5A92C" w14:textId="1FC2E395" w:rsidR="004D6A7C" w:rsidRPr="0002230B" w:rsidRDefault="004D6A7C" w:rsidP="004D6A7C">
      <w:pPr>
        <w:rPr>
          <w:rFonts w:ascii="Lato" w:hAnsi="Lato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145C7A" w:rsidRPr="0002230B" w14:paraId="13D40CB1" w14:textId="77777777" w:rsidTr="003B5635">
        <w:tc>
          <w:tcPr>
            <w:tcW w:w="1261" w:type="dxa"/>
          </w:tcPr>
          <w:p w14:paraId="1DC461F6" w14:textId="6D9E8A24" w:rsidR="00145C7A" w:rsidRPr="0002230B" w:rsidRDefault="00145C7A" w:rsidP="003A5E18">
            <w:pPr>
              <w:rPr>
                <w:rFonts w:ascii="Lato" w:hAnsi="Lato" w:cs="Arial"/>
                <w:b/>
                <w:color w:val="005295"/>
                <w:szCs w:val="22"/>
              </w:rPr>
            </w:pPr>
            <w:r w:rsidRPr="0002230B">
              <w:rPr>
                <w:rFonts w:ascii="Lato" w:hAnsi="Lato" w:cs="Arial"/>
                <w:b/>
                <w:color w:val="005295"/>
                <w:szCs w:val="22"/>
              </w:rPr>
              <w:t>Address</w:t>
            </w:r>
          </w:p>
        </w:tc>
        <w:tc>
          <w:tcPr>
            <w:tcW w:w="7735" w:type="dxa"/>
          </w:tcPr>
          <w:p w14:paraId="55767DA0" w14:textId="77777777" w:rsidR="00145C7A" w:rsidRPr="0002230B" w:rsidRDefault="00145C7A" w:rsidP="003A5E18">
            <w:pPr>
              <w:rPr>
                <w:rFonts w:ascii="Lato" w:hAnsi="Lato" w:cs="Arial"/>
                <w:b/>
                <w:szCs w:val="22"/>
              </w:rPr>
            </w:pPr>
          </w:p>
          <w:p w14:paraId="11EEDE55" w14:textId="77777777" w:rsidR="003B5635" w:rsidRPr="0002230B" w:rsidRDefault="003B5635" w:rsidP="003A5E18">
            <w:pPr>
              <w:rPr>
                <w:rFonts w:ascii="Lato" w:hAnsi="Lato" w:cs="Arial"/>
                <w:b/>
                <w:szCs w:val="22"/>
              </w:rPr>
            </w:pPr>
          </w:p>
        </w:tc>
      </w:tr>
      <w:tr w:rsidR="00145C7A" w:rsidRPr="0002230B" w14:paraId="72555938" w14:textId="77777777" w:rsidTr="003B5635">
        <w:tc>
          <w:tcPr>
            <w:tcW w:w="1261" w:type="dxa"/>
          </w:tcPr>
          <w:p w14:paraId="48F7A36A" w14:textId="25349756" w:rsidR="00145C7A" w:rsidRPr="0002230B" w:rsidRDefault="00145C7A" w:rsidP="003A5E18">
            <w:pPr>
              <w:rPr>
                <w:rFonts w:ascii="Lato" w:hAnsi="Lato" w:cs="Arial"/>
                <w:b/>
                <w:color w:val="005295"/>
                <w:szCs w:val="22"/>
              </w:rPr>
            </w:pPr>
            <w:r w:rsidRPr="0002230B">
              <w:rPr>
                <w:rFonts w:ascii="Lato" w:hAnsi="Lato" w:cs="Arial"/>
                <w:b/>
                <w:color w:val="005295"/>
                <w:szCs w:val="22"/>
              </w:rPr>
              <w:t>Postcode</w:t>
            </w:r>
          </w:p>
        </w:tc>
        <w:tc>
          <w:tcPr>
            <w:tcW w:w="7735" w:type="dxa"/>
          </w:tcPr>
          <w:p w14:paraId="5F44ED6D" w14:textId="77777777" w:rsidR="00145C7A" w:rsidRPr="0002230B" w:rsidRDefault="00145C7A" w:rsidP="003A5E18">
            <w:pPr>
              <w:rPr>
                <w:rFonts w:ascii="Lato" w:hAnsi="Lato" w:cs="Arial"/>
                <w:b/>
                <w:szCs w:val="22"/>
              </w:rPr>
            </w:pPr>
          </w:p>
        </w:tc>
      </w:tr>
    </w:tbl>
    <w:p w14:paraId="57010E40" w14:textId="77777777" w:rsidR="003A5E18" w:rsidRPr="0002230B" w:rsidRDefault="003A5E18" w:rsidP="003A5E18">
      <w:pPr>
        <w:rPr>
          <w:rFonts w:ascii="Lato" w:hAnsi="Lato" w:cs="Arial"/>
          <w:b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3B5635" w:rsidRPr="0002230B" w14:paraId="77A83EF7" w14:textId="77777777" w:rsidTr="003B5635">
        <w:tc>
          <w:tcPr>
            <w:tcW w:w="1261" w:type="dxa"/>
          </w:tcPr>
          <w:p w14:paraId="6203425A" w14:textId="5CADA28A" w:rsidR="003B5635" w:rsidRPr="0002230B" w:rsidRDefault="003B5635" w:rsidP="003A5E18">
            <w:pPr>
              <w:rPr>
                <w:rFonts w:ascii="Lato" w:hAnsi="Lato" w:cs="Arial"/>
                <w:b/>
                <w:szCs w:val="22"/>
              </w:rPr>
            </w:pPr>
            <w:r w:rsidRPr="0002230B">
              <w:rPr>
                <w:rFonts w:ascii="Lato" w:hAnsi="Lato" w:cs="Arial"/>
                <w:b/>
                <w:color w:val="005295"/>
                <w:szCs w:val="22"/>
              </w:rPr>
              <w:t>Email</w:t>
            </w:r>
          </w:p>
        </w:tc>
        <w:tc>
          <w:tcPr>
            <w:tcW w:w="7735" w:type="dxa"/>
          </w:tcPr>
          <w:p w14:paraId="3215569B" w14:textId="77777777" w:rsidR="003B5635" w:rsidRPr="0002230B" w:rsidRDefault="003B5635" w:rsidP="003A5E18">
            <w:pPr>
              <w:rPr>
                <w:rFonts w:ascii="Lato" w:hAnsi="Lato" w:cs="Arial"/>
                <w:b/>
                <w:szCs w:val="22"/>
              </w:rPr>
            </w:pPr>
          </w:p>
        </w:tc>
      </w:tr>
    </w:tbl>
    <w:p w14:paraId="57010E41" w14:textId="77777777" w:rsidR="003A5E18" w:rsidRPr="0002230B" w:rsidRDefault="003A5E18" w:rsidP="003A5E18">
      <w:pPr>
        <w:rPr>
          <w:rFonts w:ascii="Lato" w:hAnsi="Lato" w:cs="Arial"/>
          <w:b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3B5635" w:rsidRPr="0002230B" w14:paraId="4DD1FDA5" w14:textId="77777777" w:rsidTr="003B5635">
        <w:tc>
          <w:tcPr>
            <w:tcW w:w="1261" w:type="dxa"/>
          </w:tcPr>
          <w:p w14:paraId="2B40EBEA" w14:textId="31ECA23A" w:rsidR="003B5635" w:rsidRPr="0002230B" w:rsidRDefault="003B5635" w:rsidP="003A5E18">
            <w:pPr>
              <w:rPr>
                <w:rFonts w:ascii="Lato" w:hAnsi="Lato" w:cs="Arial"/>
                <w:b/>
                <w:szCs w:val="22"/>
              </w:rPr>
            </w:pPr>
            <w:r w:rsidRPr="0002230B">
              <w:rPr>
                <w:rFonts w:ascii="Lato" w:hAnsi="Lato" w:cs="Arial"/>
                <w:b/>
                <w:color w:val="005295"/>
                <w:szCs w:val="22"/>
              </w:rPr>
              <w:t>Tel</w:t>
            </w:r>
          </w:p>
        </w:tc>
        <w:tc>
          <w:tcPr>
            <w:tcW w:w="7735" w:type="dxa"/>
          </w:tcPr>
          <w:p w14:paraId="74A73610" w14:textId="77777777" w:rsidR="003B5635" w:rsidRPr="0002230B" w:rsidRDefault="003B5635" w:rsidP="003A5E18">
            <w:pPr>
              <w:rPr>
                <w:rFonts w:ascii="Lato" w:hAnsi="Lato" w:cs="Arial"/>
                <w:b/>
                <w:szCs w:val="22"/>
              </w:rPr>
            </w:pPr>
          </w:p>
        </w:tc>
      </w:tr>
    </w:tbl>
    <w:p w14:paraId="06DFB705" w14:textId="77777777" w:rsidR="003B5635" w:rsidRPr="0002230B" w:rsidRDefault="003B5635" w:rsidP="003A5E18">
      <w:pPr>
        <w:rPr>
          <w:rFonts w:ascii="Lato" w:hAnsi="Lato" w:cs="Arial"/>
          <w:b/>
          <w:szCs w:val="22"/>
        </w:rPr>
      </w:pPr>
    </w:p>
    <w:p w14:paraId="566F4E92" w14:textId="77777777" w:rsidR="00907091" w:rsidRPr="0002230B" w:rsidRDefault="00907091" w:rsidP="003A5E18">
      <w:pPr>
        <w:rPr>
          <w:rFonts w:ascii="Lato" w:hAnsi="Lato" w:cs="Arial"/>
          <w:b/>
          <w:szCs w:val="22"/>
        </w:rPr>
      </w:pPr>
    </w:p>
    <w:p w14:paraId="57010E42" w14:textId="77777777" w:rsidR="003A5E18" w:rsidRPr="0002230B" w:rsidRDefault="003A5E18" w:rsidP="003A5E18">
      <w:pPr>
        <w:rPr>
          <w:rFonts w:ascii="Lato" w:hAnsi="Lato" w:cs="Arial"/>
          <w:b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3350"/>
        <w:gridCol w:w="2195"/>
        <w:gridCol w:w="2190"/>
      </w:tblGrid>
      <w:tr w:rsidR="00907091" w:rsidRPr="0002230B" w14:paraId="2C700E2F" w14:textId="77777777" w:rsidTr="001141D4">
        <w:tc>
          <w:tcPr>
            <w:tcW w:w="1261" w:type="dxa"/>
          </w:tcPr>
          <w:p w14:paraId="2AE415B7" w14:textId="77777777" w:rsidR="00907091" w:rsidRPr="0002230B" w:rsidRDefault="00907091" w:rsidP="001141D4">
            <w:pPr>
              <w:rPr>
                <w:rFonts w:ascii="Lato" w:hAnsi="Lato"/>
                <w:b/>
                <w:bCs/>
              </w:rPr>
            </w:pPr>
            <w:r w:rsidRPr="0002230B">
              <w:rPr>
                <w:rFonts w:ascii="Lato" w:hAnsi="Lato"/>
                <w:b/>
                <w:bCs/>
                <w:color w:val="005295"/>
              </w:rPr>
              <w:t>Name of Referee</w:t>
            </w:r>
          </w:p>
        </w:tc>
        <w:tc>
          <w:tcPr>
            <w:tcW w:w="3350" w:type="dxa"/>
          </w:tcPr>
          <w:p w14:paraId="0B21E989" w14:textId="77777777" w:rsidR="00907091" w:rsidRPr="0002230B" w:rsidRDefault="00907091" w:rsidP="001141D4">
            <w:pPr>
              <w:rPr>
                <w:rFonts w:ascii="Lato" w:hAnsi="Lato"/>
              </w:rPr>
            </w:pPr>
          </w:p>
        </w:tc>
        <w:tc>
          <w:tcPr>
            <w:tcW w:w="2195" w:type="dxa"/>
          </w:tcPr>
          <w:p w14:paraId="2F08D2A6" w14:textId="77777777" w:rsidR="00907091" w:rsidRPr="0002230B" w:rsidRDefault="00907091" w:rsidP="001141D4">
            <w:pPr>
              <w:rPr>
                <w:rFonts w:ascii="Lato" w:hAnsi="Lato"/>
                <w:b/>
                <w:bCs/>
              </w:rPr>
            </w:pPr>
            <w:r w:rsidRPr="0002230B">
              <w:rPr>
                <w:rFonts w:ascii="Lato" w:hAnsi="Lato"/>
                <w:b/>
                <w:bCs/>
                <w:color w:val="005295"/>
              </w:rPr>
              <w:t>Relationship to You</w:t>
            </w:r>
          </w:p>
        </w:tc>
        <w:tc>
          <w:tcPr>
            <w:tcW w:w="2190" w:type="dxa"/>
          </w:tcPr>
          <w:p w14:paraId="0085EA09" w14:textId="77777777" w:rsidR="00907091" w:rsidRPr="0002230B" w:rsidRDefault="00907091" w:rsidP="001141D4">
            <w:pPr>
              <w:rPr>
                <w:rFonts w:ascii="Lato" w:hAnsi="Lato"/>
              </w:rPr>
            </w:pPr>
          </w:p>
        </w:tc>
      </w:tr>
    </w:tbl>
    <w:p w14:paraId="61DCF807" w14:textId="77777777" w:rsidR="00907091" w:rsidRPr="0002230B" w:rsidRDefault="00907091" w:rsidP="00907091">
      <w:pPr>
        <w:rPr>
          <w:rFonts w:ascii="Lato" w:hAnsi="Lato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907091" w:rsidRPr="0002230B" w14:paraId="6C08C0E5" w14:textId="77777777" w:rsidTr="001141D4">
        <w:tc>
          <w:tcPr>
            <w:tcW w:w="1261" w:type="dxa"/>
          </w:tcPr>
          <w:p w14:paraId="75241528" w14:textId="77777777" w:rsidR="00907091" w:rsidRPr="0002230B" w:rsidRDefault="00907091" w:rsidP="001141D4">
            <w:pPr>
              <w:rPr>
                <w:rFonts w:ascii="Lato" w:hAnsi="Lato" w:cs="Arial"/>
                <w:b/>
                <w:color w:val="005295"/>
                <w:szCs w:val="22"/>
              </w:rPr>
            </w:pPr>
            <w:r w:rsidRPr="0002230B">
              <w:rPr>
                <w:rFonts w:ascii="Lato" w:hAnsi="Lato" w:cs="Arial"/>
                <w:b/>
                <w:color w:val="005295"/>
                <w:szCs w:val="22"/>
              </w:rPr>
              <w:t>Address</w:t>
            </w:r>
          </w:p>
        </w:tc>
        <w:tc>
          <w:tcPr>
            <w:tcW w:w="7735" w:type="dxa"/>
          </w:tcPr>
          <w:p w14:paraId="044C9FF6" w14:textId="77777777" w:rsidR="00907091" w:rsidRPr="0002230B" w:rsidRDefault="00907091" w:rsidP="001141D4">
            <w:pPr>
              <w:rPr>
                <w:rFonts w:ascii="Lato" w:hAnsi="Lato" w:cs="Arial"/>
                <w:b/>
                <w:szCs w:val="22"/>
              </w:rPr>
            </w:pPr>
          </w:p>
          <w:p w14:paraId="0AA160BC" w14:textId="77777777" w:rsidR="00907091" w:rsidRPr="0002230B" w:rsidRDefault="00907091" w:rsidP="001141D4">
            <w:pPr>
              <w:rPr>
                <w:rFonts w:ascii="Lato" w:hAnsi="Lato" w:cs="Arial"/>
                <w:b/>
                <w:szCs w:val="22"/>
              </w:rPr>
            </w:pPr>
          </w:p>
        </w:tc>
      </w:tr>
      <w:tr w:rsidR="00907091" w:rsidRPr="0002230B" w14:paraId="51D93D61" w14:textId="77777777" w:rsidTr="001141D4">
        <w:tc>
          <w:tcPr>
            <w:tcW w:w="1261" w:type="dxa"/>
          </w:tcPr>
          <w:p w14:paraId="26DCFEAA" w14:textId="77777777" w:rsidR="00907091" w:rsidRPr="0002230B" w:rsidRDefault="00907091" w:rsidP="001141D4">
            <w:pPr>
              <w:rPr>
                <w:rFonts w:ascii="Lato" w:hAnsi="Lato" w:cs="Arial"/>
                <w:b/>
                <w:color w:val="005295"/>
                <w:szCs w:val="22"/>
              </w:rPr>
            </w:pPr>
            <w:r w:rsidRPr="0002230B">
              <w:rPr>
                <w:rFonts w:ascii="Lato" w:hAnsi="Lato" w:cs="Arial"/>
                <w:b/>
                <w:color w:val="005295"/>
                <w:szCs w:val="22"/>
              </w:rPr>
              <w:t>Postcode</w:t>
            </w:r>
          </w:p>
        </w:tc>
        <w:tc>
          <w:tcPr>
            <w:tcW w:w="7735" w:type="dxa"/>
          </w:tcPr>
          <w:p w14:paraId="072281C6" w14:textId="77777777" w:rsidR="00907091" w:rsidRPr="0002230B" w:rsidRDefault="00907091" w:rsidP="001141D4">
            <w:pPr>
              <w:rPr>
                <w:rFonts w:ascii="Lato" w:hAnsi="Lato" w:cs="Arial"/>
                <w:b/>
                <w:szCs w:val="22"/>
              </w:rPr>
            </w:pPr>
          </w:p>
        </w:tc>
      </w:tr>
    </w:tbl>
    <w:p w14:paraId="161491C6" w14:textId="77777777" w:rsidR="00907091" w:rsidRPr="0002230B" w:rsidRDefault="00907091" w:rsidP="00907091">
      <w:pPr>
        <w:rPr>
          <w:rFonts w:ascii="Lato" w:hAnsi="Lato" w:cs="Arial"/>
          <w:b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907091" w:rsidRPr="0002230B" w14:paraId="31276767" w14:textId="77777777" w:rsidTr="001141D4">
        <w:tc>
          <w:tcPr>
            <w:tcW w:w="1261" w:type="dxa"/>
          </w:tcPr>
          <w:p w14:paraId="2E29231C" w14:textId="77777777" w:rsidR="00907091" w:rsidRPr="0002230B" w:rsidRDefault="00907091" w:rsidP="001141D4">
            <w:pPr>
              <w:rPr>
                <w:rFonts w:ascii="Lato" w:hAnsi="Lato" w:cs="Arial"/>
                <w:b/>
                <w:szCs w:val="22"/>
              </w:rPr>
            </w:pPr>
            <w:r w:rsidRPr="0002230B">
              <w:rPr>
                <w:rFonts w:ascii="Lato" w:hAnsi="Lato" w:cs="Arial"/>
                <w:b/>
                <w:color w:val="005295"/>
                <w:szCs w:val="22"/>
              </w:rPr>
              <w:t>Email</w:t>
            </w:r>
          </w:p>
        </w:tc>
        <w:tc>
          <w:tcPr>
            <w:tcW w:w="7735" w:type="dxa"/>
          </w:tcPr>
          <w:p w14:paraId="7B34BC44" w14:textId="77777777" w:rsidR="00907091" w:rsidRPr="0002230B" w:rsidRDefault="00907091" w:rsidP="001141D4">
            <w:pPr>
              <w:rPr>
                <w:rFonts w:ascii="Lato" w:hAnsi="Lato" w:cs="Arial"/>
                <w:b/>
                <w:szCs w:val="22"/>
              </w:rPr>
            </w:pPr>
          </w:p>
        </w:tc>
      </w:tr>
    </w:tbl>
    <w:p w14:paraId="4FB6A712" w14:textId="77777777" w:rsidR="00907091" w:rsidRPr="0002230B" w:rsidRDefault="00907091" w:rsidP="00907091">
      <w:pPr>
        <w:rPr>
          <w:rFonts w:ascii="Lato" w:hAnsi="Lato" w:cs="Arial"/>
          <w:b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907091" w:rsidRPr="0002230B" w14:paraId="07812D35" w14:textId="77777777" w:rsidTr="001141D4">
        <w:tc>
          <w:tcPr>
            <w:tcW w:w="1261" w:type="dxa"/>
          </w:tcPr>
          <w:p w14:paraId="2D343069" w14:textId="77777777" w:rsidR="00907091" w:rsidRPr="0002230B" w:rsidRDefault="00907091" w:rsidP="001141D4">
            <w:pPr>
              <w:rPr>
                <w:rFonts w:ascii="Lato" w:hAnsi="Lato" w:cs="Arial"/>
                <w:b/>
                <w:szCs w:val="22"/>
              </w:rPr>
            </w:pPr>
            <w:r w:rsidRPr="0002230B">
              <w:rPr>
                <w:rFonts w:ascii="Lato" w:hAnsi="Lato" w:cs="Arial"/>
                <w:b/>
                <w:color w:val="005295"/>
                <w:szCs w:val="22"/>
              </w:rPr>
              <w:t>Tel</w:t>
            </w:r>
          </w:p>
        </w:tc>
        <w:tc>
          <w:tcPr>
            <w:tcW w:w="7735" w:type="dxa"/>
          </w:tcPr>
          <w:p w14:paraId="463201F0" w14:textId="77777777" w:rsidR="00907091" w:rsidRPr="0002230B" w:rsidRDefault="00907091" w:rsidP="001141D4">
            <w:pPr>
              <w:rPr>
                <w:rFonts w:ascii="Lato" w:hAnsi="Lato" w:cs="Arial"/>
                <w:b/>
                <w:szCs w:val="22"/>
              </w:rPr>
            </w:pPr>
          </w:p>
        </w:tc>
      </w:tr>
    </w:tbl>
    <w:p w14:paraId="6EDCA862" w14:textId="77777777" w:rsidR="00C11EA5" w:rsidRPr="0002230B" w:rsidRDefault="00C11EA5" w:rsidP="003A5E18">
      <w:pPr>
        <w:rPr>
          <w:rFonts w:ascii="Lato" w:hAnsi="Lato" w:cs="Arial"/>
          <w:b/>
          <w:szCs w:val="22"/>
        </w:rPr>
      </w:pPr>
    </w:p>
    <w:p w14:paraId="5B202FB8" w14:textId="4C11448D" w:rsidR="00C11EA5" w:rsidRPr="0002230B" w:rsidRDefault="0002230B" w:rsidP="0002230B">
      <w:pPr>
        <w:pStyle w:val="Heading1"/>
        <w:numPr>
          <w:ilvl w:val="0"/>
          <w:numId w:val="12"/>
        </w:numPr>
        <w:rPr>
          <w:rFonts w:ascii="Lato" w:hAnsi="Lato"/>
        </w:rPr>
      </w:pPr>
      <w:r w:rsidRPr="0002230B">
        <w:rPr>
          <w:rFonts w:ascii="Lato" w:hAnsi="Lato"/>
        </w:rPr>
        <w:lastRenderedPageBreak/>
        <w:t>Declaration</w:t>
      </w:r>
    </w:p>
    <w:p w14:paraId="5C542606" w14:textId="77777777" w:rsidR="00C11EA5" w:rsidRPr="0002230B" w:rsidRDefault="00C11EA5" w:rsidP="003A5E18">
      <w:pPr>
        <w:rPr>
          <w:rFonts w:ascii="Lato" w:hAnsi="Lato" w:cs="Arial"/>
          <w:b/>
          <w:szCs w:val="22"/>
        </w:rPr>
      </w:pPr>
    </w:p>
    <w:p w14:paraId="164604A2" w14:textId="7CD396FB" w:rsidR="00C574BB" w:rsidRPr="0002230B" w:rsidRDefault="00C11EA5" w:rsidP="003A5E18">
      <w:pPr>
        <w:rPr>
          <w:rFonts w:ascii="Lato" w:hAnsi="Lato" w:cs="Arial"/>
          <w:b/>
          <w:szCs w:val="22"/>
        </w:rPr>
      </w:pPr>
      <w:r w:rsidRPr="0002230B">
        <w:rPr>
          <w:rFonts w:ascii="Lato" w:hAnsi="Lato" w:cs="Arial"/>
          <w:b/>
          <w:szCs w:val="22"/>
        </w:rPr>
        <w:t>All information in this application is true and correct to the best of my knowledge and belief.</w:t>
      </w:r>
    </w:p>
    <w:p w14:paraId="57010E43" w14:textId="77777777" w:rsidR="001917FB" w:rsidRPr="0002230B" w:rsidRDefault="001917FB" w:rsidP="003A5E18">
      <w:pPr>
        <w:rPr>
          <w:rFonts w:ascii="Lato" w:hAnsi="Lato" w:cs="Arial"/>
          <w:b/>
          <w:szCs w:val="22"/>
        </w:rPr>
      </w:pPr>
    </w:p>
    <w:p w14:paraId="57010E44" w14:textId="77777777" w:rsidR="007D0B92" w:rsidRPr="0002230B" w:rsidRDefault="007D0B92" w:rsidP="003A5E18">
      <w:pPr>
        <w:rPr>
          <w:rFonts w:ascii="Lato" w:hAnsi="Lato" w:cs="Arial"/>
          <w:b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3238"/>
        <w:gridCol w:w="873"/>
        <w:gridCol w:w="3624"/>
      </w:tblGrid>
      <w:tr w:rsidR="00907091" w:rsidRPr="0002230B" w14:paraId="5A8B217D" w14:textId="77777777" w:rsidTr="00907091">
        <w:trPr>
          <w:trHeight w:val="63"/>
        </w:trPr>
        <w:tc>
          <w:tcPr>
            <w:tcW w:w="1261" w:type="dxa"/>
          </w:tcPr>
          <w:p w14:paraId="60E5838F" w14:textId="36DB5A15" w:rsidR="00907091" w:rsidRPr="0002230B" w:rsidRDefault="00907091" w:rsidP="003A5E18">
            <w:pPr>
              <w:tabs>
                <w:tab w:val="left" w:pos="2520"/>
              </w:tabs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0"/>
                <w:szCs w:val="20"/>
              </w:rPr>
              <w:t>Signed</w:t>
            </w:r>
          </w:p>
        </w:tc>
        <w:tc>
          <w:tcPr>
            <w:tcW w:w="3238" w:type="dxa"/>
          </w:tcPr>
          <w:p w14:paraId="6D196BD8" w14:textId="77777777" w:rsidR="00907091" w:rsidRPr="0002230B" w:rsidRDefault="00907091" w:rsidP="003A5E18">
            <w:pPr>
              <w:tabs>
                <w:tab w:val="left" w:pos="2520"/>
              </w:tabs>
              <w:rPr>
                <w:rFonts w:ascii="Lato" w:hAnsi="Lato" w:cs="Arial"/>
                <w:sz w:val="20"/>
                <w:szCs w:val="20"/>
              </w:rPr>
            </w:pPr>
          </w:p>
          <w:p w14:paraId="5FF4DD4A" w14:textId="77777777" w:rsidR="00907091" w:rsidRPr="0002230B" w:rsidRDefault="00907091" w:rsidP="003A5E18">
            <w:pPr>
              <w:tabs>
                <w:tab w:val="left" w:pos="2520"/>
              </w:tabs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73" w:type="dxa"/>
          </w:tcPr>
          <w:p w14:paraId="4FDA3FA4" w14:textId="67C3041B" w:rsidR="00907091" w:rsidRPr="0002230B" w:rsidRDefault="00907091" w:rsidP="003A5E18">
            <w:pPr>
              <w:tabs>
                <w:tab w:val="left" w:pos="2520"/>
              </w:tabs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02230B">
              <w:rPr>
                <w:rFonts w:ascii="Lato" w:hAnsi="Lato" w:cs="Arial"/>
                <w:b/>
                <w:bCs/>
                <w:color w:val="005295"/>
                <w:sz w:val="20"/>
                <w:szCs w:val="20"/>
              </w:rPr>
              <w:t>Date</w:t>
            </w:r>
          </w:p>
        </w:tc>
        <w:tc>
          <w:tcPr>
            <w:tcW w:w="3624" w:type="dxa"/>
          </w:tcPr>
          <w:p w14:paraId="02C855AB" w14:textId="77777777" w:rsidR="00907091" w:rsidRPr="0002230B" w:rsidRDefault="00907091" w:rsidP="003A5E18">
            <w:pPr>
              <w:tabs>
                <w:tab w:val="left" w:pos="2520"/>
              </w:tabs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57010E48" w14:textId="77777777" w:rsidR="002342BB" w:rsidRPr="0002230B" w:rsidRDefault="002342BB" w:rsidP="003A5E18">
      <w:pPr>
        <w:tabs>
          <w:tab w:val="left" w:pos="2520"/>
        </w:tabs>
        <w:rPr>
          <w:rFonts w:ascii="Lato" w:hAnsi="Lato" w:cs="Arial"/>
          <w:sz w:val="20"/>
          <w:szCs w:val="20"/>
        </w:rPr>
      </w:pPr>
    </w:p>
    <w:p w14:paraId="57010E4C" w14:textId="77777777" w:rsidR="001917FB" w:rsidRPr="0002230B" w:rsidRDefault="001917FB" w:rsidP="001917FB">
      <w:pPr>
        <w:pStyle w:val="TinyText"/>
        <w:rPr>
          <w:rFonts w:ascii="Lato" w:hAnsi="Lato" w:cs="Arial"/>
          <w:sz w:val="20"/>
          <w:szCs w:val="20"/>
        </w:rPr>
      </w:pPr>
    </w:p>
    <w:p w14:paraId="57010E5B" w14:textId="77777777" w:rsidR="001917FB" w:rsidRPr="0002230B" w:rsidRDefault="001917FB" w:rsidP="001917FB">
      <w:pPr>
        <w:pStyle w:val="TinyText"/>
        <w:rPr>
          <w:rFonts w:ascii="Lato" w:hAnsi="Lato" w:cs="Arial"/>
          <w:sz w:val="20"/>
          <w:szCs w:val="20"/>
        </w:rPr>
      </w:pPr>
    </w:p>
    <w:p w14:paraId="57010E5C" w14:textId="77777777" w:rsidR="007D0B92" w:rsidRPr="0002230B" w:rsidRDefault="007D0B92" w:rsidP="001917FB">
      <w:pPr>
        <w:pStyle w:val="TinyText"/>
        <w:rPr>
          <w:rFonts w:ascii="Lato" w:hAnsi="Lato" w:cs="Arial"/>
          <w:sz w:val="20"/>
          <w:szCs w:val="20"/>
        </w:rPr>
      </w:pPr>
    </w:p>
    <w:p w14:paraId="57010E86" w14:textId="77777777" w:rsidR="001A4E53" w:rsidRPr="0002230B" w:rsidRDefault="001A4E53" w:rsidP="007D0B92">
      <w:pPr>
        <w:pStyle w:val="Heading5"/>
        <w:ind w:left="0"/>
        <w:rPr>
          <w:rFonts w:ascii="Lato" w:hAnsi="Lato" w:cs="Arial"/>
          <w:sz w:val="20"/>
          <w:szCs w:val="20"/>
        </w:rPr>
      </w:pPr>
    </w:p>
    <w:sectPr w:rsidR="001A4E53" w:rsidRPr="0002230B" w:rsidSect="00FB6A28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84931" w14:textId="77777777" w:rsidR="00FB6A28" w:rsidRDefault="00FB6A28">
      <w:r>
        <w:separator/>
      </w:r>
    </w:p>
  </w:endnote>
  <w:endnote w:type="continuationSeparator" w:id="0">
    <w:p w14:paraId="74658754" w14:textId="77777777" w:rsidR="00FB6A28" w:rsidRDefault="00FB6A28">
      <w:r>
        <w:continuationSeparator/>
      </w:r>
    </w:p>
  </w:endnote>
  <w:endnote w:type="continuationNotice" w:id="1">
    <w:p w14:paraId="4B0741B4" w14:textId="77777777" w:rsidR="002D1CAC" w:rsidRDefault="002D1C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7DA4" w14:textId="5470A94D" w:rsidR="00AA5E67" w:rsidRDefault="00AA5E67">
    <w:pPr>
      <w:pStyle w:val="Footer"/>
    </w:pPr>
  </w:p>
  <w:p w14:paraId="3B0CD9A2" w14:textId="4D62BD2D" w:rsidR="00AA5E67" w:rsidRPr="00E736DB" w:rsidRDefault="006A6D56" w:rsidP="00907091">
    <w:pPr>
      <w:jc w:val="center"/>
      <w:rPr>
        <w:color w:val="005295"/>
        <w:szCs w:val="20"/>
      </w:rPr>
    </w:pPr>
    <w:sdt>
      <w:sdtPr>
        <w:id w:val="174700451"/>
        <w:docPartObj>
          <w:docPartGallery w:val="Page Numbers (Bottom of Page)"/>
          <w:docPartUnique/>
        </w:docPartObj>
      </w:sdtPr>
      <w:sdtEndPr>
        <w:rPr>
          <w:noProof/>
          <w:szCs w:val="20"/>
        </w:rPr>
      </w:sdtEndPr>
      <w:sdtContent>
        <w:r w:rsidR="00E736DB" w:rsidRPr="007E7D4B">
          <w:rPr>
            <w:color w:val="005295"/>
            <w:sz w:val="19"/>
            <w:szCs w:val="19"/>
          </w:rPr>
          <w:t xml:space="preserve">Gloucestershire Counselling Service. Registered Company no. 04754643. </w:t>
        </w:r>
        <w:r w:rsidR="00E736DB" w:rsidRPr="007E7D4B">
          <w:rPr>
            <w:color w:val="005395"/>
            <w:sz w:val="19"/>
            <w:szCs w:val="19"/>
          </w:rPr>
          <w:t>C</w:t>
        </w:r>
        <w:r w:rsidR="00E736DB" w:rsidRPr="007E7D4B">
          <w:rPr>
            <w:rFonts w:cs="Arial"/>
            <w:color w:val="005395"/>
            <w:sz w:val="19"/>
            <w:szCs w:val="19"/>
            <w:lang w:eastAsia="en-GB"/>
          </w:rPr>
          <w:t>harity number 1109904</w:t>
        </w:r>
        <w:r w:rsidR="00E736DB" w:rsidRPr="007E7D4B">
          <w:rPr>
            <w:color w:val="005295"/>
            <w:sz w:val="19"/>
            <w:szCs w:val="19"/>
          </w:rPr>
          <w:t xml:space="preserve">          </w:t>
        </w:r>
        <w:r w:rsidR="00E736DB" w:rsidRPr="007E7D4B">
          <w:rPr>
            <w:color w:val="005295"/>
            <w:sz w:val="19"/>
            <w:szCs w:val="19"/>
          </w:rPr>
          <w:fldChar w:fldCharType="begin"/>
        </w:r>
        <w:r w:rsidR="00E736DB" w:rsidRPr="007E7D4B">
          <w:rPr>
            <w:color w:val="005295"/>
            <w:sz w:val="19"/>
            <w:szCs w:val="19"/>
          </w:rPr>
          <w:instrText xml:space="preserve"> PAGE   \* MERGEFORMAT </w:instrText>
        </w:r>
        <w:r w:rsidR="00E736DB" w:rsidRPr="007E7D4B">
          <w:rPr>
            <w:color w:val="005295"/>
            <w:sz w:val="19"/>
            <w:szCs w:val="19"/>
          </w:rPr>
          <w:fldChar w:fldCharType="separate"/>
        </w:r>
        <w:r w:rsidR="00E736DB">
          <w:rPr>
            <w:color w:val="005295"/>
            <w:sz w:val="19"/>
            <w:szCs w:val="19"/>
          </w:rPr>
          <w:t>1</w:t>
        </w:r>
        <w:r w:rsidR="00E736DB" w:rsidRPr="007E7D4B">
          <w:rPr>
            <w:noProof/>
            <w:color w:val="005295"/>
            <w:sz w:val="19"/>
            <w:szCs w:val="19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F3437" w14:textId="77777777" w:rsidR="00FB6A28" w:rsidRDefault="00FB6A28">
      <w:r>
        <w:separator/>
      </w:r>
    </w:p>
  </w:footnote>
  <w:footnote w:type="continuationSeparator" w:id="0">
    <w:p w14:paraId="58702903" w14:textId="77777777" w:rsidR="00FB6A28" w:rsidRDefault="00FB6A28">
      <w:r>
        <w:continuationSeparator/>
      </w:r>
    </w:p>
  </w:footnote>
  <w:footnote w:type="continuationNotice" w:id="1">
    <w:p w14:paraId="5031C8C9" w14:textId="77777777" w:rsidR="002D1CAC" w:rsidRDefault="002D1C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C60A" w14:textId="1125AA25" w:rsidR="004922B8" w:rsidRPr="00AD1186" w:rsidRDefault="00AD1186" w:rsidP="00E736DB">
    <w:pPr>
      <w:pStyle w:val="Header"/>
      <w:tabs>
        <w:tab w:val="left" w:pos="2987"/>
        <w:tab w:val="right" w:pos="11123"/>
      </w:tabs>
      <w:rPr>
        <w:lang w:val="en-GB"/>
      </w:rPr>
    </w:pPr>
    <w:r w:rsidRPr="00AD1186">
      <w:rPr>
        <w:b w:val="0"/>
        <w:bCs/>
        <w:color w:val="005295"/>
        <w:lang w:val="en-GB"/>
      </w:rPr>
      <w:t>Application Form</w:t>
    </w:r>
    <w:r w:rsidRPr="00AD1186">
      <w:rPr>
        <w:b w:val="0"/>
        <w:bCs/>
        <w:color w:val="005295"/>
        <w:lang w:val="en-GB"/>
      </w:rPr>
      <w:tab/>
    </w:r>
    <w:r w:rsidRPr="00AD1186">
      <w:rPr>
        <w:b w:val="0"/>
        <w:bCs/>
        <w:color w:val="005295"/>
        <w:lang w:val="en-GB"/>
      </w:rPr>
      <w:tab/>
    </w:r>
    <w:r>
      <w:rPr>
        <w:lang w:val="en-GB"/>
      </w:rPr>
      <w:tab/>
    </w:r>
    <w:r>
      <w:rPr>
        <w:noProof/>
      </w:rPr>
      <w:drawing>
        <wp:inline distT="0" distB="0" distL="0" distR="0" wp14:anchorId="4240119B" wp14:editId="2EF04E30">
          <wp:extent cx="933374" cy="566379"/>
          <wp:effectExtent l="0" t="0" r="635" b="5715"/>
          <wp:docPr id="1815721297" name="Picture 1815721297" descr="A blue and orang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721297" name="Picture 1815721297" descr="A blue and orange letters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21" cy="57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D25BD1" w14:textId="77777777" w:rsidR="00AA5E67" w:rsidRDefault="00AA5E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30BA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2F1E68"/>
    <w:multiLevelType w:val="hybridMultilevel"/>
    <w:tmpl w:val="ED100D7C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A30FE"/>
    <w:multiLevelType w:val="hybridMultilevel"/>
    <w:tmpl w:val="BAA25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27899"/>
    <w:multiLevelType w:val="hybridMultilevel"/>
    <w:tmpl w:val="9056BF06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4" w15:restartNumberingAfterBreak="0">
    <w:nsid w:val="4EB408D2"/>
    <w:multiLevelType w:val="multilevel"/>
    <w:tmpl w:val="2B328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342C97"/>
    <w:multiLevelType w:val="multilevel"/>
    <w:tmpl w:val="B8E26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D6940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DB6BC7"/>
    <w:multiLevelType w:val="hybridMultilevel"/>
    <w:tmpl w:val="E9B68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E2AB4"/>
    <w:multiLevelType w:val="hybridMultilevel"/>
    <w:tmpl w:val="890062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3320C"/>
    <w:multiLevelType w:val="multilevel"/>
    <w:tmpl w:val="7512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F875F3"/>
    <w:multiLevelType w:val="hybridMultilevel"/>
    <w:tmpl w:val="6B6C68A2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1" w15:restartNumberingAfterBreak="0">
    <w:nsid w:val="77D21256"/>
    <w:multiLevelType w:val="hybridMultilevel"/>
    <w:tmpl w:val="65A274E4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2" w15:restartNumberingAfterBreak="0">
    <w:nsid w:val="78E70EBB"/>
    <w:multiLevelType w:val="hybridMultilevel"/>
    <w:tmpl w:val="9BA6C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7357684">
    <w:abstractNumId w:val="7"/>
  </w:num>
  <w:num w:numId="2" w16cid:durableId="887450735">
    <w:abstractNumId w:val="4"/>
  </w:num>
  <w:num w:numId="3" w16cid:durableId="1430010027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81515780">
    <w:abstractNumId w:val="2"/>
  </w:num>
  <w:num w:numId="5" w16cid:durableId="968242856">
    <w:abstractNumId w:val="1"/>
  </w:num>
  <w:num w:numId="6" w16cid:durableId="1486819295">
    <w:abstractNumId w:val="12"/>
  </w:num>
  <w:num w:numId="7" w16cid:durableId="1213930813">
    <w:abstractNumId w:val="0"/>
  </w:num>
  <w:num w:numId="8" w16cid:durableId="2057503532">
    <w:abstractNumId w:val="6"/>
  </w:num>
  <w:num w:numId="9" w16cid:durableId="1802377843">
    <w:abstractNumId w:val="10"/>
  </w:num>
  <w:num w:numId="10" w16cid:durableId="761413215">
    <w:abstractNumId w:val="3"/>
  </w:num>
  <w:num w:numId="11" w16cid:durableId="498270857">
    <w:abstractNumId w:val="11"/>
  </w:num>
  <w:num w:numId="12" w16cid:durableId="1353796624">
    <w:abstractNumId w:val="8"/>
  </w:num>
  <w:num w:numId="13" w16cid:durableId="813958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8D"/>
    <w:rsid w:val="00000C8D"/>
    <w:rsid w:val="000016EB"/>
    <w:rsid w:val="000050A1"/>
    <w:rsid w:val="00015F44"/>
    <w:rsid w:val="0002230B"/>
    <w:rsid w:val="00037179"/>
    <w:rsid w:val="00046D9E"/>
    <w:rsid w:val="000508D0"/>
    <w:rsid w:val="00051581"/>
    <w:rsid w:val="000534A0"/>
    <w:rsid w:val="0006140F"/>
    <w:rsid w:val="0006166D"/>
    <w:rsid w:val="0006331C"/>
    <w:rsid w:val="00067C62"/>
    <w:rsid w:val="00075C21"/>
    <w:rsid w:val="00083365"/>
    <w:rsid w:val="0008348B"/>
    <w:rsid w:val="00085246"/>
    <w:rsid w:val="000879BE"/>
    <w:rsid w:val="00093D06"/>
    <w:rsid w:val="000946DD"/>
    <w:rsid w:val="00094CFA"/>
    <w:rsid w:val="000A0663"/>
    <w:rsid w:val="000C3B51"/>
    <w:rsid w:val="000C5539"/>
    <w:rsid w:val="000D3DD0"/>
    <w:rsid w:val="000D7B71"/>
    <w:rsid w:val="000F0A1C"/>
    <w:rsid w:val="000F162D"/>
    <w:rsid w:val="000F26EE"/>
    <w:rsid w:val="000F5D11"/>
    <w:rsid w:val="000F6851"/>
    <w:rsid w:val="00102D60"/>
    <w:rsid w:val="0010381A"/>
    <w:rsid w:val="001069BC"/>
    <w:rsid w:val="00130BF6"/>
    <w:rsid w:val="00145C7A"/>
    <w:rsid w:val="001606A3"/>
    <w:rsid w:val="00162CC7"/>
    <w:rsid w:val="001668DA"/>
    <w:rsid w:val="00167915"/>
    <w:rsid w:val="0017777F"/>
    <w:rsid w:val="00180929"/>
    <w:rsid w:val="0018106C"/>
    <w:rsid w:val="001917FB"/>
    <w:rsid w:val="001A4E53"/>
    <w:rsid w:val="001A74B7"/>
    <w:rsid w:val="001B1564"/>
    <w:rsid w:val="001D22F8"/>
    <w:rsid w:val="001E0F87"/>
    <w:rsid w:val="001E26C2"/>
    <w:rsid w:val="001E7770"/>
    <w:rsid w:val="001F52EB"/>
    <w:rsid w:val="001F6F3A"/>
    <w:rsid w:val="00203FA6"/>
    <w:rsid w:val="00204E3B"/>
    <w:rsid w:val="0021053B"/>
    <w:rsid w:val="002141FC"/>
    <w:rsid w:val="002230BB"/>
    <w:rsid w:val="00223F80"/>
    <w:rsid w:val="00227DD4"/>
    <w:rsid w:val="002342BB"/>
    <w:rsid w:val="00236073"/>
    <w:rsid w:val="00255E83"/>
    <w:rsid w:val="00265071"/>
    <w:rsid w:val="00286536"/>
    <w:rsid w:val="0028691E"/>
    <w:rsid w:val="00292CD7"/>
    <w:rsid w:val="002C1C25"/>
    <w:rsid w:val="002D0C70"/>
    <w:rsid w:val="002D1CAC"/>
    <w:rsid w:val="002D4D22"/>
    <w:rsid w:val="002E612A"/>
    <w:rsid w:val="00302EEF"/>
    <w:rsid w:val="003104B2"/>
    <w:rsid w:val="00320CA7"/>
    <w:rsid w:val="00327241"/>
    <w:rsid w:val="00335CF1"/>
    <w:rsid w:val="003619EA"/>
    <w:rsid w:val="003669A7"/>
    <w:rsid w:val="0038339A"/>
    <w:rsid w:val="00391F1D"/>
    <w:rsid w:val="003A1C19"/>
    <w:rsid w:val="003A39AD"/>
    <w:rsid w:val="003A5E18"/>
    <w:rsid w:val="003B33FD"/>
    <w:rsid w:val="003B5635"/>
    <w:rsid w:val="003C2CEA"/>
    <w:rsid w:val="003C39BC"/>
    <w:rsid w:val="003D1C40"/>
    <w:rsid w:val="003D55BD"/>
    <w:rsid w:val="003F1597"/>
    <w:rsid w:val="004073B2"/>
    <w:rsid w:val="00414F00"/>
    <w:rsid w:val="004244C2"/>
    <w:rsid w:val="00444B45"/>
    <w:rsid w:val="00454396"/>
    <w:rsid w:val="00470C05"/>
    <w:rsid w:val="004754B7"/>
    <w:rsid w:val="00485E10"/>
    <w:rsid w:val="004922B8"/>
    <w:rsid w:val="004A099C"/>
    <w:rsid w:val="004A540A"/>
    <w:rsid w:val="004B508F"/>
    <w:rsid w:val="004D6A7C"/>
    <w:rsid w:val="004F4621"/>
    <w:rsid w:val="00513BEC"/>
    <w:rsid w:val="00516F47"/>
    <w:rsid w:val="00524A39"/>
    <w:rsid w:val="00530965"/>
    <w:rsid w:val="005401B3"/>
    <w:rsid w:val="00544398"/>
    <w:rsid w:val="00561F6C"/>
    <w:rsid w:val="00574F67"/>
    <w:rsid w:val="00575D3C"/>
    <w:rsid w:val="00582797"/>
    <w:rsid w:val="00590A29"/>
    <w:rsid w:val="00590BBD"/>
    <w:rsid w:val="00595CDB"/>
    <w:rsid w:val="005962D6"/>
    <w:rsid w:val="005B0E38"/>
    <w:rsid w:val="005B5A7A"/>
    <w:rsid w:val="005C196B"/>
    <w:rsid w:val="005C44C7"/>
    <w:rsid w:val="005C5D35"/>
    <w:rsid w:val="005D67D1"/>
    <w:rsid w:val="005E7868"/>
    <w:rsid w:val="005F1DDE"/>
    <w:rsid w:val="005F415A"/>
    <w:rsid w:val="00602852"/>
    <w:rsid w:val="00606DD0"/>
    <w:rsid w:val="00611C63"/>
    <w:rsid w:val="00616483"/>
    <w:rsid w:val="00642C7D"/>
    <w:rsid w:val="00665E5A"/>
    <w:rsid w:val="00675D52"/>
    <w:rsid w:val="00681958"/>
    <w:rsid w:val="0069600C"/>
    <w:rsid w:val="006A6D56"/>
    <w:rsid w:val="006D7E28"/>
    <w:rsid w:val="006E0F93"/>
    <w:rsid w:val="006F4A0B"/>
    <w:rsid w:val="0070145B"/>
    <w:rsid w:val="0070180C"/>
    <w:rsid w:val="007078A3"/>
    <w:rsid w:val="0071093C"/>
    <w:rsid w:val="00710D67"/>
    <w:rsid w:val="00711581"/>
    <w:rsid w:val="007721C5"/>
    <w:rsid w:val="00776A16"/>
    <w:rsid w:val="007A2BD7"/>
    <w:rsid w:val="007B0268"/>
    <w:rsid w:val="007B6CB7"/>
    <w:rsid w:val="007D0B92"/>
    <w:rsid w:val="007D52B7"/>
    <w:rsid w:val="007E0358"/>
    <w:rsid w:val="007F2E5B"/>
    <w:rsid w:val="007F4C7F"/>
    <w:rsid w:val="0080362E"/>
    <w:rsid w:val="00805166"/>
    <w:rsid w:val="00812A25"/>
    <w:rsid w:val="00820ED8"/>
    <w:rsid w:val="00821A02"/>
    <w:rsid w:val="00823296"/>
    <w:rsid w:val="008340BA"/>
    <w:rsid w:val="00840216"/>
    <w:rsid w:val="00843C1E"/>
    <w:rsid w:val="00844B58"/>
    <w:rsid w:val="0085345A"/>
    <w:rsid w:val="00853D4C"/>
    <w:rsid w:val="008559E5"/>
    <w:rsid w:val="008619AD"/>
    <w:rsid w:val="00862244"/>
    <w:rsid w:val="008806E7"/>
    <w:rsid w:val="008A0D40"/>
    <w:rsid w:val="008A401E"/>
    <w:rsid w:val="008B0B93"/>
    <w:rsid w:val="008C0A2F"/>
    <w:rsid w:val="008C1D76"/>
    <w:rsid w:val="008D24B9"/>
    <w:rsid w:val="008E14BC"/>
    <w:rsid w:val="008E35C3"/>
    <w:rsid w:val="008E630C"/>
    <w:rsid w:val="008E66B2"/>
    <w:rsid w:val="008F792D"/>
    <w:rsid w:val="00904971"/>
    <w:rsid w:val="00907091"/>
    <w:rsid w:val="00911AEC"/>
    <w:rsid w:val="00923DDC"/>
    <w:rsid w:val="00931305"/>
    <w:rsid w:val="00933D7D"/>
    <w:rsid w:val="00935630"/>
    <w:rsid w:val="00937F4D"/>
    <w:rsid w:val="00940E76"/>
    <w:rsid w:val="00944A7B"/>
    <w:rsid w:val="009579FE"/>
    <w:rsid w:val="0096523B"/>
    <w:rsid w:val="00970B97"/>
    <w:rsid w:val="00980E78"/>
    <w:rsid w:val="009873D6"/>
    <w:rsid w:val="00990FFF"/>
    <w:rsid w:val="00991916"/>
    <w:rsid w:val="009A0EFD"/>
    <w:rsid w:val="009B55C1"/>
    <w:rsid w:val="009D3066"/>
    <w:rsid w:val="009D33C2"/>
    <w:rsid w:val="009F6A64"/>
    <w:rsid w:val="00A059C1"/>
    <w:rsid w:val="00A1460C"/>
    <w:rsid w:val="00A15EF9"/>
    <w:rsid w:val="00A40670"/>
    <w:rsid w:val="00A416D0"/>
    <w:rsid w:val="00A61F97"/>
    <w:rsid w:val="00A62F23"/>
    <w:rsid w:val="00A6640E"/>
    <w:rsid w:val="00A6727B"/>
    <w:rsid w:val="00A9108A"/>
    <w:rsid w:val="00A93D8A"/>
    <w:rsid w:val="00AA5E67"/>
    <w:rsid w:val="00AB08EB"/>
    <w:rsid w:val="00AB0A08"/>
    <w:rsid w:val="00AB1E5F"/>
    <w:rsid w:val="00AC7A33"/>
    <w:rsid w:val="00AD1186"/>
    <w:rsid w:val="00AE3568"/>
    <w:rsid w:val="00AE3986"/>
    <w:rsid w:val="00AE39FA"/>
    <w:rsid w:val="00AE3AE1"/>
    <w:rsid w:val="00AF686E"/>
    <w:rsid w:val="00B16314"/>
    <w:rsid w:val="00B2454F"/>
    <w:rsid w:val="00B31D0D"/>
    <w:rsid w:val="00B366C9"/>
    <w:rsid w:val="00B44EA2"/>
    <w:rsid w:val="00B45048"/>
    <w:rsid w:val="00B61192"/>
    <w:rsid w:val="00B74687"/>
    <w:rsid w:val="00B77E8B"/>
    <w:rsid w:val="00B941C0"/>
    <w:rsid w:val="00B95C87"/>
    <w:rsid w:val="00B974D9"/>
    <w:rsid w:val="00BA5C2D"/>
    <w:rsid w:val="00BB14BC"/>
    <w:rsid w:val="00BC7E95"/>
    <w:rsid w:val="00BD17EB"/>
    <w:rsid w:val="00BD3E26"/>
    <w:rsid w:val="00BD4497"/>
    <w:rsid w:val="00BD56C2"/>
    <w:rsid w:val="00C11EA5"/>
    <w:rsid w:val="00C1556D"/>
    <w:rsid w:val="00C34A58"/>
    <w:rsid w:val="00C434E9"/>
    <w:rsid w:val="00C454B7"/>
    <w:rsid w:val="00C50746"/>
    <w:rsid w:val="00C574BB"/>
    <w:rsid w:val="00C659D4"/>
    <w:rsid w:val="00C756D1"/>
    <w:rsid w:val="00C777F0"/>
    <w:rsid w:val="00C844CB"/>
    <w:rsid w:val="00C93DA6"/>
    <w:rsid w:val="00C955EA"/>
    <w:rsid w:val="00CB294D"/>
    <w:rsid w:val="00CB454B"/>
    <w:rsid w:val="00CB7A4A"/>
    <w:rsid w:val="00CC46E6"/>
    <w:rsid w:val="00CF5B11"/>
    <w:rsid w:val="00D0053C"/>
    <w:rsid w:val="00D106EA"/>
    <w:rsid w:val="00D1157A"/>
    <w:rsid w:val="00D34875"/>
    <w:rsid w:val="00D444DD"/>
    <w:rsid w:val="00D51F01"/>
    <w:rsid w:val="00D554A8"/>
    <w:rsid w:val="00D720BC"/>
    <w:rsid w:val="00D77363"/>
    <w:rsid w:val="00D77A55"/>
    <w:rsid w:val="00D839B9"/>
    <w:rsid w:val="00D87F34"/>
    <w:rsid w:val="00DA2138"/>
    <w:rsid w:val="00DA23B5"/>
    <w:rsid w:val="00DA4129"/>
    <w:rsid w:val="00DB64C2"/>
    <w:rsid w:val="00DC2761"/>
    <w:rsid w:val="00DC689D"/>
    <w:rsid w:val="00DD32D3"/>
    <w:rsid w:val="00DE62F6"/>
    <w:rsid w:val="00DF1A5A"/>
    <w:rsid w:val="00DF2475"/>
    <w:rsid w:val="00DF4F98"/>
    <w:rsid w:val="00DF6725"/>
    <w:rsid w:val="00E03CAD"/>
    <w:rsid w:val="00E03E74"/>
    <w:rsid w:val="00E056E1"/>
    <w:rsid w:val="00E105B2"/>
    <w:rsid w:val="00E10BCE"/>
    <w:rsid w:val="00E31ED7"/>
    <w:rsid w:val="00E415E6"/>
    <w:rsid w:val="00E52C15"/>
    <w:rsid w:val="00E6529C"/>
    <w:rsid w:val="00E72AD7"/>
    <w:rsid w:val="00E736DB"/>
    <w:rsid w:val="00E773D5"/>
    <w:rsid w:val="00EA3F80"/>
    <w:rsid w:val="00EE0B03"/>
    <w:rsid w:val="00EE2CF6"/>
    <w:rsid w:val="00EE5D88"/>
    <w:rsid w:val="00EF69B0"/>
    <w:rsid w:val="00F05A0E"/>
    <w:rsid w:val="00F22A93"/>
    <w:rsid w:val="00F24369"/>
    <w:rsid w:val="00F24F4F"/>
    <w:rsid w:val="00F25288"/>
    <w:rsid w:val="00F2604D"/>
    <w:rsid w:val="00F31D04"/>
    <w:rsid w:val="00F4647D"/>
    <w:rsid w:val="00F54CE2"/>
    <w:rsid w:val="00F65009"/>
    <w:rsid w:val="00F81D5D"/>
    <w:rsid w:val="00F929EF"/>
    <w:rsid w:val="00F954AF"/>
    <w:rsid w:val="00F9625F"/>
    <w:rsid w:val="00FA7304"/>
    <w:rsid w:val="00FB5803"/>
    <w:rsid w:val="00FB6A28"/>
    <w:rsid w:val="00FD2846"/>
    <w:rsid w:val="00FD2C4C"/>
    <w:rsid w:val="00FD3C9B"/>
    <w:rsid w:val="00FE6EA2"/>
    <w:rsid w:val="00FE7135"/>
    <w:rsid w:val="00FF1FBD"/>
    <w:rsid w:val="467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010CE0"/>
  <w15:chartTrackingRefBased/>
  <w15:docId w15:val="{646D76E8-68A4-47BC-A1CE-F3A494F4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17FB"/>
    <w:rPr>
      <w:rFonts w:ascii="Arial" w:hAnsi="Arial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0053C"/>
    <w:pPr>
      <w:keepNext/>
      <w:spacing w:before="240" w:after="60"/>
      <w:outlineLvl w:val="0"/>
    </w:pPr>
    <w:rPr>
      <w:rFonts w:cs="Arial"/>
      <w:b/>
      <w:bCs/>
      <w:color w:val="005295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1440"/>
        <w:tab w:val="left" w:pos="4680"/>
      </w:tabs>
      <w:outlineLvl w:val="1"/>
    </w:pPr>
    <w:rPr>
      <w:b/>
      <w:bCs/>
      <w:kern w:val="32"/>
      <w:lang w:val="x-none"/>
    </w:rPr>
  </w:style>
  <w:style w:type="paragraph" w:styleId="Heading3">
    <w:name w:val="heading 3"/>
    <w:basedOn w:val="Normal"/>
    <w:next w:val="Normal"/>
    <w:link w:val="Heading3Char"/>
    <w:qFormat/>
    <w:rsid w:val="00980E78"/>
    <w:pPr>
      <w:keepNext/>
      <w:tabs>
        <w:tab w:val="left" w:pos="2520"/>
      </w:tabs>
      <w:jc w:val="center"/>
      <w:outlineLvl w:val="2"/>
    </w:pPr>
    <w:rPr>
      <w:rFonts w:ascii="Lato" w:hAnsi="Lato"/>
      <w:b/>
      <w:bCs/>
      <w:color w:val="005295"/>
      <w:sz w:val="28"/>
      <w:lang w:val="x-none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425"/>
      </w:tabs>
      <w:autoSpaceDE w:val="0"/>
      <w:autoSpaceDN w:val="0"/>
      <w:adjustRightInd w:val="0"/>
      <w:ind w:left="252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rlowLogoHeader">
    <w:name w:val="Harlow Logo Header"/>
    <w:basedOn w:val="Heading2"/>
    <w:rPr>
      <w:iCs/>
      <w:color w:val="FFFFFF"/>
      <w:sz w:val="28"/>
    </w:rPr>
  </w:style>
  <w:style w:type="paragraph" w:customStyle="1" w:styleId="HarlowLogoFooter">
    <w:name w:val="Harlow Logo Footer"/>
    <w:basedOn w:val="HarlowLogoHeade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860"/>
        <w:tab w:val="right" w:pos="9900"/>
      </w:tabs>
    </w:pPr>
    <w:rPr>
      <w:sz w:val="18"/>
    </w:rPr>
  </w:style>
  <w:style w:type="paragraph" w:customStyle="1" w:styleId="FooterTopBorder">
    <w:name w:val="Footer Top Border"/>
    <w:basedOn w:val="Footer"/>
    <w:pPr>
      <w:pBdr>
        <w:top w:val="double" w:sz="4" w:space="1" w:color="000000"/>
      </w:pBdr>
    </w:pPr>
    <w:rPr>
      <w:sz w:val="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b/>
      <w:lang w:val="x-none"/>
    </w:rPr>
  </w:style>
  <w:style w:type="paragraph" w:customStyle="1" w:styleId="Header1">
    <w:name w:val="Header 1"/>
    <w:basedOn w:val="Heading1"/>
    <w:next w:val="Normal"/>
    <w:pPr>
      <w:spacing w:before="40"/>
    </w:pPr>
  </w:style>
  <w:style w:type="paragraph" w:customStyle="1" w:styleId="Header2">
    <w:name w:val="Header 2"/>
    <w:basedOn w:val="Header1"/>
    <w:next w:val="NormalIndent"/>
    <w:rPr>
      <w:sz w:val="24"/>
    </w:rPr>
  </w:style>
  <w:style w:type="paragraph" w:styleId="NormalIndent">
    <w:name w:val="Normal Indent"/>
    <w:basedOn w:val="Normal"/>
    <w:pPr>
      <w:spacing w:after="120"/>
      <w:ind w:left="1134"/>
    </w:pPr>
  </w:style>
  <w:style w:type="paragraph" w:customStyle="1" w:styleId="Header3">
    <w:name w:val="Header 3"/>
    <w:basedOn w:val="Header2"/>
    <w:next w:val="NormalIndent"/>
    <w:pPr>
      <w:ind w:left="567"/>
    </w:pPr>
    <w:rPr>
      <w:sz w:val="22"/>
    </w:rPr>
  </w:style>
  <w:style w:type="paragraph" w:customStyle="1" w:styleId="HeaderBottom">
    <w:name w:val="Header Bottom"/>
    <w:basedOn w:val="Header2"/>
    <w:pPr>
      <w:pBdr>
        <w:bottom w:val="double" w:sz="4" w:space="1" w:color="auto"/>
      </w:pBdr>
      <w:spacing w:after="0"/>
    </w:pPr>
  </w:style>
  <w:style w:type="paragraph" w:customStyle="1" w:styleId="IndentHeaders">
    <w:name w:val="Indent Headers"/>
    <w:basedOn w:val="Header3"/>
    <w:next w:val="Normal"/>
    <w:pPr>
      <w:spacing w:after="120"/>
      <w:ind w:left="1701"/>
    </w:pPr>
    <w:rPr>
      <w:sz w:val="24"/>
    </w:rPr>
  </w:style>
  <w:style w:type="paragraph" w:customStyle="1" w:styleId="IndentSub-Text">
    <w:name w:val="Indent Sub-Text"/>
    <w:basedOn w:val="NormalIndent"/>
    <w:pPr>
      <w:ind w:left="1701"/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nyText">
    <w:name w:val="Tiny Text"/>
    <w:basedOn w:val="Normal"/>
    <w:pPr>
      <w:tabs>
        <w:tab w:val="left" w:pos="2520"/>
      </w:tabs>
    </w:pPr>
    <w:rPr>
      <w:sz w:val="8"/>
    </w:rPr>
  </w:style>
  <w:style w:type="paragraph" w:styleId="BodyText">
    <w:name w:val="Body Text"/>
    <w:basedOn w:val="Normal"/>
    <w:pPr>
      <w:autoSpaceDE w:val="0"/>
      <w:autoSpaceDN w:val="0"/>
      <w:adjustRightInd w:val="0"/>
      <w:spacing w:after="120"/>
    </w:pPr>
    <w:rPr>
      <w:rFonts w:cs="Arial"/>
      <w:b/>
      <w:bCs/>
      <w:szCs w:val="22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130B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23F8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Strong">
    <w:name w:val="Strong"/>
    <w:qFormat/>
    <w:rsid w:val="00223F80"/>
    <w:rPr>
      <w:b/>
      <w:bCs/>
    </w:rPr>
  </w:style>
  <w:style w:type="table" w:styleId="TableGrid">
    <w:name w:val="Table Grid"/>
    <w:basedOn w:val="TableNormal"/>
    <w:rsid w:val="00E41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602852"/>
    <w:rPr>
      <w:rFonts w:ascii="Arial" w:hAnsi="Arial"/>
      <w:b/>
      <w:sz w:val="22"/>
      <w:szCs w:val="24"/>
      <w:lang w:eastAsia="en-US"/>
    </w:rPr>
  </w:style>
  <w:style w:type="character" w:customStyle="1" w:styleId="Heading2Char">
    <w:name w:val="Heading 2 Char"/>
    <w:link w:val="Heading2"/>
    <w:rsid w:val="00BA5C2D"/>
    <w:rPr>
      <w:rFonts w:ascii="Arial" w:hAnsi="Arial"/>
      <w:b/>
      <w:bCs/>
      <w:kern w:val="32"/>
      <w:sz w:val="22"/>
      <w:szCs w:val="24"/>
      <w:lang w:eastAsia="en-US"/>
    </w:rPr>
  </w:style>
  <w:style w:type="character" w:customStyle="1" w:styleId="Heading3Char">
    <w:name w:val="Heading 3 Char"/>
    <w:link w:val="Heading3"/>
    <w:rsid w:val="00980E78"/>
    <w:rPr>
      <w:rFonts w:ascii="Lato" w:hAnsi="Lato"/>
      <w:b/>
      <w:bCs/>
      <w:color w:val="005295"/>
      <w:sz w:val="28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rsid w:val="001917FB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rsid w:val="001917FB"/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A5E67"/>
    <w:rPr>
      <w:rFonts w:ascii="Arial" w:hAnsi="Arial"/>
      <w:sz w:val="18"/>
      <w:szCs w:val="24"/>
      <w:lang w:val="en-GB" w:eastAsia="en-US"/>
    </w:rPr>
  </w:style>
  <w:style w:type="paragraph" w:customStyle="1" w:styleId="rich-text-component">
    <w:name w:val="rich-text-component"/>
    <w:basedOn w:val="Normal"/>
    <w:rsid w:val="00C11EA5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css-qrwco2">
    <w:name w:val="css-qrwco2"/>
    <w:basedOn w:val="DefaultParagraphFont"/>
    <w:rsid w:val="00C11EA5"/>
  </w:style>
  <w:style w:type="character" w:styleId="Emphasis">
    <w:name w:val="Emphasis"/>
    <w:basedOn w:val="DefaultParagraphFont"/>
    <w:qFormat/>
    <w:rsid w:val="00B941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ia.watson\Local%20Settings\Temporary%20Internet%20Files\OLK664\Job%20Application%20Form%20-%20%2009-06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30177a-5b89-4932-9af4-aacc38b696a5">
      <Terms xmlns="http://schemas.microsoft.com/office/infopath/2007/PartnerControls"/>
    </lcf76f155ced4ddcb4097134ff3c332f>
    <TaxCatchAll xmlns="27a0341f-1445-4bf3-bca4-e5648914ec81" xsi:nil="true"/>
    <Printed xmlns="5030177a-5b89-4932-9af4-aacc38b696a5" xsi:nil="true"/>
    <DatetobeReviewed xmlns="5030177a-5b89-4932-9af4-aacc38b696a5" xsi:nil="true"/>
    <Number xmlns="5030177a-5b89-4932-9af4-aacc38b696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0E54A9364DA4591B55A063004B365" ma:contentTypeVersion="21" ma:contentTypeDescription="Create a new document." ma:contentTypeScope="" ma:versionID="0129fd45d2b60d28af9a899a432d6408">
  <xsd:schema xmlns:xsd="http://www.w3.org/2001/XMLSchema" xmlns:xs="http://www.w3.org/2001/XMLSchema" xmlns:p="http://schemas.microsoft.com/office/2006/metadata/properties" xmlns:ns2="5030177a-5b89-4932-9af4-aacc38b696a5" xmlns:ns3="27a0341f-1445-4bf3-bca4-e5648914ec81" targetNamespace="http://schemas.microsoft.com/office/2006/metadata/properties" ma:root="true" ma:fieldsID="63cd2cdc0dfe9ddb4b2ba35107ae1a22" ns2:_="" ns3:_="">
    <xsd:import namespace="5030177a-5b89-4932-9af4-aacc38b696a5"/>
    <xsd:import namespace="27a0341f-1445-4bf3-bca4-e5648914e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rinted" minOccurs="0"/>
                <xsd:element ref="ns2:DatetobeReviewed" minOccurs="0"/>
                <xsd:element ref="ns2:MediaServiceObjectDetectorVersions" minOccurs="0"/>
                <xsd:element ref="ns2:MediaServiceSearchProperties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0177a-5b89-4932-9af4-aacc38b69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927424-d7bf-4bb0-9de5-99227d277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inted" ma:index="24" nillable="true" ma:displayName="Printed" ma:format="Dropdown" ma:internalName="Printed">
      <xsd:simpleType>
        <xsd:restriction base="dms:Text">
          <xsd:maxLength value="255"/>
        </xsd:restriction>
      </xsd:simpleType>
    </xsd:element>
    <xsd:element name="DatetobeReviewed" ma:index="25" nillable="true" ma:displayName="Date to be Reviewed" ma:format="DateOnly" ma:internalName="DatetobeReviewed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8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0341f-1445-4bf3-bca4-e5648914e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00dd96-fab8-43ef-a6cd-21781c7f1dd4}" ma:internalName="TaxCatchAll" ma:showField="CatchAllData" ma:web="27a0341f-1445-4bf3-bca4-e5648914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BB613-0AF6-4BDD-B8ED-128255EAFF93}">
  <ds:schemaRefs>
    <ds:schemaRef ds:uri="http://schemas.microsoft.com/office/2006/metadata/properties"/>
    <ds:schemaRef ds:uri="http://schemas.microsoft.com/office/infopath/2007/PartnerControls"/>
    <ds:schemaRef ds:uri="5030177a-5b89-4932-9af4-aacc38b696a5"/>
    <ds:schemaRef ds:uri="27a0341f-1445-4bf3-bca4-e5648914ec81"/>
  </ds:schemaRefs>
</ds:datastoreItem>
</file>

<file path=customXml/itemProps2.xml><?xml version="1.0" encoding="utf-8"?>
<ds:datastoreItem xmlns:ds="http://schemas.openxmlformats.org/officeDocument/2006/customXml" ds:itemID="{3E2B357F-E722-4C48-8562-CC6B7F5EE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ED440-68FE-44DB-A642-61A74631C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0177a-5b89-4932-9af4-aacc38b696a5"/>
    <ds:schemaRef ds:uri="27a0341f-1445-4bf3-bca4-e5648914e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Application Form -  09-06v1</Template>
  <TotalTime>0</TotalTime>
  <Pages>6</Pages>
  <Words>381</Words>
  <Characters>2173</Characters>
  <Application>Microsoft Office Word</Application>
  <DocSecurity>0</DocSecurity>
  <Lines>18</Lines>
  <Paragraphs>5</Paragraphs>
  <ScaleCrop>false</ScaleCrop>
  <Company>HarlowDC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subject/>
  <dc:creator>User</dc:creator>
  <cp:keywords/>
  <cp:lastModifiedBy>Nikki Stait</cp:lastModifiedBy>
  <cp:revision>2</cp:revision>
  <cp:lastPrinted>2014-02-12T02:04:00Z</cp:lastPrinted>
  <dcterms:created xsi:type="dcterms:W3CDTF">2026-01-20T16:13:00Z</dcterms:created>
  <dcterms:modified xsi:type="dcterms:W3CDTF">2026-01-20T16:13:00Z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0x0101003760E54A9364DA4591B55A063004B365</vt:lpwstr>
  </property>
  <property fmtid="{D5CDD505-2E9C-101B-9397-08002B2CF9AE}" pid="3" name="MediaServiceImageTags">
    <vt:lpwstr/>
  </property>
</Properties>
</file>