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BB660" w14:textId="77777777" w:rsidR="005C5D35" w:rsidRPr="00B0249D" w:rsidRDefault="009D33C2" w:rsidP="00BB342E">
      <w:pPr>
        <w:tabs>
          <w:tab w:val="left" w:pos="2520"/>
        </w:tabs>
        <w:rPr>
          <w:rFonts w:ascii="Lato" w:hAnsi="Lato" w:cs="Arial"/>
          <w:b/>
          <w:bCs/>
          <w:color w:val="FFC000"/>
          <w:sz w:val="32"/>
          <w:szCs w:val="32"/>
        </w:rPr>
      </w:pPr>
      <w:r w:rsidRPr="00BB342E">
        <w:rPr>
          <w:rFonts w:ascii="Lato" w:hAnsi="Lato" w:cs="Arial"/>
          <w:b/>
          <w:bCs/>
          <w:color w:val="FFC000"/>
          <w:sz w:val="32"/>
          <w:szCs w:val="32"/>
        </w:rPr>
        <w:t>Job Application Form</w:t>
      </w:r>
    </w:p>
    <w:p w14:paraId="49C02E48" w14:textId="77777777" w:rsidR="00236073" w:rsidRPr="00BB342E" w:rsidRDefault="00236073" w:rsidP="00BB342E">
      <w:pPr>
        <w:tabs>
          <w:tab w:val="left" w:pos="2520"/>
        </w:tabs>
        <w:rPr>
          <w:rFonts w:ascii="Lato" w:hAnsi="Lato" w:cs="Arial"/>
          <w:color w:val="FFC000"/>
          <w:sz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94"/>
        <w:gridCol w:w="7302"/>
      </w:tblGrid>
      <w:tr w:rsidR="00BB342E" w:rsidRPr="00BB342E" w14:paraId="42DD30EF" w14:textId="77777777" w:rsidTr="00F65009">
        <w:tc>
          <w:tcPr>
            <w:tcW w:w="1696" w:type="dxa"/>
          </w:tcPr>
          <w:p w14:paraId="6CBC5CD7" w14:textId="77777777" w:rsidR="00236073" w:rsidRPr="00BB342E" w:rsidRDefault="00236073" w:rsidP="00BB342E">
            <w:pPr>
              <w:tabs>
                <w:tab w:val="left" w:pos="2520"/>
              </w:tabs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Vacancy Title</w:t>
            </w:r>
          </w:p>
        </w:tc>
        <w:tc>
          <w:tcPr>
            <w:tcW w:w="7320" w:type="dxa"/>
          </w:tcPr>
          <w:p w14:paraId="11429866" w14:textId="77777777" w:rsidR="00236073" w:rsidRPr="00BB342E" w:rsidRDefault="00236073" w:rsidP="00BB342E">
            <w:pPr>
              <w:tabs>
                <w:tab w:val="left" w:pos="2520"/>
              </w:tabs>
              <w:rPr>
                <w:rFonts w:ascii="Lato" w:hAnsi="Lato" w:cs="Arial"/>
                <w:sz w:val="24"/>
              </w:rPr>
            </w:pPr>
          </w:p>
        </w:tc>
      </w:tr>
    </w:tbl>
    <w:p w14:paraId="3AAB1D49" w14:textId="77777777" w:rsidR="00236073" w:rsidRPr="00BB342E" w:rsidRDefault="00236073" w:rsidP="00BB342E">
      <w:pPr>
        <w:tabs>
          <w:tab w:val="left" w:pos="2520"/>
        </w:tabs>
        <w:rPr>
          <w:rFonts w:ascii="Lato" w:hAnsi="Lato" w:cs="Arial"/>
          <w:szCs w:val="2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380"/>
        <w:gridCol w:w="4616"/>
      </w:tblGrid>
      <w:tr w:rsidR="00BB342E" w:rsidRPr="00BB342E" w14:paraId="0DE68805" w14:textId="77777777" w:rsidTr="00BB342E">
        <w:tc>
          <w:tcPr>
            <w:tcW w:w="4380" w:type="dxa"/>
          </w:tcPr>
          <w:p w14:paraId="518F58E7" w14:textId="77777777" w:rsidR="00F65009" w:rsidRPr="00BB342E" w:rsidRDefault="00F65009" w:rsidP="00BB342E">
            <w:pPr>
              <w:tabs>
                <w:tab w:val="left" w:pos="2520"/>
              </w:tabs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How did you hear about this vacancy?</w:t>
            </w:r>
          </w:p>
        </w:tc>
        <w:tc>
          <w:tcPr>
            <w:tcW w:w="4616" w:type="dxa"/>
          </w:tcPr>
          <w:p w14:paraId="03527887" w14:textId="77777777" w:rsidR="00F65009" w:rsidRPr="00BB342E" w:rsidRDefault="00F65009" w:rsidP="00BB342E">
            <w:pPr>
              <w:tabs>
                <w:tab w:val="left" w:pos="2520"/>
              </w:tabs>
              <w:rPr>
                <w:rFonts w:ascii="Lato" w:hAnsi="Lato" w:cs="Arial"/>
                <w:szCs w:val="22"/>
              </w:rPr>
            </w:pPr>
          </w:p>
        </w:tc>
      </w:tr>
    </w:tbl>
    <w:p w14:paraId="5FFCEB67" w14:textId="77777777" w:rsidR="005C5D35" w:rsidRPr="00BB342E" w:rsidRDefault="005C5D35" w:rsidP="00BB342E">
      <w:pPr>
        <w:tabs>
          <w:tab w:val="left" w:pos="2520"/>
        </w:tabs>
        <w:rPr>
          <w:rFonts w:ascii="Lato" w:hAnsi="Lato" w:cs="Arial"/>
          <w:color w:val="FFC000"/>
          <w:szCs w:val="22"/>
        </w:rPr>
      </w:pPr>
    </w:p>
    <w:p w14:paraId="04DFB91F" w14:textId="77777777" w:rsidR="00AF686E" w:rsidRPr="00BB342E" w:rsidRDefault="00980E78" w:rsidP="00BB342E">
      <w:pPr>
        <w:pStyle w:val="Heading3"/>
        <w:jc w:val="left"/>
        <w:rPr>
          <w:color w:val="FFC000"/>
          <w:sz w:val="24"/>
          <w:lang w:val="en-GB"/>
        </w:rPr>
      </w:pPr>
      <w:r w:rsidRPr="00BB342E">
        <w:rPr>
          <w:color w:val="FFC000"/>
          <w:sz w:val="24"/>
          <w:lang w:val="en-GB"/>
        </w:rPr>
        <w:t>Personal Details</w:t>
      </w:r>
    </w:p>
    <w:p w14:paraId="15CD808E" w14:textId="77777777" w:rsidR="002230BB" w:rsidRPr="00BB342E" w:rsidRDefault="002230BB" w:rsidP="00BB342E">
      <w:pPr>
        <w:tabs>
          <w:tab w:val="left" w:pos="2520"/>
        </w:tabs>
        <w:rPr>
          <w:rFonts w:ascii="Lato" w:hAnsi="Lato" w:cs="Arial"/>
          <w:color w:val="FFC000"/>
          <w:szCs w:val="2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8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36"/>
        <w:gridCol w:w="7160"/>
      </w:tblGrid>
      <w:tr w:rsidR="00BB342E" w:rsidRPr="00BB342E" w14:paraId="443C849B" w14:textId="77777777" w:rsidTr="00B16314">
        <w:trPr>
          <w:trHeight w:val="215"/>
        </w:trPr>
        <w:tc>
          <w:tcPr>
            <w:tcW w:w="1836" w:type="dxa"/>
          </w:tcPr>
          <w:p w14:paraId="07C97419" w14:textId="77777777" w:rsidR="002230BB" w:rsidRPr="00BB342E" w:rsidRDefault="002230BB" w:rsidP="00BB342E">
            <w:pPr>
              <w:tabs>
                <w:tab w:val="left" w:pos="2520"/>
              </w:tabs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Last Name</w:t>
            </w:r>
          </w:p>
        </w:tc>
        <w:tc>
          <w:tcPr>
            <w:tcW w:w="7160" w:type="dxa"/>
          </w:tcPr>
          <w:p w14:paraId="56779283" w14:textId="77777777" w:rsidR="00B366C9" w:rsidRPr="00BB342E" w:rsidRDefault="00B366C9" w:rsidP="00BB342E">
            <w:pPr>
              <w:tabs>
                <w:tab w:val="left" w:pos="2520"/>
              </w:tabs>
              <w:rPr>
                <w:rFonts w:ascii="Lato" w:hAnsi="Lato" w:cs="Arial"/>
                <w:szCs w:val="22"/>
              </w:rPr>
            </w:pPr>
          </w:p>
        </w:tc>
      </w:tr>
      <w:tr w:rsidR="00BB342E" w:rsidRPr="00BB342E" w14:paraId="70FC5484" w14:textId="77777777" w:rsidTr="00B16314">
        <w:tc>
          <w:tcPr>
            <w:tcW w:w="1836" w:type="dxa"/>
          </w:tcPr>
          <w:p w14:paraId="60B8000E" w14:textId="77777777" w:rsidR="002230BB" w:rsidRPr="00BB342E" w:rsidRDefault="002230BB" w:rsidP="00BB342E">
            <w:pPr>
              <w:tabs>
                <w:tab w:val="left" w:pos="2520"/>
              </w:tabs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First Name</w:t>
            </w:r>
          </w:p>
        </w:tc>
        <w:tc>
          <w:tcPr>
            <w:tcW w:w="7160" w:type="dxa"/>
          </w:tcPr>
          <w:p w14:paraId="0DE6F972" w14:textId="77777777" w:rsidR="00B366C9" w:rsidRPr="00BB342E" w:rsidRDefault="00B366C9" w:rsidP="00BB342E">
            <w:pPr>
              <w:tabs>
                <w:tab w:val="left" w:pos="2520"/>
              </w:tabs>
              <w:rPr>
                <w:rFonts w:ascii="Lato" w:hAnsi="Lato" w:cs="Arial"/>
                <w:szCs w:val="22"/>
              </w:rPr>
            </w:pPr>
          </w:p>
        </w:tc>
      </w:tr>
      <w:tr w:rsidR="00BB342E" w:rsidRPr="00BB342E" w14:paraId="32672E4A" w14:textId="77777777" w:rsidTr="00B16314">
        <w:tc>
          <w:tcPr>
            <w:tcW w:w="1836" w:type="dxa"/>
          </w:tcPr>
          <w:p w14:paraId="1B433E72" w14:textId="77777777" w:rsidR="002230BB" w:rsidRPr="00BB342E" w:rsidRDefault="002230BB" w:rsidP="00BB342E">
            <w:pPr>
              <w:tabs>
                <w:tab w:val="left" w:pos="2520"/>
              </w:tabs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Address</w:t>
            </w:r>
          </w:p>
        </w:tc>
        <w:tc>
          <w:tcPr>
            <w:tcW w:w="7160" w:type="dxa"/>
          </w:tcPr>
          <w:p w14:paraId="7DBF63DE" w14:textId="77777777" w:rsidR="00B366C9" w:rsidRPr="00BB342E" w:rsidRDefault="00B366C9" w:rsidP="00BB342E">
            <w:pPr>
              <w:tabs>
                <w:tab w:val="left" w:pos="2520"/>
              </w:tabs>
              <w:rPr>
                <w:rFonts w:ascii="Lato" w:hAnsi="Lato" w:cs="Arial"/>
                <w:szCs w:val="22"/>
              </w:rPr>
            </w:pPr>
          </w:p>
        </w:tc>
      </w:tr>
      <w:tr w:rsidR="00BB342E" w:rsidRPr="00BB342E" w14:paraId="0D39D5F1" w14:textId="77777777" w:rsidTr="00B16314">
        <w:tc>
          <w:tcPr>
            <w:tcW w:w="1836" w:type="dxa"/>
          </w:tcPr>
          <w:p w14:paraId="3B67A36D" w14:textId="77777777" w:rsidR="002230BB" w:rsidRPr="00BB342E" w:rsidRDefault="002230BB" w:rsidP="00BB342E">
            <w:pPr>
              <w:tabs>
                <w:tab w:val="left" w:pos="2520"/>
              </w:tabs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Postcode</w:t>
            </w:r>
          </w:p>
        </w:tc>
        <w:tc>
          <w:tcPr>
            <w:tcW w:w="7160" w:type="dxa"/>
          </w:tcPr>
          <w:p w14:paraId="11F55E93" w14:textId="77777777" w:rsidR="00B366C9" w:rsidRPr="00BB342E" w:rsidRDefault="00B366C9" w:rsidP="00BB342E">
            <w:pPr>
              <w:tabs>
                <w:tab w:val="left" w:pos="2520"/>
              </w:tabs>
              <w:rPr>
                <w:rFonts w:ascii="Lato" w:hAnsi="Lato" w:cs="Arial"/>
                <w:szCs w:val="22"/>
              </w:rPr>
            </w:pPr>
          </w:p>
        </w:tc>
      </w:tr>
      <w:tr w:rsidR="00BB342E" w:rsidRPr="00BB342E" w14:paraId="53EBAA77" w14:textId="77777777" w:rsidTr="00B16314">
        <w:tc>
          <w:tcPr>
            <w:tcW w:w="1836" w:type="dxa"/>
          </w:tcPr>
          <w:p w14:paraId="7ED13C4A" w14:textId="77777777" w:rsidR="002230BB" w:rsidRPr="00BB342E" w:rsidRDefault="002230BB" w:rsidP="00BB342E">
            <w:pPr>
              <w:tabs>
                <w:tab w:val="left" w:pos="2520"/>
              </w:tabs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Home Tel</w:t>
            </w:r>
          </w:p>
        </w:tc>
        <w:tc>
          <w:tcPr>
            <w:tcW w:w="7160" w:type="dxa"/>
          </w:tcPr>
          <w:p w14:paraId="3C02D67F" w14:textId="77777777" w:rsidR="00B366C9" w:rsidRPr="00BB342E" w:rsidRDefault="00B366C9" w:rsidP="00BB342E">
            <w:pPr>
              <w:tabs>
                <w:tab w:val="left" w:pos="2520"/>
              </w:tabs>
              <w:rPr>
                <w:rFonts w:ascii="Lato" w:hAnsi="Lato" w:cs="Arial"/>
                <w:szCs w:val="22"/>
              </w:rPr>
            </w:pPr>
          </w:p>
        </w:tc>
      </w:tr>
      <w:tr w:rsidR="00BB342E" w:rsidRPr="00BB342E" w14:paraId="6F8C87DE" w14:textId="77777777" w:rsidTr="00B16314">
        <w:tc>
          <w:tcPr>
            <w:tcW w:w="1836" w:type="dxa"/>
          </w:tcPr>
          <w:p w14:paraId="12F77964" w14:textId="77777777" w:rsidR="002230BB" w:rsidRPr="00BB342E" w:rsidRDefault="003C2CEA" w:rsidP="00BB342E">
            <w:pPr>
              <w:tabs>
                <w:tab w:val="left" w:pos="2520"/>
              </w:tabs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Mobile Tel</w:t>
            </w:r>
          </w:p>
        </w:tc>
        <w:tc>
          <w:tcPr>
            <w:tcW w:w="7160" w:type="dxa"/>
          </w:tcPr>
          <w:p w14:paraId="3AF8A2DB" w14:textId="77777777" w:rsidR="00B366C9" w:rsidRPr="00BB342E" w:rsidRDefault="00B366C9" w:rsidP="00BB342E">
            <w:pPr>
              <w:tabs>
                <w:tab w:val="left" w:pos="2520"/>
              </w:tabs>
              <w:rPr>
                <w:rFonts w:ascii="Lato" w:hAnsi="Lato" w:cs="Arial"/>
                <w:szCs w:val="22"/>
              </w:rPr>
            </w:pPr>
          </w:p>
        </w:tc>
      </w:tr>
      <w:tr w:rsidR="00BB342E" w:rsidRPr="00BB342E" w14:paraId="740EBD3A" w14:textId="77777777" w:rsidTr="00B16314">
        <w:trPr>
          <w:trHeight w:val="225"/>
        </w:trPr>
        <w:tc>
          <w:tcPr>
            <w:tcW w:w="1836" w:type="dxa"/>
          </w:tcPr>
          <w:p w14:paraId="7D454775" w14:textId="77777777" w:rsidR="002230BB" w:rsidRPr="00BB342E" w:rsidRDefault="003C2CEA" w:rsidP="00BB342E">
            <w:pPr>
              <w:tabs>
                <w:tab w:val="left" w:pos="2520"/>
              </w:tabs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E-mail Address</w:t>
            </w:r>
          </w:p>
        </w:tc>
        <w:tc>
          <w:tcPr>
            <w:tcW w:w="7160" w:type="dxa"/>
          </w:tcPr>
          <w:p w14:paraId="65D33E6D" w14:textId="77777777" w:rsidR="00B366C9" w:rsidRPr="00BB342E" w:rsidRDefault="00B366C9" w:rsidP="00BB342E">
            <w:pPr>
              <w:tabs>
                <w:tab w:val="left" w:pos="2520"/>
              </w:tabs>
              <w:rPr>
                <w:rFonts w:ascii="Lato" w:hAnsi="Lato" w:cs="Arial"/>
                <w:szCs w:val="22"/>
              </w:rPr>
            </w:pPr>
          </w:p>
        </w:tc>
      </w:tr>
    </w:tbl>
    <w:p w14:paraId="747E4DE8" w14:textId="77777777" w:rsidR="00BA5C2D" w:rsidRPr="00BB342E" w:rsidRDefault="00BA5C2D" w:rsidP="00BB342E">
      <w:pPr>
        <w:tabs>
          <w:tab w:val="left" w:pos="2520"/>
        </w:tabs>
        <w:rPr>
          <w:rFonts w:ascii="Lato" w:hAnsi="Lato" w:cs="Arial"/>
          <w:color w:val="FFC000"/>
          <w:sz w:val="24"/>
        </w:rPr>
      </w:pPr>
    </w:p>
    <w:p w14:paraId="2C7FB697" w14:textId="77777777" w:rsidR="00162CC7" w:rsidRPr="00BB342E" w:rsidRDefault="00F2604D" w:rsidP="00BB342E">
      <w:pPr>
        <w:pStyle w:val="Heading1"/>
        <w:spacing w:before="0" w:after="0"/>
        <w:rPr>
          <w:rFonts w:ascii="Lato" w:hAnsi="Lato"/>
          <w:color w:val="FFC000"/>
          <w:sz w:val="24"/>
          <w:szCs w:val="24"/>
        </w:rPr>
      </w:pPr>
      <w:r w:rsidRPr="00BB342E">
        <w:rPr>
          <w:rFonts w:ascii="Lato" w:hAnsi="Lato"/>
          <w:color w:val="FFC000"/>
          <w:sz w:val="24"/>
          <w:szCs w:val="24"/>
        </w:rPr>
        <w:t>Qualifications</w:t>
      </w:r>
    </w:p>
    <w:p w14:paraId="3A8C9BB1" w14:textId="77777777" w:rsidR="00FA7304" w:rsidRPr="00BB342E" w:rsidRDefault="00FA7304" w:rsidP="00BB342E">
      <w:pPr>
        <w:rPr>
          <w:rFonts w:ascii="Lato" w:hAnsi="Lato" w:cs="Arial"/>
          <w:color w:val="FFC000"/>
          <w:sz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49"/>
        <w:gridCol w:w="2249"/>
        <w:gridCol w:w="2249"/>
        <w:gridCol w:w="2249"/>
      </w:tblGrid>
      <w:tr w:rsidR="00BB342E" w:rsidRPr="00BB342E" w14:paraId="1C9E7E0E" w14:textId="77777777" w:rsidTr="00EE2CF6">
        <w:tc>
          <w:tcPr>
            <w:tcW w:w="2254" w:type="dxa"/>
          </w:tcPr>
          <w:p w14:paraId="3F3DB12A" w14:textId="77777777" w:rsidR="0017777F" w:rsidRPr="00BB342E" w:rsidRDefault="00711581" w:rsidP="00BB342E">
            <w:pPr>
              <w:pStyle w:val="TinyText"/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Education</w:t>
            </w:r>
          </w:p>
        </w:tc>
        <w:tc>
          <w:tcPr>
            <w:tcW w:w="2254" w:type="dxa"/>
          </w:tcPr>
          <w:p w14:paraId="3CC26642" w14:textId="77777777" w:rsidR="0017777F" w:rsidRPr="00BB342E" w:rsidRDefault="00EE2CF6" w:rsidP="00BB342E">
            <w:pPr>
              <w:pStyle w:val="TinyText"/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 xml:space="preserve">Provider </w:t>
            </w:r>
          </w:p>
        </w:tc>
        <w:tc>
          <w:tcPr>
            <w:tcW w:w="2254" w:type="dxa"/>
          </w:tcPr>
          <w:p w14:paraId="08D9CF31" w14:textId="77777777" w:rsidR="0017777F" w:rsidRPr="00BB342E" w:rsidRDefault="00EE2CF6" w:rsidP="00BB342E">
            <w:pPr>
              <w:pStyle w:val="TinyText"/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Awarding Body &amp; Grade</w:t>
            </w:r>
          </w:p>
        </w:tc>
        <w:tc>
          <w:tcPr>
            <w:tcW w:w="2254" w:type="dxa"/>
          </w:tcPr>
          <w:p w14:paraId="26EE3CC8" w14:textId="77777777" w:rsidR="0017777F" w:rsidRPr="00BB342E" w:rsidRDefault="00EE2CF6" w:rsidP="00BB342E">
            <w:pPr>
              <w:pStyle w:val="TinyText"/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 xml:space="preserve">Date Obtained </w:t>
            </w:r>
          </w:p>
        </w:tc>
      </w:tr>
      <w:tr w:rsidR="00BB342E" w:rsidRPr="00BB342E" w14:paraId="280C5BA0" w14:textId="77777777" w:rsidTr="00D0053C">
        <w:trPr>
          <w:trHeight w:val="1579"/>
        </w:trPr>
        <w:tc>
          <w:tcPr>
            <w:tcW w:w="2254" w:type="dxa"/>
          </w:tcPr>
          <w:p w14:paraId="075697CF" w14:textId="77777777" w:rsidR="0017777F" w:rsidRPr="00BB342E" w:rsidRDefault="0017777F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200AA6EF" w14:textId="77777777" w:rsidR="00D0053C" w:rsidRPr="00BB342E" w:rsidRDefault="00D0053C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53B2E448" w14:textId="77777777" w:rsidR="00D0053C" w:rsidRPr="00BB342E" w:rsidRDefault="00D0053C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10EC869C" w14:textId="77777777" w:rsidR="00D0053C" w:rsidRPr="00BB342E" w:rsidRDefault="00D0053C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5CF4CA17" w14:textId="77777777" w:rsidR="00D0053C" w:rsidRPr="00BB342E" w:rsidRDefault="00D0053C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35F9AFC5" w14:textId="77777777" w:rsidR="00D0053C" w:rsidRPr="00BB342E" w:rsidRDefault="00D0053C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46D8E31F" w14:textId="77777777" w:rsidR="00D0053C" w:rsidRPr="00BB342E" w:rsidRDefault="00D0053C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098DEBD7" w14:textId="77777777" w:rsidR="00D0053C" w:rsidRPr="00BB342E" w:rsidRDefault="00D0053C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249D46D6" w14:textId="77777777" w:rsidR="00D0053C" w:rsidRPr="00BB342E" w:rsidRDefault="00D0053C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40B34E44" w14:textId="77777777" w:rsidR="00D0053C" w:rsidRPr="00BB342E" w:rsidRDefault="00D0053C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</w:tc>
        <w:tc>
          <w:tcPr>
            <w:tcW w:w="2254" w:type="dxa"/>
          </w:tcPr>
          <w:p w14:paraId="39CE6E54" w14:textId="77777777" w:rsidR="0017777F" w:rsidRPr="00BB342E" w:rsidRDefault="0017777F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</w:tc>
        <w:tc>
          <w:tcPr>
            <w:tcW w:w="2254" w:type="dxa"/>
          </w:tcPr>
          <w:p w14:paraId="3F6B6E5F" w14:textId="77777777" w:rsidR="0017777F" w:rsidRPr="00BB342E" w:rsidRDefault="0017777F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</w:tc>
        <w:tc>
          <w:tcPr>
            <w:tcW w:w="2254" w:type="dxa"/>
          </w:tcPr>
          <w:p w14:paraId="177614E5" w14:textId="77777777" w:rsidR="0017777F" w:rsidRPr="00BB342E" w:rsidRDefault="0017777F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</w:tc>
      </w:tr>
    </w:tbl>
    <w:p w14:paraId="7D23D912" w14:textId="77777777" w:rsidR="00EE2CF6" w:rsidRPr="00BB342E" w:rsidRDefault="00EE2CF6" w:rsidP="00BB342E">
      <w:pPr>
        <w:pStyle w:val="TinyText"/>
        <w:rPr>
          <w:rFonts w:ascii="Lato" w:hAnsi="Lato" w:cs="Arial"/>
          <w:color w:val="FFC000"/>
          <w:sz w:val="24"/>
        </w:rPr>
      </w:pPr>
    </w:p>
    <w:p w14:paraId="634B8079" w14:textId="77777777" w:rsidR="00EE2CF6" w:rsidRPr="00BB342E" w:rsidRDefault="00EE2CF6" w:rsidP="00BB342E">
      <w:pPr>
        <w:pStyle w:val="TinyText"/>
        <w:rPr>
          <w:rFonts w:ascii="Lato" w:hAnsi="Lato" w:cs="Arial"/>
          <w:color w:val="FFC000"/>
          <w:sz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51"/>
        <w:gridCol w:w="2248"/>
        <w:gridCol w:w="2249"/>
        <w:gridCol w:w="2248"/>
      </w:tblGrid>
      <w:tr w:rsidR="00BB342E" w:rsidRPr="00BB342E" w14:paraId="619E7CB7" w14:textId="77777777" w:rsidTr="00D0053C">
        <w:tc>
          <w:tcPr>
            <w:tcW w:w="2254" w:type="dxa"/>
          </w:tcPr>
          <w:p w14:paraId="628C8263" w14:textId="77777777" w:rsidR="00D0053C" w:rsidRPr="00BB342E" w:rsidRDefault="00711581" w:rsidP="00BB342E">
            <w:pPr>
              <w:pStyle w:val="TinyText"/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Other Qualifications</w:t>
            </w:r>
          </w:p>
        </w:tc>
        <w:tc>
          <w:tcPr>
            <w:tcW w:w="2254" w:type="dxa"/>
          </w:tcPr>
          <w:p w14:paraId="43730767" w14:textId="77777777" w:rsidR="00D0053C" w:rsidRPr="00BB342E" w:rsidRDefault="00D0053C" w:rsidP="00BB342E">
            <w:pPr>
              <w:pStyle w:val="TinyText"/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Provider</w:t>
            </w:r>
          </w:p>
        </w:tc>
        <w:tc>
          <w:tcPr>
            <w:tcW w:w="2254" w:type="dxa"/>
          </w:tcPr>
          <w:p w14:paraId="2EEFC26D" w14:textId="77777777" w:rsidR="00D0053C" w:rsidRPr="00BB342E" w:rsidRDefault="00711581" w:rsidP="00BB342E">
            <w:pPr>
              <w:pStyle w:val="TinyText"/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Awarding Body</w:t>
            </w:r>
            <w:r w:rsidR="00D0053C" w:rsidRPr="00BB342E">
              <w:rPr>
                <w:rFonts w:ascii="Lato" w:hAnsi="Lato" w:cs="Arial"/>
                <w:sz w:val="24"/>
              </w:rPr>
              <w:t xml:space="preserve"> &amp; Grade</w:t>
            </w:r>
          </w:p>
        </w:tc>
        <w:tc>
          <w:tcPr>
            <w:tcW w:w="2254" w:type="dxa"/>
          </w:tcPr>
          <w:p w14:paraId="3F02986E" w14:textId="77777777" w:rsidR="00D0053C" w:rsidRPr="00BB342E" w:rsidRDefault="00D0053C" w:rsidP="00BB342E">
            <w:pPr>
              <w:pStyle w:val="TinyText"/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Date Obtained</w:t>
            </w:r>
          </w:p>
        </w:tc>
      </w:tr>
      <w:tr w:rsidR="00BB342E" w:rsidRPr="00BB342E" w14:paraId="5254E785" w14:textId="77777777" w:rsidTr="00D0053C">
        <w:trPr>
          <w:trHeight w:val="1085"/>
        </w:trPr>
        <w:tc>
          <w:tcPr>
            <w:tcW w:w="2254" w:type="dxa"/>
          </w:tcPr>
          <w:p w14:paraId="182360A2" w14:textId="77777777" w:rsidR="00D0053C" w:rsidRPr="00BB342E" w:rsidRDefault="00D0053C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203EECC3" w14:textId="77777777" w:rsidR="00D0053C" w:rsidRPr="00BB342E" w:rsidRDefault="00D0053C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290DBA60" w14:textId="77777777" w:rsidR="00D0053C" w:rsidRPr="00BB342E" w:rsidRDefault="00D0053C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0EB3BDEF" w14:textId="77777777" w:rsidR="00D0053C" w:rsidRPr="00BB342E" w:rsidRDefault="00D0053C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208A3120" w14:textId="77777777" w:rsidR="00D0053C" w:rsidRPr="00BB342E" w:rsidRDefault="00D0053C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708B4E0C" w14:textId="77777777" w:rsidR="00D0053C" w:rsidRPr="00BB342E" w:rsidRDefault="00D0053C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2B3E0FC2" w14:textId="77777777" w:rsidR="00D0053C" w:rsidRPr="00BB342E" w:rsidRDefault="00D0053C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06EF4073" w14:textId="77777777" w:rsidR="00D0053C" w:rsidRPr="00BB342E" w:rsidRDefault="00D0053C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23882D62" w14:textId="77777777" w:rsidR="00D0053C" w:rsidRPr="00BB342E" w:rsidRDefault="00D0053C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3A41C585" w14:textId="77777777" w:rsidR="00D0053C" w:rsidRPr="00BB342E" w:rsidRDefault="00D0053C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</w:tc>
        <w:tc>
          <w:tcPr>
            <w:tcW w:w="2254" w:type="dxa"/>
          </w:tcPr>
          <w:p w14:paraId="08434CA5" w14:textId="77777777" w:rsidR="00D0053C" w:rsidRPr="00BB342E" w:rsidRDefault="00D0053C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</w:tc>
        <w:tc>
          <w:tcPr>
            <w:tcW w:w="2254" w:type="dxa"/>
          </w:tcPr>
          <w:p w14:paraId="18E01ACE" w14:textId="77777777" w:rsidR="00D0053C" w:rsidRPr="00BB342E" w:rsidRDefault="00D0053C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</w:tc>
        <w:tc>
          <w:tcPr>
            <w:tcW w:w="2254" w:type="dxa"/>
          </w:tcPr>
          <w:p w14:paraId="6871018A" w14:textId="77777777" w:rsidR="00D0053C" w:rsidRPr="00BB342E" w:rsidRDefault="00D0053C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</w:tc>
      </w:tr>
    </w:tbl>
    <w:p w14:paraId="1E42B1BC" w14:textId="77777777" w:rsidR="00EE2CF6" w:rsidRPr="00BB342E" w:rsidRDefault="00EE2CF6" w:rsidP="00BB342E">
      <w:pPr>
        <w:pStyle w:val="TinyText"/>
        <w:rPr>
          <w:rFonts w:ascii="Lato" w:hAnsi="Lato" w:cs="Arial"/>
          <w:color w:val="FFC000"/>
          <w:sz w:val="24"/>
        </w:rPr>
      </w:pPr>
    </w:p>
    <w:p w14:paraId="7FA939A8" w14:textId="48A2681B" w:rsidR="00C659D4" w:rsidRPr="00BB342E" w:rsidRDefault="00C659D4" w:rsidP="00BB342E">
      <w:pPr>
        <w:pStyle w:val="TinyText"/>
        <w:rPr>
          <w:rFonts w:ascii="Lato" w:hAnsi="Lato" w:cs="Arial"/>
          <w:sz w:val="24"/>
        </w:rPr>
      </w:pPr>
      <w:r w:rsidRPr="00BB342E">
        <w:rPr>
          <w:rFonts w:ascii="Lato" w:hAnsi="Lato" w:cs="Arial"/>
          <w:sz w:val="24"/>
          <w:lang w:val="en-US"/>
        </w:rPr>
        <w:lastRenderedPageBreak/>
        <w:t>Please use the space below to give details of any training or non-</w:t>
      </w:r>
      <w:r w:rsidR="004E6FC1" w:rsidRPr="00BB342E">
        <w:rPr>
          <w:rFonts w:ascii="Lato" w:hAnsi="Lato" w:cs="Arial"/>
          <w:sz w:val="24"/>
          <w:lang w:val="en-US"/>
        </w:rPr>
        <w:t>qualification-based</w:t>
      </w:r>
      <w:r w:rsidRPr="00BB342E">
        <w:rPr>
          <w:rFonts w:ascii="Lato" w:hAnsi="Lato" w:cs="Arial"/>
          <w:sz w:val="24"/>
          <w:lang w:val="en-US"/>
        </w:rPr>
        <w:t xml:space="preserve"> development which is relevant to the post and supports your application.</w:t>
      </w:r>
    </w:p>
    <w:p w14:paraId="1A15E35C" w14:textId="77777777" w:rsidR="00C659D4" w:rsidRPr="00BB342E" w:rsidRDefault="00C659D4" w:rsidP="00BB342E">
      <w:pPr>
        <w:pStyle w:val="TinyText"/>
        <w:rPr>
          <w:rFonts w:ascii="Lato" w:hAnsi="Lato" w:cs="Arial"/>
          <w:color w:val="FFC000"/>
          <w:sz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097"/>
        <w:gridCol w:w="4899"/>
      </w:tblGrid>
      <w:tr w:rsidR="00BB342E" w:rsidRPr="00BB342E" w14:paraId="29BD64A0" w14:textId="77777777" w:rsidTr="00C659D4">
        <w:tc>
          <w:tcPr>
            <w:tcW w:w="4106" w:type="dxa"/>
          </w:tcPr>
          <w:p w14:paraId="54C007AE" w14:textId="77777777" w:rsidR="00DA4129" w:rsidRPr="00BB342E" w:rsidRDefault="00C659D4" w:rsidP="00BB342E">
            <w:pPr>
              <w:pStyle w:val="TinyText"/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Additional</w:t>
            </w:r>
            <w:r w:rsidR="00DA4129" w:rsidRPr="00BB342E">
              <w:rPr>
                <w:rFonts w:ascii="Lato" w:hAnsi="Lato" w:cs="Arial"/>
                <w:sz w:val="24"/>
              </w:rPr>
              <w:t xml:space="preserve"> Training</w:t>
            </w:r>
          </w:p>
        </w:tc>
        <w:tc>
          <w:tcPr>
            <w:tcW w:w="4910" w:type="dxa"/>
          </w:tcPr>
          <w:p w14:paraId="65F36E15" w14:textId="77777777" w:rsidR="00DA4129" w:rsidRPr="00BB342E" w:rsidRDefault="00C659D4" w:rsidP="00BB342E">
            <w:pPr>
              <w:pStyle w:val="TinyText"/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Course Details</w:t>
            </w:r>
          </w:p>
          <w:p w14:paraId="46D30D98" w14:textId="77777777" w:rsidR="00C659D4" w:rsidRPr="00BB342E" w:rsidRDefault="00C659D4" w:rsidP="00BB342E">
            <w:pPr>
              <w:pStyle w:val="TinyText"/>
              <w:rPr>
                <w:rFonts w:ascii="Lato" w:hAnsi="Lato" w:cs="Arial"/>
                <w:i/>
                <w:iCs/>
                <w:sz w:val="24"/>
              </w:rPr>
            </w:pPr>
            <w:r w:rsidRPr="00BB342E">
              <w:rPr>
                <w:rFonts w:ascii="Lato" w:hAnsi="Lato" w:cs="Arial"/>
                <w:i/>
                <w:iCs/>
                <w:sz w:val="24"/>
              </w:rPr>
              <w:t>(Including length of course &amp; nature of training)</w:t>
            </w:r>
          </w:p>
        </w:tc>
      </w:tr>
      <w:tr w:rsidR="00BB342E" w:rsidRPr="00BB342E" w14:paraId="7B656FF1" w14:textId="77777777" w:rsidTr="00C659D4">
        <w:tc>
          <w:tcPr>
            <w:tcW w:w="4106" w:type="dxa"/>
          </w:tcPr>
          <w:p w14:paraId="61CA10E2" w14:textId="77777777" w:rsidR="00DA4129" w:rsidRPr="00BB342E" w:rsidRDefault="00DA4129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1FF6A83D" w14:textId="77777777" w:rsidR="00F954AF" w:rsidRPr="00BB342E" w:rsidRDefault="00F954AF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54A0E27B" w14:textId="77777777" w:rsidR="00F954AF" w:rsidRPr="00BB342E" w:rsidRDefault="00F954AF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3B1D7CF9" w14:textId="77777777" w:rsidR="00F954AF" w:rsidRPr="00BB342E" w:rsidRDefault="00F954AF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755032B2" w14:textId="77777777" w:rsidR="00F954AF" w:rsidRPr="00BB342E" w:rsidRDefault="00F954AF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</w:tc>
        <w:tc>
          <w:tcPr>
            <w:tcW w:w="4910" w:type="dxa"/>
          </w:tcPr>
          <w:p w14:paraId="20B5D97E" w14:textId="77777777" w:rsidR="00DA4129" w:rsidRPr="00BB342E" w:rsidRDefault="00DA4129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</w:tc>
      </w:tr>
    </w:tbl>
    <w:p w14:paraId="7D846117" w14:textId="77777777" w:rsidR="00FF1FBD" w:rsidRPr="00BB342E" w:rsidRDefault="00FF1FBD" w:rsidP="00BB342E">
      <w:pPr>
        <w:pStyle w:val="TinyText"/>
        <w:rPr>
          <w:rFonts w:ascii="Lato" w:hAnsi="Lato" w:cs="Arial"/>
          <w:color w:val="FFC000"/>
          <w:sz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BB342E" w:rsidRPr="00BB342E" w14:paraId="0797DE15" w14:textId="77777777" w:rsidTr="00335CF1">
        <w:tc>
          <w:tcPr>
            <w:tcW w:w="9016" w:type="dxa"/>
            <w:tcBorders>
              <w:bottom w:val="single" w:sz="12" w:space="0" w:color="auto"/>
            </w:tcBorders>
          </w:tcPr>
          <w:p w14:paraId="5A8DA8F6" w14:textId="77777777" w:rsidR="00F954AF" w:rsidRPr="00BB342E" w:rsidRDefault="00F954AF" w:rsidP="00BB342E">
            <w:pPr>
              <w:pStyle w:val="Heading1"/>
              <w:spacing w:before="0" w:after="0"/>
              <w:rPr>
                <w:rFonts w:ascii="Lato" w:hAnsi="Lato"/>
                <w:b w:val="0"/>
                <w:bCs w:val="0"/>
                <w:color w:val="auto"/>
                <w:sz w:val="24"/>
                <w:szCs w:val="24"/>
              </w:rPr>
            </w:pPr>
            <w:r w:rsidRPr="00BB342E">
              <w:rPr>
                <w:rFonts w:ascii="Lato" w:hAnsi="Lato"/>
                <w:b w:val="0"/>
                <w:bCs w:val="0"/>
                <w:color w:val="auto"/>
                <w:sz w:val="24"/>
                <w:szCs w:val="24"/>
              </w:rPr>
              <w:t>Current Membership of any Professional Body/Organisation</w:t>
            </w:r>
          </w:p>
        </w:tc>
      </w:tr>
      <w:tr w:rsidR="00BB342E" w:rsidRPr="00BB342E" w14:paraId="5CF0E3ED" w14:textId="77777777" w:rsidTr="00F954AF">
        <w:tc>
          <w:tcPr>
            <w:tcW w:w="9016" w:type="dxa"/>
          </w:tcPr>
          <w:p w14:paraId="682F70A4" w14:textId="77777777" w:rsidR="00F954AF" w:rsidRPr="00BB342E" w:rsidRDefault="00F954AF" w:rsidP="00BB342E">
            <w:pPr>
              <w:pStyle w:val="Heading1"/>
              <w:spacing w:before="0" w:after="0"/>
              <w:rPr>
                <w:rFonts w:ascii="Lato" w:hAnsi="Lato"/>
                <w:color w:val="auto"/>
                <w:sz w:val="24"/>
                <w:szCs w:val="24"/>
              </w:rPr>
            </w:pPr>
          </w:p>
          <w:p w14:paraId="7F013970" w14:textId="77777777" w:rsidR="00F65009" w:rsidRPr="00BB342E" w:rsidRDefault="00F65009" w:rsidP="00BB342E">
            <w:pPr>
              <w:rPr>
                <w:rFonts w:ascii="Lato" w:hAnsi="Lato"/>
                <w:sz w:val="24"/>
              </w:rPr>
            </w:pPr>
          </w:p>
          <w:p w14:paraId="6D05732C" w14:textId="77777777" w:rsidR="00F65009" w:rsidRPr="00BB342E" w:rsidRDefault="00F65009" w:rsidP="00BB342E">
            <w:pPr>
              <w:rPr>
                <w:rFonts w:ascii="Lato" w:hAnsi="Lato"/>
                <w:sz w:val="24"/>
              </w:rPr>
            </w:pPr>
          </w:p>
          <w:p w14:paraId="052057FF" w14:textId="77777777" w:rsidR="00F65009" w:rsidRPr="00BB342E" w:rsidRDefault="00F65009" w:rsidP="00BB342E">
            <w:pPr>
              <w:rPr>
                <w:rFonts w:ascii="Lato" w:hAnsi="Lato"/>
                <w:sz w:val="24"/>
              </w:rPr>
            </w:pPr>
          </w:p>
          <w:p w14:paraId="44DC9299" w14:textId="77777777" w:rsidR="00F65009" w:rsidRPr="00BB342E" w:rsidRDefault="00F65009" w:rsidP="00BB342E">
            <w:pPr>
              <w:rPr>
                <w:rFonts w:ascii="Lato" w:hAnsi="Lato"/>
                <w:sz w:val="24"/>
              </w:rPr>
            </w:pPr>
          </w:p>
        </w:tc>
      </w:tr>
    </w:tbl>
    <w:p w14:paraId="2064EDF7" w14:textId="77777777" w:rsidR="00513BEC" w:rsidRPr="00BB342E" w:rsidRDefault="00513BEC" w:rsidP="00BB342E">
      <w:pPr>
        <w:rPr>
          <w:rStyle w:val="Emphasis"/>
          <w:rFonts w:ascii="Lato" w:hAnsi="Lato"/>
          <w:i w:val="0"/>
          <w:iCs w:val="0"/>
          <w:sz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BB342E" w:rsidRPr="00BB342E" w14:paraId="252314CB" w14:textId="77777777" w:rsidTr="00335CF1">
        <w:tc>
          <w:tcPr>
            <w:tcW w:w="9016" w:type="dxa"/>
          </w:tcPr>
          <w:p w14:paraId="5B09E1AA" w14:textId="77777777" w:rsidR="00B941C0" w:rsidRPr="00BB342E" w:rsidRDefault="000016EB" w:rsidP="00BB342E">
            <w:pPr>
              <w:pStyle w:val="Heading1"/>
              <w:spacing w:before="0" w:after="0"/>
              <w:rPr>
                <w:rStyle w:val="Emphasis"/>
                <w:rFonts w:ascii="Lato" w:hAnsi="Lato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00BB342E">
              <w:rPr>
                <w:rStyle w:val="Emphasis"/>
                <w:rFonts w:ascii="Lato" w:hAnsi="Lato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Total</w:t>
            </w:r>
            <w:r w:rsidR="005E7868" w:rsidRPr="00BB342E">
              <w:rPr>
                <w:rStyle w:val="Emphasis"/>
                <w:rFonts w:ascii="Lato" w:hAnsi="Lato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 xml:space="preserve"> Number of Supervised </w:t>
            </w:r>
            <w:r w:rsidR="00DF2475" w:rsidRPr="00BB342E">
              <w:rPr>
                <w:rStyle w:val="Emphasis"/>
                <w:rFonts w:ascii="Lato" w:hAnsi="Lato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  <w:t>Clinical Hours to Date</w:t>
            </w:r>
          </w:p>
        </w:tc>
      </w:tr>
      <w:tr w:rsidR="00BB342E" w:rsidRPr="00BB342E" w14:paraId="38718746" w14:textId="77777777" w:rsidTr="00335CF1">
        <w:tc>
          <w:tcPr>
            <w:tcW w:w="9016" w:type="dxa"/>
          </w:tcPr>
          <w:p w14:paraId="4DE18803" w14:textId="77777777" w:rsidR="00B941C0" w:rsidRPr="00BB342E" w:rsidRDefault="008E35C3" w:rsidP="00BB342E">
            <w:pPr>
              <w:rPr>
                <w:rStyle w:val="Emphasis"/>
                <w:rFonts w:ascii="Lato" w:hAnsi="Lato"/>
                <w:sz w:val="24"/>
              </w:rPr>
            </w:pPr>
            <w:r w:rsidRPr="00BB342E">
              <w:rPr>
                <w:rStyle w:val="Emphasis"/>
                <w:rFonts w:ascii="Lato" w:hAnsi="Lato"/>
                <w:sz w:val="24"/>
              </w:rPr>
              <w:t>(this is only applicable to clinical roles</w:t>
            </w:r>
            <w:r w:rsidR="000534A0" w:rsidRPr="00BB342E">
              <w:rPr>
                <w:rStyle w:val="Emphasis"/>
                <w:rFonts w:ascii="Lato" w:hAnsi="Lato"/>
                <w:sz w:val="24"/>
              </w:rPr>
              <w:t>, otherwise leave blank)</w:t>
            </w:r>
          </w:p>
          <w:p w14:paraId="602BB3E1" w14:textId="77777777" w:rsidR="000534A0" w:rsidRPr="00BB342E" w:rsidRDefault="000534A0" w:rsidP="00BB342E">
            <w:pPr>
              <w:rPr>
                <w:rStyle w:val="Emphasis"/>
                <w:rFonts w:ascii="Lato" w:hAnsi="Lato"/>
                <w:sz w:val="24"/>
              </w:rPr>
            </w:pPr>
          </w:p>
          <w:p w14:paraId="07A0A1F2" w14:textId="77777777" w:rsidR="000534A0" w:rsidRPr="00BB342E" w:rsidRDefault="000534A0" w:rsidP="00BB342E">
            <w:pPr>
              <w:rPr>
                <w:rStyle w:val="Emphasis"/>
                <w:rFonts w:ascii="Lato" w:hAnsi="Lato"/>
                <w:i w:val="0"/>
                <w:iCs w:val="0"/>
                <w:sz w:val="24"/>
              </w:rPr>
            </w:pPr>
          </w:p>
        </w:tc>
      </w:tr>
    </w:tbl>
    <w:p w14:paraId="765F5168" w14:textId="77777777" w:rsidR="00B941C0" w:rsidRPr="00BB342E" w:rsidRDefault="00B941C0" w:rsidP="00BB342E">
      <w:pPr>
        <w:rPr>
          <w:rStyle w:val="Emphasis"/>
          <w:rFonts w:ascii="Lato" w:hAnsi="Lato"/>
          <w:i w:val="0"/>
          <w:iCs w:val="0"/>
          <w:color w:val="FFC000"/>
          <w:sz w:val="24"/>
        </w:rPr>
      </w:pPr>
    </w:p>
    <w:p w14:paraId="41C2FFD6" w14:textId="77777777" w:rsidR="00FF1FBD" w:rsidRPr="00BB342E" w:rsidRDefault="00513BEC" w:rsidP="00BB342E">
      <w:pPr>
        <w:pStyle w:val="Heading1"/>
        <w:spacing w:before="0" w:after="0"/>
        <w:rPr>
          <w:rFonts w:ascii="Lato" w:hAnsi="Lato"/>
          <w:color w:val="FFC000"/>
          <w:sz w:val="24"/>
          <w:szCs w:val="24"/>
        </w:rPr>
      </w:pPr>
      <w:r w:rsidRPr="00BB342E">
        <w:rPr>
          <w:rFonts w:ascii="Lato" w:hAnsi="Lato"/>
          <w:color w:val="FFC000"/>
          <w:sz w:val="24"/>
          <w:szCs w:val="24"/>
        </w:rPr>
        <w:t>Employment History</w:t>
      </w:r>
    </w:p>
    <w:p w14:paraId="70DD94B9" w14:textId="77777777" w:rsidR="003C39BC" w:rsidRPr="00BB342E" w:rsidRDefault="003C39BC" w:rsidP="00BB342E">
      <w:pPr>
        <w:pStyle w:val="TinyText"/>
        <w:rPr>
          <w:rFonts w:ascii="Lato" w:hAnsi="Lato" w:cs="Arial"/>
          <w:color w:val="FFC000"/>
          <w:sz w:val="24"/>
        </w:rPr>
      </w:pPr>
    </w:p>
    <w:p w14:paraId="7F9F7131" w14:textId="77777777" w:rsidR="00292CD7" w:rsidRPr="00BB342E" w:rsidRDefault="00582797" w:rsidP="00BB342E">
      <w:pPr>
        <w:pStyle w:val="Default"/>
        <w:rPr>
          <w:rFonts w:ascii="Lato" w:hAnsi="Lato"/>
          <w:color w:val="auto"/>
        </w:rPr>
      </w:pPr>
      <w:r w:rsidRPr="00BB342E">
        <w:rPr>
          <w:rFonts w:ascii="Lato" w:hAnsi="Lato"/>
          <w:color w:val="auto"/>
        </w:rPr>
        <w:t xml:space="preserve">Please include </w:t>
      </w:r>
      <w:r w:rsidR="00210AE6" w:rsidRPr="00210AE6">
        <w:rPr>
          <w:rFonts w:ascii="Lato" w:hAnsi="Lato"/>
          <w:b/>
          <w:bCs/>
          <w:color w:val="auto"/>
        </w:rPr>
        <w:t>ALL</w:t>
      </w:r>
      <w:r w:rsidRPr="00BB342E">
        <w:rPr>
          <w:rFonts w:ascii="Lato" w:hAnsi="Lato"/>
          <w:color w:val="auto"/>
        </w:rPr>
        <w:t xml:space="preserve"> previous </w:t>
      </w:r>
      <w:r w:rsidR="00BD4497" w:rsidRPr="00BB342E">
        <w:rPr>
          <w:rFonts w:ascii="Lato" w:hAnsi="Lato"/>
          <w:color w:val="auto"/>
        </w:rPr>
        <w:t>work experience</w:t>
      </w:r>
      <w:r w:rsidRPr="00BB342E">
        <w:rPr>
          <w:rFonts w:ascii="Lato" w:hAnsi="Lato"/>
          <w:color w:val="auto"/>
        </w:rPr>
        <w:t xml:space="preserve"> (paid or unpaid), starting with the most recent</w:t>
      </w:r>
      <w:r w:rsidR="00BD4497" w:rsidRPr="00BB342E">
        <w:rPr>
          <w:rFonts w:ascii="Lato" w:hAnsi="Lato"/>
          <w:color w:val="auto"/>
        </w:rPr>
        <w:t>.</w:t>
      </w:r>
    </w:p>
    <w:p w14:paraId="22C66BE6" w14:textId="77777777" w:rsidR="00B941C0" w:rsidRPr="00BB342E" w:rsidRDefault="00B941C0" w:rsidP="00BB342E">
      <w:pPr>
        <w:tabs>
          <w:tab w:val="left" w:pos="2520"/>
        </w:tabs>
        <w:rPr>
          <w:rFonts w:ascii="Lato" w:hAnsi="Lato" w:cs="Arial"/>
          <w:color w:val="FFC000"/>
          <w:sz w:val="24"/>
        </w:rPr>
      </w:pPr>
    </w:p>
    <w:p w14:paraId="31261D37" w14:textId="77777777" w:rsidR="00A62F23" w:rsidRPr="00BB342E" w:rsidRDefault="00015F44" w:rsidP="00BB342E">
      <w:pPr>
        <w:tabs>
          <w:tab w:val="left" w:pos="2520"/>
        </w:tabs>
        <w:rPr>
          <w:rFonts w:ascii="Lato" w:hAnsi="Lato" w:cs="Arial"/>
          <w:b/>
          <w:color w:val="FFC000"/>
          <w:sz w:val="24"/>
        </w:rPr>
      </w:pPr>
      <w:r w:rsidRPr="00BB342E">
        <w:rPr>
          <w:rFonts w:ascii="Lato" w:hAnsi="Lato" w:cs="Arial"/>
          <w:b/>
          <w:color w:val="FFC000"/>
          <w:sz w:val="24"/>
        </w:rPr>
        <w:t>Current or most recent employer</w:t>
      </w:r>
    </w:p>
    <w:p w14:paraId="1E3B8579" w14:textId="77777777" w:rsidR="00A62F23" w:rsidRPr="00BB342E" w:rsidRDefault="00A62F23" w:rsidP="00BB342E">
      <w:pPr>
        <w:pStyle w:val="TinyText"/>
        <w:rPr>
          <w:rFonts w:ascii="Lato" w:hAnsi="Lato" w:cs="Arial"/>
          <w:color w:val="FFC000"/>
          <w:sz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20"/>
        <w:gridCol w:w="6876"/>
      </w:tblGrid>
      <w:tr w:rsidR="00BB342E" w:rsidRPr="00BB342E" w14:paraId="344315B1" w14:textId="77777777" w:rsidTr="00F31D04">
        <w:tc>
          <w:tcPr>
            <w:tcW w:w="2122" w:type="dxa"/>
          </w:tcPr>
          <w:p w14:paraId="6C7C392A" w14:textId="77777777" w:rsidR="004F4621" w:rsidRPr="00BB342E" w:rsidRDefault="004F4621" w:rsidP="00BB342E">
            <w:pPr>
              <w:pStyle w:val="TinyText"/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Name of Employer</w:t>
            </w:r>
          </w:p>
        </w:tc>
        <w:tc>
          <w:tcPr>
            <w:tcW w:w="6894" w:type="dxa"/>
          </w:tcPr>
          <w:p w14:paraId="74A9E1A9" w14:textId="77777777" w:rsidR="004F4621" w:rsidRPr="00BB342E" w:rsidRDefault="004F4621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</w:tc>
      </w:tr>
    </w:tbl>
    <w:p w14:paraId="0CA4068A" w14:textId="77777777" w:rsidR="004F4621" w:rsidRPr="00BB342E" w:rsidRDefault="004F4621" w:rsidP="00BB342E">
      <w:pPr>
        <w:pStyle w:val="TinyText"/>
        <w:rPr>
          <w:rFonts w:ascii="Lato" w:hAnsi="Lato" w:cs="Arial"/>
          <w:sz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20"/>
        <w:gridCol w:w="6876"/>
      </w:tblGrid>
      <w:tr w:rsidR="00BB342E" w:rsidRPr="00BB342E" w14:paraId="626B4BA8" w14:textId="77777777" w:rsidTr="00F31D04">
        <w:tc>
          <w:tcPr>
            <w:tcW w:w="2122" w:type="dxa"/>
          </w:tcPr>
          <w:p w14:paraId="0B9B8A71" w14:textId="77777777" w:rsidR="002141FC" w:rsidRPr="00BB342E" w:rsidRDefault="002141FC" w:rsidP="00BB342E">
            <w:pPr>
              <w:pStyle w:val="TinyText"/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Address</w:t>
            </w:r>
          </w:p>
          <w:p w14:paraId="691ACE44" w14:textId="77777777" w:rsidR="003B5635" w:rsidRPr="00BB342E" w:rsidRDefault="003B5635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</w:tc>
        <w:tc>
          <w:tcPr>
            <w:tcW w:w="6894" w:type="dxa"/>
          </w:tcPr>
          <w:p w14:paraId="4467EFE7" w14:textId="77777777" w:rsidR="002141FC" w:rsidRPr="00BB342E" w:rsidRDefault="002141FC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</w:tc>
      </w:tr>
      <w:tr w:rsidR="00BB342E" w:rsidRPr="00BB342E" w14:paraId="722703D2" w14:textId="77777777" w:rsidTr="00F31D04">
        <w:tc>
          <w:tcPr>
            <w:tcW w:w="2122" w:type="dxa"/>
          </w:tcPr>
          <w:p w14:paraId="49424499" w14:textId="77777777" w:rsidR="002141FC" w:rsidRPr="00BB342E" w:rsidRDefault="002141FC" w:rsidP="00BB342E">
            <w:pPr>
              <w:pStyle w:val="TinyText"/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Postcode</w:t>
            </w:r>
          </w:p>
        </w:tc>
        <w:tc>
          <w:tcPr>
            <w:tcW w:w="6894" w:type="dxa"/>
          </w:tcPr>
          <w:p w14:paraId="0E4E6FE3" w14:textId="77777777" w:rsidR="002141FC" w:rsidRPr="00BB342E" w:rsidRDefault="002141FC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</w:tc>
      </w:tr>
    </w:tbl>
    <w:p w14:paraId="5DCA7D82" w14:textId="77777777" w:rsidR="002141FC" w:rsidRPr="00BB342E" w:rsidRDefault="002141FC" w:rsidP="00BB342E">
      <w:pPr>
        <w:pStyle w:val="TinyText"/>
        <w:rPr>
          <w:rFonts w:ascii="Lato" w:hAnsi="Lato" w:cs="Arial"/>
          <w:sz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19"/>
        <w:gridCol w:w="6877"/>
      </w:tblGrid>
      <w:tr w:rsidR="00BB342E" w:rsidRPr="00BB342E" w14:paraId="6ED1B249" w14:textId="77777777" w:rsidTr="00F31D04">
        <w:tc>
          <w:tcPr>
            <w:tcW w:w="2122" w:type="dxa"/>
          </w:tcPr>
          <w:p w14:paraId="3C3DC58F" w14:textId="77777777" w:rsidR="002141FC" w:rsidRPr="00BB342E" w:rsidRDefault="002141FC" w:rsidP="00BB342E">
            <w:pPr>
              <w:pStyle w:val="TinyText"/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Position Held</w:t>
            </w:r>
          </w:p>
        </w:tc>
        <w:tc>
          <w:tcPr>
            <w:tcW w:w="6894" w:type="dxa"/>
          </w:tcPr>
          <w:p w14:paraId="28D0D6EB" w14:textId="77777777" w:rsidR="002141FC" w:rsidRPr="00BB342E" w:rsidRDefault="002141FC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</w:tc>
      </w:tr>
    </w:tbl>
    <w:p w14:paraId="7DB18E35" w14:textId="77777777" w:rsidR="004F4621" w:rsidRPr="00BB342E" w:rsidRDefault="004F4621" w:rsidP="00BB342E">
      <w:pPr>
        <w:pStyle w:val="TinyText"/>
        <w:rPr>
          <w:rFonts w:ascii="Lato" w:hAnsi="Lato" w:cs="Arial"/>
          <w:color w:val="FFC000"/>
          <w:sz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19"/>
        <w:gridCol w:w="2379"/>
        <w:gridCol w:w="1581"/>
        <w:gridCol w:w="2917"/>
      </w:tblGrid>
      <w:tr w:rsidR="00BB342E" w:rsidRPr="00BB342E" w14:paraId="13BCB91B" w14:textId="77777777" w:rsidTr="00F31D04">
        <w:tc>
          <w:tcPr>
            <w:tcW w:w="2122" w:type="dxa"/>
          </w:tcPr>
          <w:p w14:paraId="1FA9727B" w14:textId="77777777" w:rsidR="00454396" w:rsidRPr="00BB342E" w:rsidRDefault="00454396" w:rsidP="00BB342E">
            <w:pPr>
              <w:pStyle w:val="TinyText"/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Date Started</w:t>
            </w:r>
          </w:p>
        </w:tc>
        <w:tc>
          <w:tcPr>
            <w:tcW w:w="2386" w:type="dxa"/>
          </w:tcPr>
          <w:p w14:paraId="42998976" w14:textId="77777777" w:rsidR="00454396" w:rsidRPr="00BB342E" w:rsidRDefault="00454396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</w:tc>
        <w:tc>
          <w:tcPr>
            <w:tcW w:w="1583" w:type="dxa"/>
          </w:tcPr>
          <w:p w14:paraId="173B573A" w14:textId="77777777" w:rsidR="00454396" w:rsidRPr="00BB342E" w:rsidRDefault="00454396" w:rsidP="00BB342E">
            <w:pPr>
              <w:pStyle w:val="TinyText"/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Leaving Date</w:t>
            </w:r>
          </w:p>
        </w:tc>
        <w:tc>
          <w:tcPr>
            <w:tcW w:w="2925" w:type="dxa"/>
          </w:tcPr>
          <w:p w14:paraId="5A8DFA00" w14:textId="77777777" w:rsidR="00454396" w:rsidRPr="00BB342E" w:rsidRDefault="00454396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</w:tc>
      </w:tr>
      <w:tr w:rsidR="00BB342E" w:rsidRPr="00BB342E" w14:paraId="1D1502B1" w14:textId="77777777" w:rsidTr="00F31D04">
        <w:tc>
          <w:tcPr>
            <w:tcW w:w="2122" w:type="dxa"/>
          </w:tcPr>
          <w:p w14:paraId="4A15F1E3" w14:textId="77777777" w:rsidR="00454396" w:rsidRPr="00BB342E" w:rsidRDefault="00454396" w:rsidP="00BB342E">
            <w:pPr>
              <w:pStyle w:val="TinyText"/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Reason for Leaving</w:t>
            </w:r>
          </w:p>
        </w:tc>
        <w:tc>
          <w:tcPr>
            <w:tcW w:w="6894" w:type="dxa"/>
            <w:gridSpan w:val="3"/>
          </w:tcPr>
          <w:p w14:paraId="46ED6A54" w14:textId="77777777" w:rsidR="00454396" w:rsidRPr="00BB342E" w:rsidRDefault="00454396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</w:tc>
      </w:tr>
    </w:tbl>
    <w:p w14:paraId="4A150289" w14:textId="77777777" w:rsidR="006E0F93" w:rsidRPr="00BB342E" w:rsidRDefault="006E0F93" w:rsidP="00BB342E">
      <w:pPr>
        <w:pStyle w:val="TinyText"/>
        <w:rPr>
          <w:rFonts w:ascii="Lato" w:hAnsi="Lato" w:cs="Arial"/>
          <w:sz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19"/>
        <w:gridCol w:w="6877"/>
      </w:tblGrid>
      <w:tr w:rsidR="008A0D40" w:rsidRPr="00BB342E" w14:paraId="71C82E6E" w14:textId="77777777" w:rsidTr="00F31D04">
        <w:tc>
          <w:tcPr>
            <w:tcW w:w="2122" w:type="dxa"/>
          </w:tcPr>
          <w:p w14:paraId="230F317D" w14:textId="77777777" w:rsidR="008A0D40" w:rsidRPr="00BB342E" w:rsidRDefault="008A0D40" w:rsidP="00BB342E">
            <w:pPr>
              <w:pStyle w:val="TinyText"/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lastRenderedPageBreak/>
              <w:t>Salary</w:t>
            </w:r>
            <w:r w:rsidR="00E72AD7" w:rsidRPr="00BB342E">
              <w:rPr>
                <w:rFonts w:ascii="Lato" w:hAnsi="Lato" w:cs="Arial"/>
                <w:sz w:val="24"/>
              </w:rPr>
              <w:t xml:space="preserve"> on Leaving Post</w:t>
            </w:r>
          </w:p>
        </w:tc>
        <w:tc>
          <w:tcPr>
            <w:tcW w:w="6894" w:type="dxa"/>
          </w:tcPr>
          <w:p w14:paraId="18EA5B95" w14:textId="77777777" w:rsidR="008A0D40" w:rsidRPr="00BB342E" w:rsidRDefault="008A0D40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</w:tc>
      </w:tr>
    </w:tbl>
    <w:p w14:paraId="27AA20DB" w14:textId="77777777" w:rsidR="00A62F23" w:rsidRPr="00BB342E" w:rsidRDefault="00A62F23" w:rsidP="00BB342E">
      <w:pPr>
        <w:pStyle w:val="TinyText"/>
        <w:rPr>
          <w:rFonts w:ascii="Lato" w:hAnsi="Lato" w:cs="Arial"/>
          <w:sz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BB342E" w:rsidRPr="00BB342E" w14:paraId="5F4B651B" w14:textId="77777777" w:rsidTr="00F31D04">
        <w:tc>
          <w:tcPr>
            <w:tcW w:w="9016" w:type="dxa"/>
          </w:tcPr>
          <w:p w14:paraId="44BB44CE" w14:textId="77777777" w:rsidR="00E72AD7" w:rsidRPr="00BB342E" w:rsidRDefault="00E72AD7" w:rsidP="00BB342E">
            <w:pPr>
              <w:pStyle w:val="TinyText"/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Brief Description of Duties (</w:t>
            </w:r>
            <w:r w:rsidR="00C1556D" w:rsidRPr="00BB342E">
              <w:rPr>
                <w:rFonts w:ascii="Lato" w:hAnsi="Lato" w:cs="Arial"/>
                <w:sz w:val="24"/>
              </w:rPr>
              <w:t>500</w:t>
            </w:r>
            <w:r w:rsidRPr="00BB342E">
              <w:rPr>
                <w:rFonts w:ascii="Lato" w:hAnsi="Lato" w:cs="Arial"/>
                <w:sz w:val="24"/>
              </w:rPr>
              <w:t xml:space="preserve"> words max)</w:t>
            </w:r>
          </w:p>
        </w:tc>
      </w:tr>
      <w:tr w:rsidR="00BB342E" w:rsidRPr="00BB342E" w14:paraId="038C6029" w14:textId="77777777" w:rsidTr="00F31D04">
        <w:tc>
          <w:tcPr>
            <w:tcW w:w="9016" w:type="dxa"/>
          </w:tcPr>
          <w:p w14:paraId="6A72A794" w14:textId="77777777" w:rsidR="00E72AD7" w:rsidRPr="00BB342E" w:rsidRDefault="00E72AD7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4B93D2C0" w14:textId="77777777" w:rsidR="00BD4497" w:rsidRPr="00BB342E" w:rsidRDefault="00BD4497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0108DE81" w14:textId="77777777" w:rsidR="00BD4497" w:rsidRPr="00BB342E" w:rsidRDefault="00BD4497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4C4CAAAB" w14:textId="77777777" w:rsidR="00BD4497" w:rsidRPr="00BB342E" w:rsidRDefault="00BD4497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343C379E" w14:textId="77777777" w:rsidR="00BD4497" w:rsidRPr="00BB342E" w:rsidRDefault="00BD4497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052E7102" w14:textId="77777777" w:rsidR="00BD4497" w:rsidRPr="00BB342E" w:rsidRDefault="00BD4497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61B20D93" w14:textId="77777777" w:rsidR="00BD4497" w:rsidRPr="00BB342E" w:rsidRDefault="00BD4497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06BFB4EB" w14:textId="77777777" w:rsidR="00BD4497" w:rsidRPr="00BB342E" w:rsidRDefault="00BD4497" w:rsidP="00BB342E">
            <w:pPr>
              <w:pStyle w:val="TinyText"/>
              <w:rPr>
                <w:rFonts w:ascii="Lato" w:hAnsi="Lato" w:cs="Arial"/>
                <w:sz w:val="24"/>
              </w:rPr>
            </w:pPr>
          </w:p>
        </w:tc>
      </w:tr>
    </w:tbl>
    <w:p w14:paraId="3B51AEA1" w14:textId="77777777" w:rsidR="00000C8D" w:rsidRPr="00BB342E" w:rsidRDefault="00000C8D" w:rsidP="00BB342E">
      <w:pPr>
        <w:pStyle w:val="TinyText"/>
        <w:rPr>
          <w:rFonts w:ascii="Lato" w:hAnsi="Lato" w:cs="Arial"/>
          <w:color w:val="FFC000"/>
          <w:sz w:val="24"/>
        </w:rPr>
      </w:pPr>
    </w:p>
    <w:p w14:paraId="47A536FF" w14:textId="5BD81136" w:rsidR="00000C8D" w:rsidRDefault="00BD4497" w:rsidP="00BB342E">
      <w:pPr>
        <w:pStyle w:val="TinyText"/>
        <w:rPr>
          <w:rFonts w:ascii="Lato" w:hAnsi="Lato" w:cs="Arial"/>
          <w:b/>
          <w:bCs/>
          <w:color w:val="FFC000"/>
          <w:sz w:val="24"/>
        </w:rPr>
      </w:pPr>
      <w:r w:rsidRPr="00BB342E">
        <w:rPr>
          <w:rFonts w:ascii="Lato" w:hAnsi="Lato" w:cs="Arial"/>
          <w:b/>
          <w:bCs/>
          <w:color w:val="FFC000"/>
          <w:sz w:val="24"/>
        </w:rPr>
        <w:t>Previous Employer</w:t>
      </w:r>
      <w:r w:rsidR="006423D4">
        <w:rPr>
          <w:rFonts w:ascii="Lato" w:hAnsi="Lato" w:cs="Arial"/>
          <w:b/>
          <w:bCs/>
          <w:color w:val="FFC000"/>
          <w:sz w:val="24"/>
        </w:rPr>
        <w:t xml:space="preserve"> (Please include any reasons for gaps in employment)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50"/>
        <w:gridCol w:w="2248"/>
        <w:gridCol w:w="2249"/>
        <w:gridCol w:w="2249"/>
      </w:tblGrid>
      <w:tr w:rsidR="00EA1414" w:rsidRPr="00BB342E" w14:paraId="088E6638" w14:textId="77777777" w:rsidTr="00CF0818">
        <w:tc>
          <w:tcPr>
            <w:tcW w:w="2254" w:type="dxa"/>
          </w:tcPr>
          <w:p w14:paraId="6C62C6DA" w14:textId="28FFCB10" w:rsidR="00EA1414" w:rsidRPr="00BB342E" w:rsidRDefault="00EA1414" w:rsidP="00CF0818">
            <w:pPr>
              <w:pStyle w:val="TinyText"/>
              <w:rPr>
                <w:rFonts w:ascii="Lato" w:hAnsi="Lato" w:cs="Arial"/>
                <w:sz w:val="24"/>
              </w:rPr>
            </w:pPr>
            <w:r>
              <w:rPr>
                <w:rFonts w:ascii="Lato" w:hAnsi="Lato" w:cs="Arial"/>
                <w:sz w:val="24"/>
              </w:rPr>
              <w:t>Employer</w:t>
            </w:r>
          </w:p>
        </w:tc>
        <w:tc>
          <w:tcPr>
            <w:tcW w:w="2254" w:type="dxa"/>
          </w:tcPr>
          <w:p w14:paraId="24737C7A" w14:textId="7888CAF3" w:rsidR="00EA1414" w:rsidRPr="00BB342E" w:rsidRDefault="00EA1414" w:rsidP="00CF0818">
            <w:pPr>
              <w:pStyle w:val="TinyText"/>
              <w:rPr>
                <w:rFonts w:ascii="Lato" w:hAnsi="Lato" w:cs="Arial"/>
                <w:sz w:val="24"/>
              </w:rPr>
            </w:pPr>
            <w:r>
              <w:rPr>
                <w:rFonts w:ascii="Lato" w:hAnsi="Lato" w:cs="Arial"/>
                <w:sz w:val="24"/>
              </w:rPr>
              <w:t>Role</w:t>
            </w:r>
          </w:p>
        </w:tc>
        <w:tc>
          <w:tcPr>
            <w:tcW w:w="2254" w:type="dxa"/>
          </w:tcPr>
          <w:p w14:paraId="7D7B21B8" w14:textId="37AB4D3D" w:rsidR="00EA1414" w:rsidRPr="00BB342E" w:rsidRDefault="006423D4" w:rsidP="00CF0818">
            <w:pPr>
              <w:pStyle w:val="TinyText"/>
              <w:rPr>
                <w:rFonts w:ascii="Lato" w:hAnsi="Lato" w:cs="Arial"/>
                <w:sz w:val="24"/>
              </w:rPr>
            </w:pPr>
            <w:r>
              <w:rPr>
                <w:rFonts w:ascii="Lato" w:hAnsi="Lato" w:cs="Arial"/>
                <w:sz w:val="24"/>
              </w:rPr>
              <w:t>Dates to and From</w:t>
            </w:r>
          </w:p>
        </w:tc>
        <w:tc>
          <w:tcPr>
            <w:tcW w:w="2254" w:type="dxa"/>
          </w:tcPr>
          <w:p w14:paraId="77C98208" w14:textId="017BC982" w:rsidR="00EA1414" w:rsidRPr="00BB342E" w:rsidRDefault="006423D4" w:rsidP="00CF0818">
            <w:pPr>
              <w:pStyle w:val="TinyText"/>
              <w:rPr>
                <w:rFonts w:ascii="Lato" w:hAnsi="Lato" w:cs="Arial"/>
                <w:sz w:val="24"/>
              </w:rPr>
            </w:pPr>
            <w:r>
              <w:rPr>
                <w:rFonts w:ascii="Lato" w:hAnsi="Lato" w:cs="Arial"/>
                <w:sz w:val="24"/>
              </w:rPr>
              <w:t>Reason for leaving</w:t>
            </w:r>
          </w:p>
        </w:tc>
      </w:tr>
      <w:tr w:rsidR="00EA1414" w:rsidRPr="00BB342E" w14:paraId="62BE3675" w14:textId="77777777" w:rsidTr="00CF0818">
        <w:trPr>
          <w:trHeight w:val="1085"/>
        </w:trPr>
        <w:tc>
          <w:tcPr>
            <w:tcW w:w="2254" w:type="dxa"/>
          </w:tcPr>
          <w:p w14:paraId="59F428D1" w14:textId="77777777" w:rsidR="00EA1414" w:rsidRPr="00BB342E" w:rsidRDefault="00EA1414" w:rsidP="00CF0818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06CEB5CB" w14:textId="77777777" w:rsidR="00EA1414" w:rsidRPr="00BB342E" w:rsidRDefault="00EA1414" w:rsidP="00CF0818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4320D462" w14:textId="77777777" w:rsidR="00EA1414" w:rsidRPr="00BB342E" w:rsidRDefault="00EA1414" w:rsidP="00CF0818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5D8090D0" w14:textId="77777777" w:rsidR="00EA1414" w:rsidRPr="00BB342E" w:rsidRDefault="00EA1414" w:rsidP="00CF0818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284053E8" w14:textId="77777777" w:rsidR="00EA1414" w:rsidRPr="00BB342E" w:rsidRDefault="00EA1414" w:rsidP="00CF0818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46DFA4AD" w14:textId="77777777" w:rsidR="00EA1414" w:rsidRPr="00BB342E" w:rsidRDefault="00EA1414" w:rsidP="00CF0818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0CBD5FEF" w14:textId="77777777" w:rsidR="00EA1414" w:rsidRPr="00BB342E" w:rsidRDefault="00EA1414" w:rsidP="00CF0818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58161A8E" w14:textId="77777777" w:rsidR="00EA1414" w:rsidRPr="00BB342E" w:rsidRDefault="00EA1414" w:rsidP="00CF0818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6305A568" w14:textId="77777777" w:rsidR="00EA1414" w:rsidRPr="00BB342E" w:rsidRDefault="00EA1414" w:rsidP="00CF0818">
            <w:pPr>
              <w:pStyle w:val="TinyText"/>
              <w:rPr>
                <w:rFonts w:ascii="Lato" w:hAnsi="Lato" w:cs="Arial"/>
                <w:sz w:val="24"/>
              </w:rPr>
            </w:pPr>
          </w:p>
          <w:p w14:paraId="6AA76F3B" w14:textId="77777777" w:rsidR="00EA1414" w:rsidRPr="00BB342E" w:rsidRDefault="00EA1414" w:rsidP="00CF0818">
            <w:pPr>
              <w:pStyle w:val="TinyText"/>
              <w:rPr>
                <w:rFonts w:ascii="Lato" w:hAnsi="Lato" w:cs="Arial"/>
                <w:sz w:val="24"/>
              </w:rPr>
            </w:pPr>
          </w:p>
        </w:tc>
        <w:tc>
          <w:tcPr>
            <w:tcW w:w="2254" w:type="dxa"/>
          </w:tcPr>
          <w:p w14:paraId="34630C37" w14:textId="77777777" w:rsidR="00EA1414" w:rsidRPr="00BB342E" w:rsidRDefault="00EA1414" w:rsidP="00CF0818">
            <w:pPr>
              <w:pStyle w:val="TinyText"/>
              <w:rPr>
                <w:rFonts w:ascii="Lato" w:hAnsi="Lato" w:cs="Arial"/>
                <w:sz w:val="24"/>
              </w:rPr>
            </w:pPr>
          </w:p>
        </w:tc>
        <w:tc>
          <w:tcPr>
            <w:tcW w:w="2254" w:type="dxa"/>
          </w:tcPr>
          <w:p w14:paraId="56D87564" w14:textId="77777777" w:rsidR="00EA1414" w:rsidRPr="00BB342E" w:rsidRDefault="00EA1414" w:rsidP="00CF0818">
            <w:pPr>
              <w:pStyle w:val="TinyText"/>
              <w:rPr>
                <w:rFonts w:ascii="Lato" w:hAnsi="Lato" w:cs="Arial"/>
                <w:sz w:val="24"/>
              </w:rPr>
            </w:pPr>
          </w:p>
        </w:tc>
        <w:tc>
          <w:tcPr>
            <w:tcW w:w="2254" w:type="dxa"/>
          </w:tcPr>
          <w:p w14:paraId="491C6E3F" w14:textId="77777777" w:rsidR="00EA1414" w:rsidRPr="00BB342E" w:rsidRDefault="00EA1414" w:rsidP="00CF0818">
            <w:pPr>
              <w:pStyle w:val="TinyText"/>
              <w:rPr>
                <w:rFonts w:ascii="Lato" w:hAnsi="Lato" w:cs="Arial"/>
                <w:sz w:val="24"/>
              </w:rPr>
            </w:pPr>
          </w:p>
        </w:tc>
      </w:tr>
    </w:tbl>
    <w:p w14:paraId="71D0A54F" w14:textId="77777777" w:rsidR="00EA1414" w:rsidRPr="00BB342E" w:rsidRDefault="00EA1414" w:rsidP="00BB342E">
      <w:pPr>
        <w:pStyle w:val="TinyText"/>
        <w:rPr>
          <w:rFonts w:ascii="Lato" w:hAnsi="Lato" w:cs="Arial"/>
          <w:b/>
          <w:bCs/>
          <w:color w:val="FFC000"/>
          <w:sz w:val="24"/>
        </w:rPr>
      </w:pPr>
    </w:p>
    <w:p w14:paraId="283BACAE" w14:textId="77777777" w:rsidR="00BD4497" w:rsidRPr="00BB342E" w:rsidRDefault="00BD4497" w:rsidP="00BB342E">
      <w:pPr>
        <w:pStyle w:val="TinyText"/>
        <w:rPr>
          <w:rFonts w:ascii="Lato" w:hAnsi="Lato" w:cs="Arial"/>
          <w:color w:val="FFC000"/>
          <w:sz w:val="24"/>
        </w:rPr>
      </w:pPr>
    </w:p>
    <w:p w14:paraId="0222BFFA" w14:textId="77777777" w:rsidR="009F6A64" w:rsidRPr="00BB342E" w:rsidRDefault="009F6A64" w:rsidP="00BB342E">
      <w:pPr>
        <w:pStyle w:val="TinyText"/>
        <w:rPr>
          <w:rFonts w:ascii="Lato" w:hAnsi="Lato" w:cs="Arial"/>
          <w:color w:val="FFC000"/>
          <w:sz w:val="24"/>
        </w:rPr>
      </w:pPr>
    </w:p>
    <w:p w14:paraId="0A2B7998" w14:textId="77777777" w:rsidR="0069600C" w:rsidRPr="00BB342E" w:rsidRDefault="00BD3E26" w:rsidP="00BB342E">
      <w:pPr>
        <w:pStyle w:val="Heading1"/>
        <w:spacing w:before="0" w:after="0"/>
        <w:rPr>
          <w:rFonts w:ascii="Lato" w:hAnsi="Lato"/>
          <w:color w:val="FFC000"/>
          <w:sz w:val="32"/>
        </w:rPr>
      </w:pPr>
      <w:r w:rsidRPr="00BB342E">
        <w:rPr>
          <w:rFonts w:ascii="Lato" w:hAnsi="Lato"/>
          <w:color w:val="FFC000"/>
          <w:sz w:val="32"/>
        </w:rPr>
        <w:t>Information in Support of your Application</w:t>
      </w:r>
    </w:p>
    <w:p w14:paraId="40E4704C" w14:textId="77777777" w:rsidR="00BD3E26" w:rsidRPr="00BB342E" w:rsidRDefault="00BD3E26" w:rsidP="00BB342E">
      <w:pPr>
        <w:rPr>
          <w:rFonts w:ascii="Lato" w:hAnsi="Lato"/>
          <w:color w:val="FFC000"/>
          <w:sz w:val="24"/>
        </w:rPr>
      </w:pPr>
    </w:p>
    <w:p w14:paraId="16B4E74C" w14:textId="77777777" w:rsidR="00BD3E26" w:rsidRPr="00BB342E" w:rsidRDefault="00BD3E26" w:rsidP="00BB342E">
      <w:pPr>
        <w:autoSpaceDE w:val="0"/>
        <w:autoSpaceDN w:val="0"/>
        <w:adjustRightInd w:val="0"/>
        <w:rPr>
          <w:rFonts w:ascii="Lato" w:hAnsi="Lato" w:cs="Arial"/>
          <w:b/>
          <w:bCs/>
          <w:color w:val="FFC000"/>
          <w:sz w:val="24"/>
          <w:lang w:val="en-US"/>
        </w:rPr>
      </w:pPr>
      <w:r w:rsidRPr="00BB342E">
        <w:rPr>
          <w:rFonts w:ascii="Lato" w:hAnsi="Lato" w:cs="Arial"/>
          <w:b/>
          <w:bCs/>
          <w:color w:val="FFC000"/>
          <w:sz w:val="24"/>
          <w:lang w:val="en-US"/>
        </w:rPr>
        <w:t xml:space="preserve">Skills, </w:t>
      </w:r>
      <w:r w:rsidR="00665E5A" w:rsidRPr="00BB342E">
        <w:rPr>
          <w:rFonts w:ascii="Lato" w:hAnsi="Lato" w:cs="Arial"/>
          <w:b/>
          <w:bCs/>
          <w:color w:val="FFC000"/>
          <w:sz w:val="24"/>
          <w:lang w:val="en-US"/>
        </w:rPr>
        <w:t>A</w:t>
      </w:r>
      <w:r w:rsidRPr="00BB342E">
        <w:rPr>
          <w:rFonts w:ascii="Lato" w:hAnsi="Lato" w:cs="Arial"/>
          <w:b/>
          <w:bCs/>
          <w:color w:val="FFC000"/>
          <w:sz w:val="24"/>
          <w:lang w:val="en-US"/>
        </w:rPr>
        <w:t xml:space="preserve">bilities </w:t>
      </w:r>
      <w:r w:rsidR="00665E5A" w:rsidRPr="00BB342E">
        <w:rPr>
          <w:rFonts w:ascii="Lato" w:hAnsi="Lato" w:cs="Arial"/>
          <w:b/>
          <w:bCs/>
          <w:color w:val="FFC000"/>
          <w:sz w:val="24"/>
          <w:lang w:val="en-US"/>
        </w:rPr>
        <w:t>&amp;</w:t>
      </w:r>
      <w:r w:rsidRPr="00BB342E">
        <w:rPr>
          <w:rFonts w:ascii="Lato" w:hAnsi="Lato" w:cs="Arial"/>
          <w:b/>
          <w:bCs/>
          <w:color w:val="FFC000"/>
          <w:sz w:val="24"/>
          <w:lang w:val="en-US"/>
        </w:rPr>
        <w:t xml:space="preserve"> </w:t>
      </w:r>
      <w:r w:rsidR="00665E5A" w:rsidRPr="00BB342E">
        <w:rPr>
          <w:rFonts w:ascii="Lato" w:hAnsi="Lato" w:cs="Arial"/>
          <w:b/>
          <w:bCs/>
          <w:color w:val="FFC000"/>
          <w:sz w:val="24"/>
          <w:lang w:val="en-US"/>
        </w:rPr>
        <w:t>E</w:t>
      </w:r>
      <w:r w:rsidRPr="00BB342E">
        <w:rPr>
          <w:rFonts w:ascii="Lato" w:hAnsi="Lato" w:cs="Arial"/>
          <w:b/>
          <w:bCs/>
          <w:color w:val="FFC000"/>
          <w:sz w:val="24"/>
          <w:lang w:val="en-US"/>
        </w:rPr>
        <w:t>xperience</w:t>
      </w:r>
    </w:p>
    <w:p w14:paraId="351A150B" w14:textId="77777777" w:rsidR="00BD3E26" w:rsidRPr="00BB342E" w:rsidRDefault="007721C5" w:rsidP="00BB342E">
      <w:pPr>
        <w:rPr>
          <w:rFonts w:ascii="Lato" w:hAnsi="Lato" w:cs="Arial"/>
          <w:sz w:val="24"/>
          <w:lang w:val="en-US"/>
        </w:rPr>
      </w:pPr>
      <w:r w:rsidRPr="00BB342E">
        <w:rPr>
          <w:rFonts w:ascii="Lato" w:hAnsi="Lato" w:cs="Arial"/>
          <w:sz w:val="24"/>
          <w:lang w:val="en-US"/>
        </w:rPr>
        <w:t>U</w:t>
      </w:r>
      <w:r w:rsidR="00BD3E26" w:rsidRPr="00BB342E">
        <w:rPr>
          <w:rFonts w:ascii="Lato" w:hAnsi="Lato" w:cs="Arial"/>
          <w:sz w:val="24"/>
          <w:lang w:val="en-US"/>
        </w:rPr>
        <w:t>se this section to demonstrate why you think you would be suitable for th</w:t>
      </w:r>
      <w:r w:rsidR="00990FFF" w:rsidRPr="00BB342E">
        <w:rPr>
          <w:rFonts w:ascii="Lato" w:hAnsi="Lato" w:cs="Arial"/>
          <w:sz w:val="24"/>
          <w:lang w:val="en-US"/>
        </w:rPr>
        <w:t>is</w:t>
      </w:r>
      <w:r w:rsidR="00BD3E26" w:rsidRPr="00BB342E">
        <w:rPr>
          <w:rFonts w:ascii="Lato" w:hAnsi="Lato" w:cs="Arial"/>
          <w:sz w:val="24"/>
          <w:lang w:val="en-US"/>
        </w:rPr>
        <w:t xml:space="preserve"> post</w:t>
      </w:r>
      <w:r w:rsidR="00530965" w:rsidRPr="00BB342E">
        <w:rPr>
          <w:rFonts w:ascii="Lato" w:hAnsi="Lato" w:cs="Arial"/>
          <w:sz w:val="24"/>
          <w:lang w:val="en-US"/>
        </w:rPr>
        <w:t xml:space="preserve">. Please use </w:t>
      </w:r>
      <w:r w:rsidR="00F929EF" w:rsidRPr="00BB342E">
        <w:rPr>
          <w:rFonts w:ascii="Lato" w:hAnsi="Lato" w:cs="Arial"/>
          <w:sz w:val="24"/>
          <w:lang w:val="en-US"/>
        </w:rPr>
        <w:t>the</w:t>
      </w:r>
      <w:r w:rsidR="00BD3E26" w:rsidRPr="00BB342E">
        <w:rPr>
          <w:rFonts w:ascii="Lato" w:hAnsi="Lato" w:cs="Arial"/>
          <w:sz w:val="24"/>
          <w:lang w:val="en-US"/>
        </w:rPr>
        <w:t xml:space="preserve"> job description and person specification </w:t>
      </w:r>
      <w:r w:rsidR="00F929EF" w:rsidRPr="00BB342E">
        <w:rPr>
          <w:rFonts w:ascii="Lato" w:hAnsi="Lato" w:cs="Arial"/>
          <w:sz w:val="24"/>
          <w:lang w:val="en-US"/>
        </w:rPr>
        <w:t>as a guide</w:t>
      </w:r>
      <w:r w:rsidR="00BD3E26" w:rsidRPr="00BB342E">
        <w:rPr>
          <w:rFonts w:ascii="Lato" w:hAnsi="Lato" w:cs="Arial"/>
          <w:sz w:val="24"/>
          <w:lang w:val="en-US"/>
        </w:rPr>
        <w:t>.</w:t>
      </w:r>
      <w:r w:rsidR="00F929EF" w:rsidRPr="00BB342E">
        <w:rPr>
          <w:rFonts w:ascii="Lato" w:hAnsi="Lato" w:cs="Arial"/>
          <w:sz w:val="24"/>
          <w:lang w:val="en-US"/>
        </w:rPr>
        <w:t xml:space="preserve"> I</w:t>
      </w:r>
      <w:r w:rsidR="00BD3E26" w:rsidRPr="00BB342E">
        <w:rPr>
          <w:rFonts w:ascii="Lato" w:hAnsi="Lato" w:cs="Arial"/>
          <w:sz w:val="24"/>
          <w:lang w:val="en-US"/>
        </w:rPr>
        <w:t>nclude all relevant information, whether obtained through formal employment or voluntary/leisure activities.</w:t>
      </w:r>
    </w:p>
    <w:p w14:paraId="44A616F2" w14:textId="77777777" w:rsidR="00665E5A" w:rsidRPr="00BB342E" w:rsidRDefault="00665E5A" w:rsidP="00BB342E">
      <w:pPr>
        <w:rPr>
          <w:rFonts w:ascii="Lato" w:hAnsi="Lato" w:cs="Arial"/>
          <w:color w:val="FFC000"/>
          <w:sz w:val="24"/>
          <w:lang w:val="en-US"/>
        </w:rPr>
      </w:pPr>
    </w:p>
    <w:p w14:paraId="32CB147C" w14:textId="77777777" w:rsidR="00665E5A" w:rsidRPr="00BB342E" w:rsidRDefault="00665E5A" w:rsidP="00BB342E">
      <w:pPr>
        <w:tabs>
          <w:tab w:val="left" w:pos="2520"/>
        </w:tabs>
        <w:rPr>
          <w:rFonts w:ascii="Lato" w:hAnsi="Lato" w:cs="Arial"/>
          <w:sz w:val="24"/>
        </w:rPr>
      </w:pPr>
      <w:r w:rsidRPr="00BB342E">
        <w:rPr>
          <w:rFonts w:ascii="Lato" w:hAnsi="Lato" w:cs="Arial"/>
          <w:sz w:val="24"/>
        </w:rPr>
        <w:t xml:space="preserve">We anticipate that your supporting statement will be a (typed) </w:t>
      </w:r>
      <w:r w:rsidRPr="00BB342E">
        <w:rPr>
          <w:rFonts w:ascii="Lato" w:hAnsi="Lato" w:cs="Arial"/>
          <w:b/>
          <w:sz w:val="24"/>
        </w:rPr>
        <w:t>maximum</w:t>
      </w:r>
      <w:r w:rsidRPr="00BB342E">
        <w:rPr>
          <w:rFonts w:ascii="Lato" w:hAnsi="Lato" w:cs="Arial"/>
          <w:sz w:val="24"/>
        </w:rPr>
        <w:t xml:space="preserve"> of one side of A4 paper.</w:t>
      </w:r>
    </w:p>
    <w:p w14:paraId="33DDB955" w14:textId="77777777" w:rsidR="00A6640E" w:rsidRPr="00BB342E" w:rsidRDefault="00A6640E" w:rsidP="00BB342E">
      <w:pPr>
        <w:tabs>
          <w:tab w:val="left" w:pos="2520"/>
        </w:tabs>
        <w:rPr>
          <w:rFonts w:ascii="Lato" w:hAnsi="Lato" w:cs="Arial"/>
          <w:sz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BB342E" w:rsidRPr="00BB342E" w14:paraId="2DFC2AB4" w14:textId="77777777" w:rsidTr="004D6A7C">
        <w:tc>
          <w:tcPr>
            <w:tcW w:w="9016" w:type="dxa"/>
          </w:tcPr>
          <w:p w14:paraId="5C1BB503" w14:textId="77777777" w:rsidR="00A6640E" w:rsidRPr="00BB342E" w:rsidRDefault="00C1556D" w:rsidP="00BB342E">
            <w:pPr>
              <w:tabs>
                <w:tab w:val="left" w:pos="2520"/>
              </w:tabs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500 words max</w:t>
            </w:r>
          </w:p>
        </w:tc>
      </w:tr>
      <w:tr w:rsidR="00BB342E" w:rsidRPr="00BB342E" w14:paraId="1DE32872" w14:textId="77777777" w:rsidTr="004D6A7C">
        <w:tc>
          <w:tcPr>
            <w:tcW w:w="9016" w:type="dxa"/>
          </w:tcPr>
          <w:p w14:paraId="3DFF0379" w14:textId="77777777" w:rsidR="00A6640E" w:rsidRPr="00BB342E" w:rsidRDefault="00A6640E" w:rsidP="00BB342E">
            <w:pPr>
              <w:tabs>
                <w:tab w:val="left" w:pos="2520"/>
              </w:tabs>
              <w:rPr>
                <w:rFonts w:ascii="Lato" w:hAnsi="Lato" w:cs="Arial"/>
                <w:sz w:val="24"/>
              </w:rPr>
            </w:pPr>
          </w:p>
          <w:p w14:paraId="7B3508C1" w14:textId="77777777" w:rsidR="00853D4C" w:rsidRPr="00BB342E" w:rsidRDefault="00853D4C" w:rsidP="00BB342E">
            <w:pPr>
              <w:tabs>
                <w:tab w:val="left" w:pos="2520"/>
              </w:tabs>
              <w:rPr>
                <w:rFonts w:ascii="Lato" w:hAnsi="Lato" w:cs="Arial"/>
                <w:sz w:val="24"/>
              </w:rPr>
            </w:pPr>
          </w:p>
          <w:p w14:paraId="3C9DBF1D" w14:textId="77777777" w:rsidR="00853D4C" w:rsidRPr="00BB342E" w:rsidRDefault="00853D4C" w:rsidP="00BB342E">
            <w:pPr>
              <w:tabs>
                <w:tab w:val="left" w:pos="2520"/>
              </w:tabs>
              <w:rPr>
                <w:rFonts w:ascii="Lato" w:hAnsi="Lato" w:cs="Arial"/>
                <w:sz w:val="24"/>
              </w:rPr>
            </w:pPr>
          </w:p>
          <w:p w14:paraId="0AB97DB3" w14:textId="77777777" w:rsidR="00853D4C" w:rsidRPr="00BB342E" w:rsidRDefault="00853D4C" w:rsidP="00BB342E">
            <w:pPr>
              <w:tabs>
                <w:tab w:val="left" w:pos="2520"/>
              </w:tabs>
              <w:rPr>
                <w:rFonts w:ascii="Lato" w:hAnsi="Lato" w:cs="Arial"/>
                <w:sz w:val="24"/>
              </w:rPr>
            </w:pPr>
          </w:p>
          <w:p w14:paraId="0917FE6B" w14:textId="77777777" w:rsidR="00853D4C" w:rsidRPr="00BB342E" w:rsidRDefault="00853D4C" w:rsidP="00BB342E">
            <w:pPr>
              <w:tabs>
                <w:tab w:val="left" w:pos="2520"/>
              </w:tabs>
              <w:rPr>
                <w:rFonts w:ascii="Lato" w:hAnsi="Lato" w:cs="Arial"/>
                <w:sz w:val="24"/>
              </w:rPr>
            </w:pPr>
          </w:p>
          <w:p w14:paraId="7887FFCC" w14:textId="77777777" w:rsidR="00853D4C" w:rsidRPr="00BB342E" w:rsidRDefault="00853D4C" w:rsidP="00BB342E">
            <w:pPr>
              <w:tabs>
                <w:tab w:val="left" w:pos="2520"/>
              </w:tabs>
              <w:rPr>
                <w:rFonts w:ascii="Lato" w:hAnsi="Lato" w:cs="Arial"/>
                <w:sz w:val="24"/>
              </w:rPr>
            </w:pPr>
          </w:p>
          <w:p w14:paraId="146D2667" w14:textId="77777777" w:rsidR="00853D4C" w:rsidRPr="00BB342E" w:rsidRDefault="00853D4C" w:rsidP="00BB342E">
            <w:pPr>
              <w:tabs>
                <w:tab w:val="left" w:pos="2520"/>
              </w:tabs>
              <w:rPr>
                <w:rFonts w:ascii="Lato" w:hAnsi="Lato" w:cs="Arial"/>
                <w:sz w:val="24"/>
              </w:rPr>
            </w:pPr>
          </w:p>
          <w:p w14:paraId="3A670979" w14:textId="77777777" w:rsidR="004D6A7C" w:rsidRPr="00BB342E" w:rsidRDefault="004D6A7C" w:rsidP="00BB342E">
            <w:pPr>
              <w:tabs>
                <w:tab w:val="left" w:pos="2520"/>
              </w:tabs>
              <w:rPr>
                <w:rFonts w:ascii="Lato" w:hAnsi="Lato" w:cs="Arial"/>
                <w:sz w:val="24"/>
              </w:rPr>
            </w:pPr>
          </w:p>
        </w:tc>
      </w:tr>
    </w:tbl>
    <w:p w14:paraId="2E936DD0" w14:textId="77777777" w:rsidR="00A6640E" w:rsidRPr="00B0249D" w:rsidRDefault="00A6640E" w:rsidP="00BB342E">
      <w:pPr>
        <w:tabs>
          <w:tab w:val="left" w:pos="2520"/>
        </w:tabs>
        <w:rPr>
          <w:rFonts w:ascii="Lato" w:hAnsi="Lato" w:cs="Arial"/>
          <w:color w:val="FFC000"/>
          <w:sz w:val="24"/>
        </w:rPr>
      </w:pPr>
    </w:p>
    <w:p w14:paraId="68E89A94" w14:textId="77777777" w:rsidR="00665E5A" w:rsidRPr="00B0249D" w:rsidRDefault="00665E5A" w:rsidP="00BB342E">
      <w:pPr>
        <w:rPr>
          <w:rFonts w:ascii="Lato" w:hAnsi="Lato"/>
          <w:color w:val="FFC000"/>
          <w:sz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BB342E" w:rsidRPr="00B0249D" w14:paraId="2B3CDE53" w14:textId="77777777" w:rsidTr="004D6A7C">
        <w:tc>
          <w:tcPr>
            <w:tcW w:w="9016" w:type="dxa"/>
          </w:tcPr>
          <w:p w14:paraId="3E7F0DB0" w14:textId="77777777" w:rsidR="00853D4C" w:rsidRPr="00B0249D" w:rsidRDefault="00853D4C" w:rsidP="00BB342E">
            <w:pPr>
              <w:tabs>
                <w:tab w:val="left" w:pos="2520"/>
              </w:tabs>
              <w:rPr>
                <w:rFonts w:ascii="Lato" w:hAnsi="Lato" w:cs="Arial"/>
                <w:sz w:val="24"/>
              </w:rPr>
            </w:pPr>
            <w:r w:rsidRPr="00B0249D">
              <w:rPr>
                <w:rFonts w:ascii="Lato" w:hAnsi="Lato" w:cs="Arial"/>
                <w:sz w:val="24"/>
              </w:rPr>
              <w:t>If appointed</w:t>
            </w:r>
            <w:r w:rsidR="003B5635" w:rsidRPr="00B0249D">
              <w:rPr>
                <w:rFonts w:ascii="Lato" w:hAnsi="Lato" w:cs="Arial"/>
                <w:sz w:val="24"/>
              </w:rPr>
              <w:t>,</w:t>
            </w:r>
            <w:r w:rsidRPr="00B0249D">
              <w:rPr>
                <w:rFonts w:ascii="Lato" w:hAnsi="Lato" w:cs="Arial"/>
                <w:sz w:val="24"/>
              </w:rPr>
              <w:t xml:space="preserve"> when could you start? (Give noticed period if applicable)</w:t>
            </w:r>
          </w:p>
        </w:tc>
      </w:tr>
      <w:tr w:rsidR="00B0249D" w:rsidRPr="00B0249D" w14:paraId="344E29F8" w14:textId="77777777" w:rsidTr="004D6A7C">
        <w:tc>
          <w:tcPr>
            <w:tcW w:w="9016" w:type="dxa"/>
          </w:tcPr>
          <w:p w14:paraId="5929D145" w14:textId="77777777" w:rsidR="00853D4C" w:rsidRPr="00B0249D" w:rsidRDefault="00853D4C" w:rsidP="00BB342E">
            <w:pPr>
              <w:tabs>
                <w:tab w:val="left" w:pos="2520"/>
              </w:tabs>
              <w:rPr>
                <w:rFonts w:ascii="Lato" w:hAnsi="Lato" w:cs="Arial"/>
                <w:sz w:val="24"/>
              </w:rPr>
            </w:pPr>
          </w:p>
        </w:tc>
      </w:tr>
    </w:tbl>
    <w:p w14:paraId="35ACEA22" w14:textId="77777777" w:rsidR="000F0A1C" w:rsidRPr="00BB342E" w:rsidRDefault="000F0A1C" w:rsidP="00BB342E">
      <w:pPr>
        <w:tabs>
          <w:tab w:val="left" w:pos="2520"/>
        </w:tabs>
        <w:rPr>
          <w:rFonts w:ascii="Lato" w:hAnsi="Lato" w:cs="Arial"/>
          <w:color w:val="FFC000"/>
          <w:sz w:val="24"/>
        </w:rPr>
      </w:pPr>
    </w:p>
    <w:p w14:paraId="459EE86D" w14:textId="77777777" w:rsidR="003A5E18" w:rsidRPr="00BB342E" w:rsidRDefault="004D6A7C" w:rsidP="00BB342E">
      <w:pPr>
        <w:pStyle w:val="Heading1"/>
        <w:spacing w:before="0" w:after="0"/>
        <w:rPr>
          <w:rFonts w:ascii="Lato" w:hAnsi="Lato"/>
          <w:color w:val="FFC000"/>
          <w:sz w:val="24"/>
          <w:szCs w:val="24"/>
        </w:rPr>
      </w:pPr>
      <w:r w:rsidRPr="00BB342E">
        <w:rPr>
          <w:rFonts w:ascii="Lato" w:hAnsi="Lato"/>
          <w:color w:val="FFC000"/>
          <w:sz w:val="24"/>
          <w:szCs w:val="24"/>
        </w:rPr>
        <w:t>References</w:t>
      </w:r>
    </w:p>
    <w:p w14:paraId="7C4781C6" w14:textId="77777777" w:rsidR="004D6A7C" w:rsidRPr="00BB342E" w:rsidRDefault="004D6A7C" w:rsidP="00BB342E">
      <w:pPr>
        <w:rPr>
          <w:rFonts w:ascii="Lato" w:hAnsi="Lato"/>
          <w:color w:val="FFC000"/>
          <w:sz w:val="24"/>
        </w:rPr>
      </w:pPr>
    </w:p>
    <w:p w14:paraId="5E4A8383" w14:textId="576DBA77" w:rsidR="00C756D1" w:rsidRPr="00BB342E" w:rsidRDefault="00C756D1" w:rsidP="00BB342E">
      <w:pPr>
        <w:tabs>
          <w:tab w:val="left" w:pos="2520"/>
        </w:tabs>
        <w:rPr>
          <w:rFonts w:ascii="Lato" w:hAnsi="Lato" w:cs="Arial"/>
          <w:sz w:val="24"/>
        </w:rPr>
      </w:pPr>
      <w:r w:rsidRPr="00BB342E">
        <w:rPr>
          <w:rFonts w:ascii="Lato" w:hAnsi="Lato" w:cs="Arial"/>
          <w:sz w:val="24"/>
        </w:rPr>
        <w:t>Please give the details of two references</w:t>
      </w:r>
      <w:r w:rsidR="00F106E3">
        <w:rPr>
          <w:rFonts w:ascii="Lato" w:hAnsi="Lato" w:cs="Arial"/>
          <w:sz w:val="24"/>
        </w:rPr>
        <w:t xml:space="preserve"> (one of which should be your most recent employer)</w:t>
      </w:r>
    </w:p>
    <w:p w14:paraId="6BA418B8" w14:textId="77777777" w:rsidR="00BC7E95" w:rsidRPr="00BB342E" w:rsidRDefault="00BC7E95" w:rsidP="00BB342E">
      <w:pPr>
        <w:tabs>
          <w:tab w:val="left" w:pos="2520"/>
        </w:tabs>
        <w:rPr>
          <w:rFonts w:ascii="Lato" w:hAnsi="Lato" w:cs="Arial"/>
          <w:sz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61"/>
        <w:gridCol w:w="3350"/>
        <w:gridCol w:w="2195"/>
        <w:gridCol w:w="2190"/>
      </w:tblGrid>
      <w:tr w:rsidR="00286536" w:rsidRPr="00BB342E" w14:paraId="3EB46163" w14:textId="77777777" w:rsidTr="003B5635">
        <w:tc>
          <w:tcPr>
            <w:tcW w:w="1261" w:type="dxa"/>
          </w:tcPr>
          <w:p w14:paraId="11554CC6" w14:textId="77777777" w:rsidR="00286536" w:rsidRPr="00BB342E" w:rsidRDefault="00286536" w:rsidP="00BB342E">
            <w:pPr>
              <w:rPr>
                <w:rFonts w:ascii="Lato" w:hAnsi="Lato"/>
                <w:sz w:val="24"/>
              </w:rPr>
            </w:pPr>
            <w:r w:rsidRPr="00BB342E">
              <w:rPr>
                <w:rFonts w:ascii="Lato" w:hAnsi="Lato"/>
                <w:sz w:val="24"/>
              </w:rPr>
              <w:t>Name of Referee</w:t>
            </w:r>
          </w:p>
        </w:tc>
        <w:tc>
          <w:tcPr>
            <w:tcW w:w="3350" w:type="dxa"/>
          </w:tcPr>
          <w:p w14:paraId="106EFA36" w14:textId="77777777" w:rsidR="00286536" w:rsidRPr="00BB342E" w:rsidRDefault="00286536" w:rsidP="00BB342E">
            <w:pPr>
              <w:rPr>
                <w:rFonts w:ascii="Lato" w:hAnsi="Lato"/>
                <w:sz w:val="24"/>
              </w:rPr>
            </w:pPr>
          </w:p>
        </w:tc>
        <w:tc>
          <w:tcPr>
            <w:tcW w:w="2195" w:type="dxa"/>
          </w:tcPr>
          <w:p w14:paraId="0C819887" w14:textId="77777777" w:rsidR="00286536" w:rsidRPr="00BB342E" w:rsidRDefault="00145C7A" w:rsidP="00BB342E">
            <w:pPr>
              <w:rPr>
                <w:rFonts w:ascii="Lato" w:hAnsi="Lato"/>
                <w:sz w:val="24"/>
              </w:rPr>
            </w:pPr>
            <w:r w:rsidRPr="00BB342E">
              <w:rPr>
                <w:rFonts w:ascii="Lato" w:hAnsi="Lato"/>
                <w:sz w:val="24"/>
              </w:rPr>
              <w:t>Relationship to You</w:t>
            </w:r>
          </w:p>
        </w:tc>
        <w:tc>
          <w:tcPr>
            <w:tcW w:w="2190" w:type="dxa"/>
          </w:tcPr>
          <w:p w14:paraId="62C51B47" w14:textId="77777777" w:rsidR="00286536" w:rsidRPr="00BB342E" w:rsidRDefault="00286536" w:rsidP="00BB342E">
            <w:pPr>
              <w:rPr>
                <w:rFonts w:ascii="Lato" w:hAnsi="Lato"/>
                <w:sz w:val="24"/>
              </w:rPr>
            </w:pPr>
          </w:p>
        </w:tc>
      </w:tr>
    </w:tbl>
    <w:p w14:paraId="2908F0B4" w14:textId="77777777" w:rsidR="004D6A7C" w:rsidRPr="00BB342E" w:rsidRDefault="004D6A7C" w:rsidP="00BB342E">
      <w:pPr>
        <w:rPr>
          <w:rFonts w:ascii="Lato" w:hAnsi="Lato"/>
          <w:sz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61"/>
        <w:gridCol w:w="7735"/>
      </w:tblGrid>
      <w:tr w:rsidR="00BB342E" w:rsidRPr="00BB342E" w14:paraId="61504410" w14:textId="77777777" w:rsidTr="003B5635">
        <w:tc>
          <w:tcPr>
            <w:tcW w:w="1261" w:type="dxa"/>
          </w:tcPr>
          <w:p w14:paraId="5706E5C8" w14:textId="77777777" w:rsidR="00145C7A" w:rsidRPr="00BB342E" w:rsidRDefault="00145C7A" w:rsidP="00BB342E">
            <w:pPr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Address</w:t>
            </w:r>
          </w:p>
        </w:tc>
        <w:tc>
          <w:tcPr>
            <w:tcW w:w="7735" w:type="dxa"/>
          </w:tcPr>
          <w:p w14:paraId="3EAA12EE" w14:textId="77777777" w:rsidR="00145C7A" w:rsidRPr="00BB342E" w:rsidRDefault="00145C7A" w:rsidP="00BB342E">
            <w:pPr>
              <w:rPr>
                <w:rFonts w:ascii="Lato" w:hAnsi="Lato" w:cs="Arial"/>
                <w:sz w:val="24"/>
              </w:rPr>
            </w:pPr>
          </w:p>
          <w:p w14:paraId="1DA5162B" w14:textId="77777777" w:rsidR="003B5635" w:rsidRPr="00BB342E" w:rsidRDefault="003B5635" w:rsidP="00BB342E">
            <w:pPr>
              <w:rPr>
                <w:rFonts w:ascii="Lato" w:hAnsi="Lato" w:cs="Arial"/>
                <w:sz w:val="24"/>
              </w:rPr>
            </w:pPr>
          </w:p>
        </w:tc>
      </w:tr>
      <w:tr w:rsidR="00145C7A" w:rsidRPr="00BB342E" w14:paraId="1CEE4C4F" w14:textId="77777777" w:rsidTr="003B5635">
        <w:tc>
          <w:tcPr>
            <w:tcW w:w="1261" w:type="dxa"/>
          </w:tcPr>
          <w:p w14:paraId="5F500ED9" w14:textId="77777777" w:rsidR="00145C7A" w:rsidRPr="00BB342E" w:rsidRDefault="00145C7A" w:rsidP="00BB342E">
            <w:pPr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Postcode</w:t>
            </w:r>
          </w:p>
        </w:tc>
        <w:tc>
          <w:tcPr>
            <w:tcW w:w="7735" w:type="dxa"/>
          </w:tcPr>
          <w:p w14:paraId="1D569066" w14:textId="77777777" w:rsidR="00145C7A" w:rsidRPr="00BB342E" w:rsidRDefault="00145C7A" w:rsidP="00BB342E">
            <w:pPr>
              <w:rPr>
                <w:rFonts w:ascii="Lato" w:hAnsi="Lato" w:cs="Arial"/>
                <w:sz w:val="24"/>
              </w:rPr>
            </w:pPr>
          </w:p>
        </w:tc>
      </w:tr>
    </w:tbl>
    <w:p w14:paraId="7CF22F76" w14:textId="77777777" w:rsidR="003A5E18" w:rsidRPr="00BB342E" w:rsidRDefault="003A5E18" w:rsidP="00BB342E">
      <w:pPr>
        <w:rPr>
          <w:rFonts w:ascii="Lato" w:hAnsi="Lato" w:cs="Arial"/>
          <w:sz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61"/>
        <w:gridCol w:w="7735"/>
      </w:tblGrid>
      <w:tr w:rsidR="003B5635" w:rsidRPr="00BB342E" w14:paraId="20CEBB71" w14:textId="77777777" w:rsidTr="003B5635">
        <w:tc>
          <w:tcPr>
            <w:tcW w:w="1261" w:type="dxa"/>
          </w:tcPr>
          <w:p w14:paraId="7213CDFB" w14:textId="77777777" w:rsidR="003B5635" w:rsidRPr="00BB342E" w:rsidRDefault="003B5635" w:rsidP="00BB342E">
            <w:pPr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Email</w:t>
            </w:r>
          </w:p>
        </w:tc>
        <w:tc>
          <w:tcPr>
            <w:tcW w:w="7735" w:type="dxa"/>
          </w:tcPr>
          <w:p w14:paraId="7CD209CB" w14:textId="77777777" w:rsidR="003B5635" w:rsidRPr="00BB342E" w:rsidRDefault="003B5635" w:rsidP="00BB342E">
            <w:pPr>
              <w:rPr>
                <w:rFonts w:ascii="Lato" w:hAnsi="Lato" w:cs="Arial"/>
                <w:sz w:val="24"/>
              </w:rPr>
            </w:pPr>
          </w:p>
        </w:tc>
      </w:tr>
    </w:tbl>
    <w:p w14:paraId="35F999EB" w14:textId="77777777" w:rsidR="003A5E18" w:rsidRPr="00BB342E" w:rsidRDefault="003A5E18" w:rsidP="00BB342E">
      <w:pPr>
        <w:rPr>
          <w:rFonts w:ascii="Lato" w:hAnsi="Lato" w:cs="Arial"/>
          <w:sz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61"/>
        <w:gridCol w:w="7735"/>
      </w:tblGrid>
      <w:tr w:rsidR="003B5635" w:rsidRPr="00BB342E" w14:paraId="1566A1F3" w14:textId="77777777" w:rsidTr="003B5635">
        <w:tc>
          <w:tcPr>
            <w:tcW w:w="1261" w:type="dxa"/>
          </w:tcPr>
          <w:p w14:paraId="4392AB3B" w14:textId="77777777" w:rsidR="003B5635" w:rsidRPr="00BB342E" w:rsidRDefault="003B5635" w:rsidP="00BB342E">
            <w:pPr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Tel</w:t>
            </w:r>
          </w:p>
        </w:tc>
        <w:tc>
          <w:tcPr>
            <w:tcW w:w="7735" w:type="dxa"/>
          </w:tcPr>
          <w:p w14:paraId="6CBFCE9F" w14:textId="77777777" w:rsidR="003B5635" w:rsidRPr="00BB342E" w:rsidRDefault="003B5635" w:rsidP="00BB342E">
            <w:pPr>
              <w:rPr>
                <w:rFonts w:ascii="Lato" w:hAnsi="Lato" w:cs="Arial"/>
                <w:sz w:val="24"/>
              </w:rPr>
            </w:pPr>
          </w:p>
        </w:tc>
      </w:tr>
    </w:tbl>
    <w:p w14:paraId="1D5FA83E" w14:textId="77777777" w:rsidR="003B5635" w:rsidRPr="00BB342E" w:rsidRDefault="003B5635" w:rsidP="00BB342E">
      <w:pPr>
        <w:rPr>
          <w:rFonts w:ascii="Lato" w:hAnsi="Lato" w:cs="Arial"/>
          <w:sz w:val="24"/>
        </w:rPr>
      </w:pPr>
    </w:p>
    <w:p w14:paraId="79C61881" w14:textId="77777777" w:rsidR="00907091" w:rsidRPr="00BB342E" w:rsidRDefault="00907091" w:rsidP="00BB342E">
      <w:pPr>
        <w:rPr>
          <w:rFonts w:ascii="Lato" w:hAnsi="Lato" w:cs="Arial"/>
          <w:sz w:val="24"/>
        </w:rPr>
      </w:pPr>
    </w:p>
    <w:p w14:paraId="3FA6FFBB" w14:textId="77777777" w:rsidR="003A5E18" w:rsidRPr="00BB342E" w:rsidRDefault="003A5E18" w:rsidP="00BB342E">
      <w:pPr>
        <w:rPr>
          <w:rFonts w:ascii="Lato" w:hAnsi="Lato" w:cs="Arial"/>
          <w:b/>
          <w:color w:val="FFC000"/>
          <w:sz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61"/>
        <w:gridCol w:w="3350"/>
        <w:gridCol w:w="2195"/>
        <w:gridCol w:w="2190"/>
      </w:tblGrid>
      <w:tr w:rsidR="00907091" w:rsidRPr="00BB342E" w14:paraId="5AAFDBC4" w14:textId="77777777" w:rsidTr="001141D4">
        <w:tc>
          <w:tcPr>
            <w:tcW w:w="1261" w:type="dxa"/>
          </w:tcPr>
          <w:p w14:paraId="04AD6DF2" w14:textId="77777777" w:rsidR="00907091" w:rsidRPr="00BB342E" w:rsidRDefault="00907091" w:rsidP="00BB342E">
            <w:pPr>
              <w:rPr>
                <w:rFonts w:ascii="Lato" w:hAnsi="Lato"/>
                <w:sz w:val="24"/>
              </w:rPr>
            </w:pPr>
            <w:r w:rsidRPr="00BB342E">
              <w:rPr>
                <w:rFonts w:ascii="Lato" w:hAnsi="Lato"/>
                <w:sz w:val="24"/>
              </w:rPr>
              <w:t>Name of Referee</w:t>
            </w:r>
          </w:p>
        </w:tc>
        <w:tc>
          <w:tcPr>
            <w:tcW w:w="3350" w:type="dxa"/>
          </w:tcPr>
          <w:p w14:paraId="0C5F9B8F" w14:textId="77777777" w:rsidR="00907091" w:rsidRPr="00BB342E" w:rsidRDefault="00907091" w:rsidP="00BB342E">
            <w:pPr>
              <w:rPr>
                <w:rFonts w:ascii="Lato" w:hAnsi="Lato"/>
                <w:sz w:val="24"/>
              </w:rPr>
            </w:pPr>
          </w:p>
        </w:tc>
        <w:tc>
          <w:tcPr>
            <w:tcW w:w="2195" w:type="dxa"/>
          </w:tcPr>
          <w:p w14:paraId="4ADF6ABB" w14:textId="77777777" w:rsidR="00907091" w:rsidRPr="00BB342E" w:rsidRDefault="00907091" w:rsidP="00BB342E">
            <w:pPr>
              <w:rPr>
                <w:rFonts w:ascii="Lato" w:hAnsi="Lato"/>
                <w:sz w:val="24"/>
              </w:rPr>
            </w:pPr>
            <w:r w:rsidRPr="00BB342E">
              <w:rPr>
                <w:rFonts w:ascii="Lato" w:hAnsi="Lato"/>
                <w:sz w:val="24"/>
              </w:rPr>
              <w:t>Relationship to You</w:t>
            </w:r>
          </w:p>
        </w:tc>
        <w:tc>
          <w:tcPr>
            <w:tcW w:w="2190" w:type="dxa"/>
          </w:tcPr>
          <w:p w14:paraId="780E6118" w14:textId="77777777" w:rsidR="00907091" w:rsidRPr="00BB342E" w:rsidRDefault="00907091" w:rsidP="00BB342E">
            <w:pPr>
              <w:rPr>
                <w:rFonts w:ascii="Lato" w:hAnsi="Lato"/>
                <w:sz w:val="24"/>
              </w:rPr>
            </w:pPr>
          </w:p>
        </w:tc>
      </w:tr>
    </w:tbl>
    <w:p w14:paraId="278EC665" w14:textId="77777777" w:rsidR="00907091" w:rsidRPr="00BB342E" w:rsidRDefault="00907091" w:rsidP="00BB342E">
      <w:pPr>
        <w:rPr>
          <w:rFonts w:ascii="Lato" w:hAnsi="Lato"/>
          <w:sz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61"/>
        <w:gridCol w:w="7735"/>
      </w:tblGrid>
      <w:tr w:rsidR="00BB342E" w:rsidRPr="00BB342E" w14:paraId="5B6F8A8F" w14:textId="77777777" w:rsidTr="001141D4">
        <w:tc>
          <w:tcPr>
            <w:tcW w:w="1261" w:type="dxa"/>
          </w:tcPr>
          <w:p w14:paraId="2B5DE284" w14:textId="77777777" w:rsidR="00907091" w:rsidRPr="00BB342E" w:rsidRDefault="00907091" w:rsidP="00BB342E">
            <w:pPr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Address</w:t>
            </w:r>
          </w:p>
        </w:tc>
        <w:tc>
          <w:tcPr>
            <w:tcW w:w="7735" w:type="dxa"/>
          </w:tcPr>
          <w:p w14:paraId="4BC7A2EA" w14:textId="77777777" w:rsidR="00907091" w:rsidRPr="00BB342E" w:rsidRDefault="00907091" w:rsidP="00BB342E">
            <w:pPr>
              <w:rPr>
                <w:rFonts w:ascii="Lato" w:hAnsi="Lato" w:cs="Arial"/>
                <w:sz w:val="24"/>
              </w:rPr>
            </w:pPr>
          </w:p>
          <w:p w14:paraId="44C1D75B" w14:textId="77777777" w:rsidR="00907091" w:rsidRPr="00BB342E" w:rsidRDefault="00907091" w:rsidP="00BB342E">
            <w:pPr>
              <w:rPr>
                <w:rFonts w:ascii="Lato" w:hAnsi="Lato" w:cs="Arial"/>
                <w:sz w:val="24"/>
              </w:rPr>
            </w:pPr>
          </w:p>
        </w:tc>
      </w:tr>
      <w:tr w:rsidR="00907091" w:rsidRPr="00BB342E" w14:paraId="7D891EFF" w14:textId="77777777" w:rsidTr="001141D4">
        <w:tc>
          <w:tcPr>
            <w:tcW w:w="1261" w:type="dxa"/>
          </w:tcPr>
          <w:p w14:paraId="61237B3F" w14:textId="77777777" w:rsidR="00907091" w:rsidRPr="00BB342E" w:rsidRDefault="00907091" w:rsidP="00BB342E">
            <w:pPr>
              <w:rPr>
                <w:rFonts w:ascii="Lato" w:hAnsi="Lato" w:cs="Arial"/>
                <w:sz w:val="24"/>
              </w:rPr>
            </w:pPr>
            <w:r w:rsidRPr="00BB342E">
              <w:rPr>
                <w:rFonts w:ascii="Lato" w:hAnsi="Lato" w:cs="Arial"/>
                <w:sz w:val="24"/>
              </w:rPr>
              <w:t>Postcode</w:t>
            </w:r>
          </w:p>
        </w:tc>
        <w:tc>
          <w:tcPr>
            <w:tcW w:w="7735" w:type="dxa"/>
          </w:tcPr>
          <w:p w14:paraId="293BFDEC" w14:textId="77777777" w:rsidR="00907091" w:rsidRPr="00BB342E" w:rsidRDefault="00907091" w:rsidP="00BB342E">
            <w:pPr>
              <w:rPr>
                <w:rFonts w:ascii="Lato" w:hAnsi="Lato" w:cs="Arial"/>
                <w:sz w:val="24"/>
              </w:rPr>
            </w:pPr>
          </w:p>
        </w:tc>
      </w:tr>
    </w:tbl>
    <w:p w14:paraId="10771BCB" w14:textId="77777777" w:rsidR="00907091" w:rsidRPr="00B0249D" w:rsidRDefault="00907091" w:rsidP="00BB342E">
      <w:pPr>
        <w:rPr>
          <w:rFonts w:ascii="Lato" w:hAnsi="Lato" w:cs="Arial"/>
          <w:sz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61"/>
        <w:gridCol w:w="7735"/>
      </w:tblGrid>
      <w:tr w:rsidR="00907091" w:rsidRPr="00B0249D" w14:paraId="5057CADA" w14:textId="77777777" w:rsidTr="001141D4">
        <w:tc>
          <w:tcPr>
            <w:tcW w:w="1261" w:type="dxa"/>
          </w:tcPr>
          <w:p w14:paraId="4471F7AA" w14:textId="77777777" w:rsidR="00907091" w:rsidRPr="00B0249D" w:rsidRDefault="00907091" w:rsidP="00BB342E">
            <w:pPr>
              <w:rPr>
                <w:rFonts w:ascii="Lato" w:hAnsi="Lato" w:cs="Arial"/>
                <w:sz w:val="24"/>
              </w:rPr>
            </w:pPr>
            <w:r w:rsidRPr="00B0249D">
              <w:rPr>
                <w:rFonts w:ascii="Lato" w:hAnsi="Lato" w:cs="Arial"/>
                <w:sz w:val="24"/>
              </w:rPr>
              <w:t>Email</w:t>
            </w:r>
          </w:p>
        </w:tc>
        <w:tc>
          <w:tcPr>
            <w:tcW w:w="7735" w:type="dxa"/>
          </w:tcPr>
          <w:p w14:paraId="63370215" w14:textId="77777777" w:rsidR="00907091" w:rsidRPr="00B0249D" w:rsidRDefault="00907091" w:rsidP="00BB342E">
            <w:pPr>
              <w:rPr>
                <w:rFonts w:ascii="Lato" w:hAnsi="Lato" w:cs="Arial"/>
                <w:sz w:val="24"/>
              </w:rPr>
            </w:pPr>
          </w:p>
        </w:tc>
      </w:tr>
    </w:tbl>
    <w:p w14:paraId="530DE443" w14:textId="77777777" w:rsidR="00907091" w:rsidRPr="00B0249D" w:rsidRDefault="00907091" w:rsidP="00BB342E">
      <w:pPr>
        <w:rPr>
          <w:rFonts w:ascii="Lato" w:hAnsi="Lato" w:cs="Arial"/>
          <w:sz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61"/>
        <w:gridCol w:w="7735"/>
      </w:tblGrid>
      <w:tr w:rsidR="00BB342E" w:rsidRPr="00B0249D" w14:paraId="30552F46" w14:textId="77777777" w:rsidTr="001141D4">
        <w:tc>
          <w:tcPr>
            <w:tcW w:w="1261" w:type="dxa"/>
          </w:tcPr>
          <w:p w14:paraId="56FABABA" w14:textId="77777777" w:rsidR="00907091" w:rsidRPr="00B0249D" w:rsidRDefault="00907091" w:rsidP="00BB342E">
            <w:pPr>
              <w:rPr>
                <w:rFonts w:ascii="Lato" w:hAnsi="Lato" w:cs="Arial"/>
                <w:sz w:val="24"/>
              </w:rPr>
            </w:pPr>
            <w:r w:rsidRPr="00B0249D">
              <w:rPr>
                <w:rFonts w:ascii="Lato" w:hAnsi="Lato" w:cs="Arial"/>
                <w:sz w:val="24"/>
              </w:rPr>
              <w:t>Tel</w:t>
            </w:r>
          </w:p>
        </w:tc>
        <w:tc>
          <w:tcPr>
            <w:tcW w:w="7735" w:type="dxa"/>
          </w:tcPr>
          <w:p w14:paraId="6BDA49FC" w14:textId="77777777" w:rsidR="00907091" w:rsidRPr="00B0249D" w:rsidRDefault="00907091" w:rsidP="00BB342E">
            <w:pPr>
              <w:rPr>
                <w:rFonts w:ascii="Lato" w:hAnsi="Lato" w:cs="Arial"/>
                <w:sz w:val="24"/>
              </w:rPr>
            </w:pPr>
          </w:p>
        </w:tc>
      </w:tr>
    </w:tbl>
    <w:p w14:paraId="4F036B78" w14:textId="77777777" w:rsidR="00C11EA5" w:rsidRPr="00B0249D" w:rsidRDefault="00C11EA5" w:rsidP="00BB342E">
      <w:pPr>
        <w:rPr>
          <w:rFonts w:ascii="Lato" w:hAnsi="Lato" w:cs="Arial"/>
          <w:b/>
          <w:color w:val="FFC000"/>
          <w:sz w:val="24"/>
        </w:rPr>
      </w:pPr>
    </w:p>
    <w:p w14:paraId="513EA8AB" w14:textId="77777777" w:rsidR="00C11EA5" w:rsidRPr="00B0249D" w:rsidRDefault="0002230B" w:rsidP="00BB342E">
      <w:pPr>
        <w:pStyle w:val="Heading1"/>
        <w:spacing w:before="0" w:after="0"/>
        <w:rPr>
          <w:rFonts w:ascii="Lato" w:hAnsi="Lato"/>
          <w:color w:val="FFC000"/>
          <w:sz w:val="24"/>
          <w:szCs w:val="24"/>
        </w:rPr>
      </w:pPr>
      <w:r w:rsidRPr="00B0249D">
        <w:rPr>
          <w:rFonts w:ascii="Lato" w:hAnsi="Lato"/>
          <w:color w:val="FFC000"/>
          <w:sz w:val="24"/>
          <w:szCs w:val="24"/>
        </w:rPr>
        <w:t>Declaration</w:t>
      </w:r>
    </w:p>
    <w:p w14:paraId="6BD98C4C" w14:textId="77777777" w:rsidR="00C11EA5" w:rsidRPr="00B0249D" w:rsidRDefault="00C11EA5" w:rsidP="00BB342E">
      <w:pPr>
        <w:rPr>
          <w:rFonts w:ascii="Lato" w:hAnsi="Lato" w:cs="Arial"/>
          <w:b/>
          <w:color w:val="FFC000"/>
          <w:sz w:val="24"/>
        </w:rPr>
      </w:pPr>
    </w:p>
    <w:p w14:paraId="13E83A32" w14:textId="77777777" w:rsidR="00C574BB" w:rsidRDefault="00C11EA5" w:rsidP="00BB342E">
      <w:pPr>
        <w:rPr>
          <w:rFonts w:ascii="Lato" w:hAnsi="Lato" w:cs="Arial"/>
          <w:bCs/>
          <w:sz w:val="24"/>
        </w:rPr>
      </w:pPr>
      <w:r w:rsidRPr="00B0249D">
        <w:rPr>
          <w:rFonts w:ascii="Lato" w:hAnsi="Lato" w:cs="Arial"/>
          <w:bCs/>
          <w:sz w:val="24"/>
        </w:rPr>
        <w:t>All information in this application is true and correct to the best of my knowledge and belief.</w:t>
      </w:r>
    </w:p>
    <w:p w14:paraId="4690AC73" w14:textId="77777777" w:rsidR="008237AC" w:rsidRDefault="008237AC" w:rsidP="00BB342E">
      <w:pPr>
        <w:rPr>
          <w:rFonts w:ascii="Lato" w:hAnsi="Lato" w:cs="Arial"/>
          <w:bCs/>
          <w:sz w:val="24"/>
        </w:rPr>
      </w:pPr>
    </w:p>
    <w:p w14:paraId="7758A558" w14:textId="39D91545" w:rsidR="008237AC" w:rsidRDefault="00D13729" w:rsidP="00BB342E">
      <w:pPr>
        <w:rPr>
          <w:rFonts w:ascii="Lato" w:hAnsi="Lato" w:cs="Arial"/>
          <w:bCs/>
          <w:sz w:val="24"/>
        </w:rPr>
      </w:pPr>
      <w:r>
        <w:rPr>
          <w:rFonts w:ascii="Lato" w:hAnsi="Lato" w:cs="Arial"/>
          <w:bCs/>
          <w:sz w:val="24"/>
        </w:rPr>
        <w:lastRenderedPageBreak/>
        <w:t xml:space="preserve">I consent to GCS undertaking all necessary checks, including verification of qualifications, professional membership, references and a satisfactory DBS/criminal record check. </w:t>
      </w:r>
    </w:p>
    <w:p w14:paraId="79F6A383" w14:textId="1E1158D3" w:rsidR="003E206A" w:rsidRDefault="003E206A" w:rsidP="00BB342E">
      <w:pPr>
        <w:rPr>
          <w:rFonts w:ascii="Lato" w:hAnsi="Lato" w:cs="Arial"/>
          <w:bCs/>
          <w:sz w:val="24"/>
        </w:rPr>
      </w:pPr>
    </w:p>
    <w:p w14:paraId="20F05A06" w14:textId="078B5D01" w:rsidR="003E206A" w:rsidRPr="00B0249D" w:rsidRDefault="003E206A" w:rsidP="00BB342E">
      <w:pPr>
        <w:rPr>
          <w:rFonts w:ascii="Lato" w:hAnsi="Lato" w:cs="Arial"/>
          <w:bCs/>
          <w:sz w:val="24"/>
        </w:rPr>
      </w:pPr>
      <w:r>
        <w:rPr>
          <w:rFonts w:ascii="Lato" w:hAnsi="Lato" w:cs="Arial"/>
          <w:bCs/>
          <w:sz w:val="24"/>
        </w:rPr>
        <w:t>I confirm that I have the right to work/volunteer in the UK</w:t>
      </w:r>
      <w:r w:rsidR="008C404C">
        <w:rPr>
          <w:rFonts w:ascii="Lato" w:hAnsi="Lato" w:cs="Arial"/>
          <w:bCs/>
          <w:sz w:val="24"/>
        </w:rPr>
        <w:t xml:space="preserve"> and will be able to provide proof of status </w:t>
      </w:r>
      <w:r w:rsidR="00A8334A">
        <w:rPr>
          <w:rFonts w:ascii="Lato" w:hAnsi="Lato" w:cs="Arial"/>
          <w:bCs/>
          <w:sz w:val="24"/>
        </w:rPr>
        <w:t xml:space="preserve">at commencement of this role. </w:t>
      </w:r>
    </w:p>
    <w:p w14:paraId="4F0D49EF" w14:textId="77777777" w:rsidR="001917FB" w:rsidRPr="00B0249D" w:rsidRDefault="001917FB" w:rsidP="00BB342E">
      <w:pPr>
        <w:rPr>
          <w:rFonts w:ascii="Lato" w:hAnsi="Lato" w:cs="Arial"/>
          <w:bCs/>
          <w:sz w:val="24"/>
        </w:rPr>
      </w:pPr>
    </w:p>
    <w:p w14:paraId="4BDA3163" w14:textId="77777777" w:rsidR="007D0B92" w:rsidRPr="00B0249D" w:rsidRDefault="007D0B92" w:rsidP="00BB342E">
      <w:pPr>
        <w:rPr>
          <w:rFonts w:ascii="Lato" w:hAnsi="Lato" w:cs="Arial"/>
          <w:bCs/>
          <w:sz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61"/>
        <w:gridCol w:w="3238"/>
        <w:gridCol w:w="873"/>
        <w:gridCol w:w="3624"/>
      </w:tblGrid>
      <w:tr w:rsidR="00BB342E" w:rsidRPr="00B0249D" w14:paraId="250B1367" w14:textId="77777777" w:rsidTr="00907091">
        <w:trPr>
          <w:trHeight w:val="63"/>
        </w:trPr>
        <w:tc>
          <w:tcPr>
            <w:tcW w:w="1261" w:type="dxa"/>
          </w:tcPr>
          <w:p w14:paraId="0CA57B75" w14:textId="77777777" w:rsidR="00907091" w:rsidRPr="00B0249D" w:rsidRDefault="00907091" w:rsidP="00BB342E">
            <w:pPr>
              <w:tabs>
                <w:tab w:val="left" w:pos="2520"/>
              </w:tabs>
              <w:rPr>
                <w:rFonts w:ascii="Lato" w:hAnsi="Lato" w:cs="Arial"/>
                <w:b/>
                <w:sz w:val="24"/>
              </w:rPr>
            </w:pPr>
            <w:r w:rsidRPr="00B0249D">
              <w:rPr>
                <w:rFonts w:ascii="Lato" w:hAnsi="Lato" w:cs="Arial"/>
                <w:b/>
                <w:sz w:val="24"/>
              </w:rPr>
              <w:t>Signed</w:t>
            </w:r>
          </w:p>
        </w:tc>
        <w:tc>
          <w:tcPr>
            <w:tcW w:w="3238" w:type="dxa"/>
          </w:tcPr>
          <w:p w14:paraId="437DFED6" w14:textId="77777777" w:rsidR="00907091" w:rsidRPr="00B0249D" w:rsidRDefault="00907091" w:rsidP="00BB342E">
            <w:pPr>
              <w:tabs>
                <w:tab w:val="left" w:pos="2520"/>
              </w:tabs>
              <w:rPr>
                <w:rFonts w:ascii="Lato" w:hAnsi="Lato" w:cs="Arial"/>
                <w:bCs/>
                <w:sz w:val="24"/>
              </w:rPr>
            </w:pPr>
          </w:p>
          <w:p w14:paraId="53A62E95" w14:textId="77777777" w:rsidR="00907091" w:rsidRPr="00B0249D" w:rsidRDefault="00907091" w:rsidP="00BB342E">
            <w:pPr>
              <w:tabs>
                <w:tab w:val="left" w:pos="2520"/>
              </w:tabs>
              <w:rPr>
                <w:rFonts w:ascii="Lato" w:hAnsi="Lato" w:cs="Arial"/>
                <w:bCs/>
                <w:sz w:val="24"/>
              </w:rPr>
            </w:pPr>
          </w:p>
        </w:tc>
        <w:tc>
          <w:tcPr>
            <w:tcW w:w="873" w:type="dxa"/>
          </w:tcPr>
          <w:p w14:paraId="2955F7FA" w14:textId="77777777" w:rsidR="00907091" w:rsidRPr="00B0249D" w:rsidRDefault="00907091" w:rsidP="00BB342E">
            <w:pPr>
              <w:tabs>
                <w:tab w:val="left" w:pos="2520"/>
              </w:tabs>
              <w:rPr>
                <w:rFonts w:ascii="Lato" w:hAnsi="Lato" w:cs="Arial"/>
                <w:b/>
                <w:sz w:val="24"/>
              </w:rPr>
            </w:pPr>
            <w:r w:rsidRPr="00B0249D">
              <w:rPr>
                <w:rFonts w:ascii="Lato" w:hAnsi="Lato" w:cs="Arial"/>
                <w:b/>
                <w:sz w:val="24"/>
              </w:rPr>
              <w:t>Date</w:t>
            </w:r>
          </w:p>
        </w:tc>
        <w:tc>
          <w:tcPr>
            <w:tcW w:w="3624" w:type="dxa"/>
          </w:tcPr>
          <w:p w14:paraId="6216F03C" w14:textId="77777777" w:rsidR="00907091" w:rsidRPr="00B0249D" w:rsidRDefault="00907091" w:rsidP="00BB342E">
            <w:pPr>
              <w:tabs>
                <w:tab w:val="left" w:pos="2520"/>
              </w:tabs>
              <w:rPr>
                <w:rFonts w:ascii="Lato" w:hAnsi="Lato" w:cs="Arial"/>
                <w:bCs/>
                <w:sz w:val="24"/>
              </w:rPr>
            </w:pPr>
          </w:p>
        </w:tc>
      </w:tr>
    </w:tbl>
    <w:p w14:paraId="34F41595" w14:textId="77777777" w:rsidR="001A4E53" w:rsidRPr="00BB342E" w:rsidRDefault="001A4E53" w:rsidP="00F10F8E">
      <w:pPr>
        <w:pStyle w:val="Heading5"/>
        <w:ind w:left="0"/>
        <w:rPr>
          <w:rFonts w:ascii="Lato" w:hAnsi="Lato" w:cs="Arial"/>
          <w:color w:val="FFC000"/>
          <w:sz w:val="20"/>
          <w:szCs w:val="20"/>
        </w:rPr>
      </w:pPr>
    </w:p>
    <w:sectPr w:rsidR="001A4E53" w:rsidRPr="00BB342E" w:rsidSect="00BB342E">
      <w:headerReference w:type="default" r:id="rId10"/>
      <w:footerReference w:type="default" r:id="rId11"/>
      <w:pgSz w:w="11906" w:h="16838"/>
      <w:pgMar w:top="1440" w:right="1440" w:bottom="1440" w:left="1440" w:header="709" w:footer="709" w:gutter="0"/>
      <w:paperSrc w:first="257" w:other="2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465A3" w14:textId="77777777" w:rsidR="00272157" w:rsidRDefault="00272157">
      <w:r>
        <w:separator/>
      </w:r>
    </w:p>
  </w:endnote>
  <w:endnote w:type="continuationSeparator" w:id="0">
    <w:p w14:paraId="077D05CF" w14:textId="77777777" w:rsidR="00272157" w:rsidRDefault="00272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16637" w14:textId="77777777" w:rsidR="00AA5E67" w:rsidRPr="00BB342E" w:rsidRDefault="00BB342E">
    <w:pPr>
      <w:pStyle w:val="Footer"/>
      <w:rPr>
        <w:rFonts w:ascii="Lato" w:hAnsi="Lato"/>
        <w:color w:val="005295"/>
        <w:sz w:val="20"/>
        <w:szCs w:val="20"/>
      </w:rPr>
    </w:pPr>
    <w:r w:rsidRPr="00BB342E">
      <w:rPr>
        <w:rFonts w:ascii="Lato" w:hAnsi="Lato"/>
        <w:color w:val="005295"/>
        <w:sz w:val="20"/>
        <w:szCs w:val="20"/>
      </w:rPr>
      <w:t>Internal: Confidential</w:t>
    </w:r>
  </w:p>
  <w:p w14:paraId="227B4A63" w14:textId="77777777" w:rsidR="00AA5E67" w:rsidRPr="00BB342E" w:rsidRDefault="00000000" w:rsidP="00BB342E">
    <w:pPr>
      <w:rPr>
        <w:rFonts w:ascii="Lato" w:hAnsi="Lato"/>
        <w:color w:val="005295"/>
        <w:sz w:val="20"/>
        <w:szCs w:val="20"/>
      </w:rPr>
    </w:pPr>
    <w:sdt>
      <w:sdtPr>
        <w:rPr>
          <w:rFonts w:ascii="Lato" w:hAnsi="Lato"/>
          <w:color w:val="005295"/>
          <w:sz w:val="20"/>
          <w:szCs w:val="20"/>
        </w:rPr>
        <w:id w:val="17470045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736DB" w:rsidRPr="00BB342E">
          <w:rPr>
            <w:rFonts w:ascii="Lato" w:hAnsi="Lato"/>
            <w:color w:val="005295"/>
            <w:sz w:val="20"/>
            <w:szCs w:val="20"/>
          </w:rPr>
          <w:t>Gloucestershire Counselling Service. Registered Company no. 04754643. C</w:t>
        </w:r>
        <w:r w:rsidR="00E736DB" w:rsidRPr="00BB342E">
          <w:rPr>
            <w:rFonts w:ascii="Lato" w:hAnsi="Lato" w:cs="Arial"/>
            <w:color w:val="005295"/>
            <w:sz w:val="20"/>
            <w:szCs w:val="20"/>
            <w:lang w:eastAsia="en-GB"/>
          </w:rPr>
          <w:t>harity number 1109904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AC54C" w14:textId="77777777" w:rsidR="00272157" w:rsidRDefault="00272157">
      <w:r>
        <w:separator/>
      </w:r>
    </w:p>
  </w:footnote>
  <w:footnote w:type="continuationSeparator" w:id="0">
    <w:p w14:paraId="67831E97" w14:textId="77777777" w:rsidR="00272157" w:rsidRDefault="00272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838A0" w14:textId="1AE3B710" w:rsidR="004922B8" w:rsidRPr="00AD1186" w:rsidRDefault="00EA1414" w:rsidP="00E736DB">
    <w:pPr>
      <w:pStyle w:val="Header"/>
      <w:tabs>
        <w:tab w:val="left" w:pos="2987"/>
        <w:tab w:val="right" w:pos="11123"/>
      </w:tabs>
      <w:rPr>
        <w:lang w:val="en-GB"/>
      </w:rPr>
    </w:pPr>
    <w:r w:rsidRPr="00EA1414">
      <w:rPr>
        <w:rFonts w:ascii="Lato" w:hAnsi="Lato"/>
        <w:b w:val="0"/>
        <w:bCs/>
        <w:color w:val="005295"/>
        <w:sz w:val="20"/>
        <w:szCs w:val="20"/>
        <w:lang w:val="en-GB"/>
      </w:rPr>
      <w:fldChar w:fldCharType="begin"/>
    </w:r>
    <w:r w:rsidRPr="00EA1414">
      <w:rPr>
        <w:rFonts w:ascii="Lato" w:hAnsi="Lato"/>
        <w:b w:val="0"/>
        <w:bCs/>
        <w:color w:val="005295"/>
        <w:sz w:val="20"/>
        <w:szCs w:val="20"/>
        <w:lang w:val="en-GB"/>
      </w:rPr>
      <w:instrText xml:space="preserve"> PAGE   \* MERGEFORMAT </w:instrText>
    </w:r>
    <w:r w:rsidRPr="00EA1414">
      <w:rPr>
        <w:rFonts w:ascii="Lato" w:hAnsi="Lato"/>
        <w:b w:val="0"/>
        <w:bCs/>
        <w:color w:val="005295"/>
        <w:sz w:val="20"/>
        <w:szCs w:val="20"/>
        <w:lang w:val="en-GB"/>
      </w:rPr>
      <w:fldChar w:fldCharType="separate"/>
    </w:r>
    <w:r w:rsidRPr="00EA1414">
      <w:rPr>
        <w:rFonts w:ascii="Lato" w:hAnsi="Lato"/>
        <w:b w:val="0"/>
        <w:bCs/>
        <w:noProof/>
        <w:color w:val="005295"/>
        <w:sz w:val="20"/>
        <w:szCs w:val="20"/>
        <w:lang w:val="en-GB"/>
      </w:rPr>
      <w:t>1</w:t>
    </w:r>
    <w:r w:rsidRPr="00EA1414">
      <w:rPr>
        <w:rFonts w:ascii="Lato" w:hAnsi="Lato"/>
        <w:b w:val="0"/>
        <w:bCs/>
        <w:noProof/>
        <w:color w:val="005295"/>
        <w:sz w:val="20"/>
        <w:szCs w:val="20"/>
        <w:lang w:val="en-GB"/>
      </w:rPr>
      <w:fldChar w:fldCharType="end"/>
    </w:r>
    <w:r>
      <w:rPr>
        <w:rFonts w:ascii="Lato" w:hAnsi="Lato"/>
        <w:b w:val="0"/>
        <w:bCs/>
        <w:noProof/>
        <w:color w:val="005295"/>
        <w:sz w:val="20"/>
        <w:szCs w:val="20"/>
        <w:lang w:val="en-GB"/>
      </w:rPr>
      <w:t xml:space="preserve"> </w:t>
    </w:r>
    <w:r w:rsidR="00AD1186" w:rsidRPr="00BB342E">
      <w:rPr>
        <w:rFonts w:ascii="Lato" w:hAnsi="Lato"/>
        <w:b w:val="0"/>
        <w:bCs/>
        <w:color w:val="005295"/>
        <w:sz w:val="20"/>
        <w:szCs w:val="20"/>
        <w:lang w:val="en-GB"/>
      </w:rPr>
      <w:t>Application Form</w:t>
    </w:r>
    <w:r w:rsidR="00AD1186" w:rsidRPr="00AD1186">
      <w:rPr>
        <w:b w:val="0"/>
        <w:bCs/>
        <w:color w:val="005295"/>
        <w:lang w:val="en-GB"/>
      </w:rPr>
      <w:tab/>
    </w:r>
    <w:r w:rsidR="00AD1186" w:rsidRPr="00AD1186">
      <w:rPr>
        <w:b w:val="0"/>
        <w:bCs/>
        <w:color w:val="005295"/>
        <w:lang w:val="en-GB"/>
      </w:rPr>
      <w:tab/>
    </w:r>
    <w:r w:rsidR="00AD1186">
      <w:rPr>
        <w:lang w:val="en-GB"/>
      </w:rPr>
      <w:tab/>
    </w:r>
    <w:r w:rsidR="00AD1186">
      <w:rPr>
        <w:noProof/>
      </w:rPr>
      <w:drawing>
        <wp:inline distT="0" distB="0" distL="0" distR="0" wp14:anchorId="73F655B0" wp14:editId="4C424928">
          <wp:extent cx="846000" cy="514800"/>
          <wp:effectExtent l="0" t="0" r="0" b="0"/>
          <wp:docPr id="1815721297" name="Picture 1815721297" descr="A blue and orange letter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721297" name="Picture 1815721297" descr="A blue and orange letters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000" cy="51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313E19" w14:textId="77777777" w:rsidR="00AA5E67" w:rsidRDefault="00AA5E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830BA"/>
    <w:multiLevelType w:val="hybridMultilevel"/>
    <w:tmpl w:val="3ED626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2F1E68"/>
    <w:multiLevelType w:val="hybridMultilevel"/>
    <w:tmpl w:val="ED100D7C"/>
    <w:lvl w:ilvl="0" w:tplc="08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BA30FE"/>
    <w:multiLevelType w:val="hybridMultilevel"/>
    <w:tmpl w:val="BAA25D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27899"/>
    <w:multiLevelType w:val="hybridMultilevel"/>
    <w:tmpl w:val="9056BF06"/>
    <w:lvl w:ilvl="0" w:tplc="FFFFFFFF">
      <w:start w:val="1"/>
      <w:numFmt w:val="bullet"/>
      <w:lvlText w:val=""/>
      <w:lvlJc w:val="left"/>
      <w:pPr>
        <w:tabs>
          <w:tab w:val="num" w:pos="805"/>
        </w:tabs>
        <w:ind w:left="8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25"/>
        </w:tabs>
        <w:ind w:left="152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45"/>
        </w:tabs>
        <w:ind w:left="22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65"/>
        </w:tabs>
        <w:ind w:left="29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85"/>
        </w:tabs>
        <w:ind w:left="368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05"/>
        </w:tabs>
        <w:ind w:left="44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25"/>
        </w:tabs>
        <w:ind w:left="51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45"/>
        </w:tabs>
        <w:ind w:left="584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65"/>
        </w:tabs>
        <w:ind w:left="6565" w:hanging="360"/>
      </w:pPr>
      <w:rPr>
        <w:rFonts w:ascii="Wingdings" w:hAnsi="Wingdings" w:hint="default"/>
      </w:rPr>
    </w:lvl>
  </w:abstractNum>
  <w:abstractNum w:abstractNumId="4" w15:restartNumberingAfterBreak="0">
    <w:nsid w:val="4EB408D2"/>
    <w:multiLevelType w:val="multilevel"/>
    <w:tmpl w:val="2B328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342C97"/>
    <w:multiLevelType w:val="multilevel"/>
    <w:tmpl w:val="B8E26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7D6940"/>
    <w:multiLevelType w:val="hybridMultilevel"/>
    <w:tmpl w:val="3ED626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DB6BC7"/>
    <w:multiLevelType w:val="hybridMultilevel"/>
    <w:tmpl w:val="E9B683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7E2AB4"/>
    <w:multiLevelType w:val="hybridMultilevel"/>
    <w:tmpl w:val="890062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F3320C"/>
    <w:multiLevelType w:val="multilevel"/>
    <w:tmpl w:val="7512C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F875F3"/>
    <w:multiLevelType w:val="hybridMultilevel"/>
    <w:tmpl w:val="6B6C68A2"/>
    <w:lvl w:ilvl="0" w:tplc="FFFFFFFF">
      <w:start w:val="1"/>
      <w:numFmt w:val="bullet"/>
      <w:lvlText w:val=""/>
      <w:lvlJc w:val="left"/>
      <w:pPr>
        <w:tabs>
          <w:tab w:val="num" w:pos="805"/>
        </w:tabs>
        <w:ind w:left="8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25"/>
        </w:tabs>
        <w:ind w:left="152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45"/>
        </w:tabs>
        <w:ind w:left="22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65"/>
        </w:tabs>
        <w:ind w:left="29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85"/>
        </w:tabs>
        <w:ind w:left="368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05"/>
        </w:tabs>
        <w:ind w:left="44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25"/>
        </w:tabs>
        <w:ind w:left="51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45"/>
        </w:tabs>
        <w:ind w:left="584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65"/>
        </w:tabs>
        <w:ind w:left="6565" w:hanging="360"/>
      </w:pPr>
      <w:rPr>
        <w:rFonts w:ascii="Wingdings" w:hAnsi="Wingdings" w:hint="default"/>
      </w:rPr>
    </w:lvl>
  </w:abstractNum>
  <w:abstractNum w:abstractNumId="11" w15:restartNumberingAfterBreak="0">
    <w:nsid w:val="77D21256"/>
    <w:multiLevelType w:val="hybridMultilevel"/>
    <w:tmpl w:val="65A274E4"/>
    <w:lvl w:ilvl="0" w:tplc="FFFFFFFF">
      <w:start w:val="1"/>
      <w:numFmt w:val="bullet"/>
      <w:lvlText w:val=""/>
      <w:lvlJc w:val="left"/>
      <w:pPr>
        <w:tabs>
          <w:tab w:val="num" w:pos="805"/>
        </w:tabs>
        <w:ind w:left="8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25"/>
        </w:tabs>
        <w:ind w:left="152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45"/>
        </w:tabs>
        <w:ind w:left="22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65"/>
        </w:tabs>
        <w:ind w:left="29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85"/>
        </w:tabs>
        <w:ind w:left="368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05"/>
        </w:tabs>
        <w:ind w:left="44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25"/>
        </w:tabs>
        <w:ind w:left="51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45"/>
        </w:tabs>
        <w:ind w:left="584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65"/>
        </w:tabs>
        <w:ind w:left="6565" w:hanging="360"/>
      </w:pPr>
      <w:rPr>
        <w:rFonts w:ascii="Wingdings" w:hAnsi="Wingdings" w:hint="default"/>
      </w:rPr>
    </w:lvl>
  </w:abstractNum>
  <w:abstractNum w:abstractNumId="12" w15:restartNumberingAfterBreak="0">
    <w:nsid w:val="78E70EBB"/>
    <w:multiLevelType w:val="hybridMultilevel"/>
    <w:tmpl w:val="9BA6CE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7357684">
    <w:abstractNumId w:val="7"/>
  </w:num>
  <w:num w:numId="2" w16cid:durableId="887450735">
    <w:abstractNumId w:val="4"/>
  </w:num>
  <w:num w:numId="3" w16cid:durableId="1430010027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681515780">
    <w:abstractNumId w:val="2"/>
  </w:num>
  <w:num w:numId="5" w16cid:durableId="968242856">
    <w:abstractNumId w:val="1"/>
  </w:num>
  <w:num w:numId="6" w16cid:durableId="1486819295">
    <w:abstractNumId w:val="12"/>
  </w:num>
  <w:num w:numId="7" w16cid:durableId="1213930813">
    <w:abstractNumId w:val="0"/>
  </w:num>
  <w:num w:numId="8" w16cid:durableId="2057503532">
    <w:abstractNumId w:val="6"/>
  </w:num>
  <w:num w:numId="9" w16cid:durableId="1802377843">
    <w:abstractNumId w:val="10"/>
  </w:num>
  <w:num w:numId="10" w16cid:durableId="761413215">
    <w:abstractNumId w:val="3"/>
  </w:num>
  <w:num w:numId="11" w16cid:durableId="498270857">
    <w:abstractNumId w:val="11"/>
  </w:num>
  <w:num w:numId="12" w16cid:durableId="1353796624">
    <w:abstractNumId w:val="8"/>
  </w:num>
  <w:num w:numId="13" w16cid:durableId="8139588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6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DD5"/>
    <w:rsid w:val="00000C8D"/>
    <w:rsid w:val="000016EB"/>
    <w:rsid w:val="000050A1"/>
    <w:rsid w:val="0001352D"/>
    <w:rsid w:val="00015F44"/>
    <w:rsid w:val="0002230B"/>
    <w:rsid w:val="00037179"/>
    <w:rsid w:val="00046D9E"/>
    <w:rsid w:val="00051581"/>
    <w:rsid w:val="000534A0"/>
    <w:rsid w:val="00054071"/>
    <w:rsid w:val="0006140F"/>
    <w:rsid w:val="0006166D"/>
    <w:rsid w:val="0006331C"/>
    <w:rsid w:val="00067C62"/>
    <w:rsid w:val="00075C21"/>
    <w:rsid w:val="00083365"/>
    <w:rsid w:val="0008348B"/>
    <w:rsid w:val="00085246"/>
    <w:rsid w:val="000879BE"/>
    <w:rsid w:val="00093D06"/>
    <w:rsid w:val="000946DD"/>
    <w:rsid w:val="00094CFA"/>
    <w:rsid w:val="000A0663"/>
    <w:rsid w:val="000C3B51"/>
    <w:rsid w:val="000C5539"/>
    <w:rsid w:val="000D3DD0"/>
    <w:rsid w:val="000D7B71"/>
    <w:rsid w:val="000F0A1C"/>
    <w:rsid w:val="000F162D"/>
    <w:rsid w:val="000F26EE"/>
    <w:rsid w:val="000F5D11"/>
    <w:rsid w:val="000F6851"/>
    <w:rsid w:val="00102D60"/>
    <w:rsid w:val="0010381A"/>
    <w:rsid w:val="001069BC"/>
    <w:rsid w:val="00130BF6"/>
    <w:rsid w:val="00145C7A"/>
    <w:rsid w:val="001606A3"/>
    <w:rsid w:val="00162CC7"/>
    <w:rsid w:val="001668DA"/>
    <w:rsid w:val="00167915"/>
    <w:rsid w:val="0017777F"/>
    <w:rsid w:val="00180929"/>
    <w:rsid w:val="0018106C"/>
    <w:rsid w:val="001917FB"/>
    <w:rsid w:val="001A4E53"/>
    <w:rsid w:val="001A74B7"/>
    <w:rsid w:val="001B1564"/>
    <w:rsid w:val="001D22F8"/>
    <w:rsid w:val="001E0F87"/>
    <w:rsid w:val="001E26C2"/>
    <w:rsid w:val="001E7770"/>
    <w:rsid w:val="001F52EB"/>
    <w:rsid w:val="001F6F3A"/>
    <w:rsid w:val="00203FA6"/>
    <w:rsid w:val="00204E3B"/>
    <w:rsid w:val="0021053B"/>
    <w:rsid w:val="00210AE6"/>
    <w:rsid w:val="002141FC"/>
    <w:rsid w:val="002230BB"/>
    <w:rsid w:val="00223F80"/>
    <w:rsid w:val="00227DD4"/>
    <w:rsid w:val="002342BB"/>
    <w:rsid w:val="00236073"/>
    <w:rsid w:val="00255E83"/>
    <w:rsid w:val="00265071"/>
    <w:rsid w:val="00272157"/>
    <w:rsid w:val="00286536"/>
    <w:rsid w:val="0028691E"/>
    <w:rsid w:val="00292CD7"/>
    <w:rsid w:val="002D4D22"/>
    <w:rsid w:val="002E612A"/>
    <w:rsid w:val="00302EEF"/>
    <w:rsid w:val="003104B2"/>
    <w:rsid w:val="00335CF1"/>
    <w:rsid w:val="00344443"/>
    <w:rsid w:val="003619EA"/>
    <w:rsid w:val="003669A7"/>
    <w:rsid w:val="0038339A"/>
    <w:rsid w:val="00391F1D"/>
    <w:rsid w:val="003A1C19"/>
    <w:rsid w:val="003A39AD"/>
    <w:rsid w:val="003A5E18"/>
    <w:rsid w:val="003B5635"/>
    <w:rsid w:val="003C2CEA"/>
    <w:rsid w:val="003C39BC"/>
    <w:rsid w:val="003D1C40"/>
    <w:rsid w:val="003D55BD"/>
    <w:rsid w:val="003E206A"/>
    <w:rsid w:val="003F1597"/>
    <w:rsid w:val="004073B2"/>
    <w:rsid w:val="00414F00"/>
    <w:rsid w:val="004244C2"/>
    <w:rsid w:val="00454396"/>
    <w:rsid w:val="00470C05"/>
    <w:rsid w:val="004754B7"/>
    <w:rsid w:val="00485E10"/>
    <w:rsid w:val="004922B8"/>
    <w:rsid w:val="004A099C"/>
    <w:rsid w:val="004A540A"/>
    <w:rsid w:val="004D6A7C"/>
    <w:rsid w:val="004E6FC1"/>
    <w:rsid w:val="004F2BAD"/>
    <w:rsid w:val="004F4621"/>
    <w:rsid w:val="00513BEC"/>
    <w:rsid w:val="00516F47"/>
    <w:rsid w:val="00524A39"/>
    <w:rsid w:val="00530965"/>
    <w:rsid w:val="005401B3"/>
    <w:rsid w:val="00561F6C"/>
    <w:rsid w:val="00574F67"/>
    <w:rsid w:val="00575D3C"/>
    <w:rsid w:val="00582797"/>
    <w:rsid w:val="00590A29"/>
    <w:rsid w:val="00590BBD"/>
    <w:rsid w:val="00595CDB"/>
    <w:rsid w:val="005962D6"/>
    <w:rsid w:val="005B0E38"/>
    <w:rsid w:val="005B5A7A"/>
    <w:rsid w:val="005C196B"/>
    <w:rsid w:val="005C44C7"/>
    <w:rsid w:val="005C5D35"/>
    <w:rsid w:val="005D67D1"/>
    <w:rsid w:val="005E7868"/>
    <w:rsid w:val="005F1DDE"/>
    <w:rsid w:val="005F415A"/>
    <w:rsid w:val="00602852"/>
    <w:rsid w:val="00606DD0"/>
    <w:rsid w:val="00611C63"/>
    <w:rsid w:val="00616483"/>
    <w:rsid w:val="006423D4"/>
    <w:rsid w:val="00642C7D"/>
    <w:rsid w:val="00665E5A"/>
    <w:rsid w:val="00675D52"/>
    <w:rsid w:val="00681958"/>
    <w:rsid w:val="0069600C"/>
    <w:rsid w:val="006D0C57"/>
    <w:rsid w:val="006D7E28"/>
    <w:rsid w:val="006E0F93"/>
    <w:rsid w:val="006F4A0B"/>
    <w:rsid w:val="0070145B"/>
    <w:rsid w:val="0070180C"/>
    <w:rsid w:val="007078A3"/>
    <w:rsid w:val="0071093C"/>
    <w:rsid w:val="00711581"/>
    <w:rsid w:val="007721C5"/>
    <w:rsid w:val="00776A16"/>
    <w:rsid w:val="007B0268"/>
    <w:rsid w:val="007B6CB7"/>
    <w:rsid w:val="007D0B92"/>
    <w:rsid w:val="007D52B7"/>
    <w:rsid w:val="007E0358"/>
    <w:rsid w:val="007F2E5B"/>
    <w:rsid w:val="007F4C7F"/>
    <w:rsid w:val="0080362E"/>
    <w:rsid w:val="00805166"/>
    <w:rsid w:val="00812A25"/>
    <w:rsid w:val="00820ED8"/>
    <w:rsid w:val="00821A02"/>
    <w:rsid w:val="00823296"/>
    <w:rsid w:val="008237AC"/>
    <w:rsid w:val="008340BA"/>
    <w:rsid w:val="00840216"/>
    <w:rsid w:val="00843C1E"/>
    <w:rsid w:val="00844B58"/>
    <w:rsid w:val="0085345A"/>
    <w:rsid w:val="00853D4C"/>
    <w:rsid w:val="008559E5"/>
    <w:rsid w:val="00862244"/>
    <w:rsid w:val="008806E7"/>
    <w:rsid w:val="008A0D40"/>
    <w:rsid w:val="008A401E"/>
    <w:rsid w:val="008C0A2F"/>
    <w:rsid w:val="008C1D76"/>
    <w:rsid w:val="008C404C"/>
    <w:rsid w:val="008D24B9"/>
    <w:rsid w:val="008E14BC"/>
    <w:rsid w:val="008E35C3"/>
    <w:rsid w:val="008E630C"/>
    <w:rsid w:val="008E66B2"/>
    <w:rsid w:val="00904971"/>
    <w:rsid w:val="00907091"/>
    <w:rsid w:val="00911AEC"/>
    <w:rsid w:val="00923DDC"/>
    <w:rsid w:val="00931305"/>
    <w:rsid w:val="00933D7D"/>
    <w:rsid w:val="00935630"/>
    <w:rsid w:val="00940E76"/>
    <w:rsid w:val="00944A7B"/>
    <w:rsid w:val="009579FE"/>
    <w:rsid w:val="0096523B"/>
    <w:rsid w:val="00970B97"/>
    <w:rsid w:val="00980E78"/>
    <w:rsid w:val="009873D6"/>
    <w:rsid w:val="00990FFF"/>
    <w:rsid w:val="00991916"/>
    <w:rsid w:val="009A0EFD"/>
    <w:rsid w:val="009B55C1"/>
    <w:rsid w:val="009D3066"/>
    <w:rsid w:val="009D33C2"/>
    <w:rsid w:val="009F6A64"/>
    <w:rsid w:val="00A059C1"/>
    <w:rsid w:val="00A1460C"/>
    <w:rsid w:val="00A15EF9"/>
    <w:rsid w:val="00A40670"/>
    <w:rsid w:val="00A416D0"/>
    <w:rsid w:val="00A61F97"/>
    <w:rsid w:val="00A62F23"/>
    <w:rsid w:val="00A6640E"/>
    <w:rsid w:val="00A6727B"/>
    <w:rsid w:val="00A8334A"/>
    <w:rsid w:val="00A9108A"/>
    <w:rsid w:val="00A93D8A"/>
    <w:rsid w:val="00AA5E67"/>
    <w:rsid w:val="00AB08EB"/>
    <w:rsid w:val="00AB0A08"/>
    <w:rsid w:val="00AB1E5F"/>
    <w:rsid w:val="00AC7A33"/>
    <w:rsid w:val="00AD1186"/>
    <w:rsid w:val="00AE3568"/>
    <w:rsid w:val="00AE3986"/>
    <w:rsid w:val="00AE39FA"/>
    <w:rsid w:val="00AE3AE1"/>
    <w:rsid w:val="00AF686E"/>
    <w:rsid w:val="00B0249D"/>
    <w:rsid w:val="00B16314"/>
    <w:rsid w:val="00B2454F"/>
    <w:rsid w:val="00B31D0D"/>
    <w:rsid w:val="00B366C9"/>
    <w:rsid w:val="00B44EA2"/>
    <w:rsid w:val="00B45048"/>
    <w:rsid w:val="00B61192"/>
    <w:rsid w:val="00B74687"/>
    <w:rsid w:val="00B77E8B"/>
    <w:rsid w:val="00B941C0"/>
    <w:rsid w:val="00B95C87"/>
    <w:rsid w:val="00B974D9"/>
    <w:rsid w:val="00BA5C2D"/>
    <w:rsid w:val="00BB14BC"/>
    <w:rsid w:val="00BB342E"/>
    <w:rsid w:val="00BC7E95"/>
    <w:rsid w:val="00BD17EB"/>
    <w:rsid w:val="00BD3E26"/>
    <w:rsid w:val="00BD4497"/>
    <w:rsid w:val="00BD56C2"/>
    <w:rsid w:val="00C11EA5"/>
    <w:rsid w:val="00C1556D"/>
    <w:rsid w:val="00C34A58"/>
    <w:rsid w:val="00C434E9"/>
    <w:rsid w:val="00C574BB"/>
    <w:rsid w:val="00C659D4"/>
    <w:rsid w:val="00C756D1"/>
    <w:rsid w:val="00C777F0"/>
    <w:rsid w:val="00C844CB"/>
    <w:rsid w:val="00C93DA6"/>
    <w:rsid w:val="00C955EA"/>
    <w:rsid w:val="00CB294D"/>
    <w:rsid w:val="00CB7A4A"/>
    <w:rsid w:val="00CC46E6"/>
    <w:rsid w:val="00CF5DD5"/>
    <w:rsid w:val="00D0053C"/>
    <w:rsid w:val="00D106EA"/>
    <w:rsid w:val="00D1157A"/>
    <w:rsid w:val="00D13729"/>
    <w:rsid w:val="00D34875"/>
    <w:rsid w:val="00D444DD"/>
    <w:rsid w:val="00D554A8"/>
    <w:rsid w:val="00D720BC"/>
    <w:rsid w:val="00D77363"/>
    <w:rsid w:val="00D77A55"/>
    <w:rsid w:val="00D87F34"/>
    <w:rsid w:val="00DA2138"/>
    <w:rsid w:val="00DA23B5"/>
    <w:rsid w:val="00DA4129"/>
    <w:rsid w:val="00DB64C2"/>
    <w:rsid w:val="00DC2761"/>
    <w:rsid w:val="00DC689D"/>
    <w:rsid w:val="00DC7534"/>
    <w:rsid w:val="00DD32D3"/>
    <w:rsid w:val="00DE62F6"/>
    <w:rsid w:val="00DF1A5A"/>
    <w:rsid w:val="00DF2475"/>
    <w:rsid w:val="00DF6725"/>
    <w:rsid w:val="00E03CAD"/>
    <w:rsid w:val="00E03E74"/>
    <w:rsid w:val="00E056E1"/>
    <w:rsid w:val="00E105B2"/>
    <w:rsid w:val="00E10BCE"/>
    <w:rsid w:val="00E31ED7"/>
    <w:rsid w:val="00E415E6"/>
    <w:rsid w:val="00E52C15"/>
    <w:rsid w:val="00E6529C"/>
    <w:rsid w:val="00E72AD7"/>
    <w:rsid w:val="00E736DB"/>
    <w:rsid w:val="00E773D5"/>
    <w:rsid w:val="00EA1414"/>
    <w:rsid w:val="00EE0B03"/>
    <w:rsid w:val="00EE2CF6"/>
    <w:rsid w:val="00EE5D88"/>
    <w:rsid w:val="00EF69B0"/>
    <w:rsid w:val="00F05A0E"/>
    <w:rsid w:val="00F106E3"/>
    <w:rsid w:val="00F10F8E"/>
    <w:rsid w:val="00F22A93"/>
    <w:rsid w:val="00F24F4F"/>
    <w:rsid w:val="00F25288"/>
    <w:rsid w:val="00F2604D"/>
    <w:rsid w:val="00F31D04"/>
    <w:rsid w:val="00F4647D"/>
    <w:rsid w:val="00F54CE2"/>
    <w:rsid w:val="00F65009"/>
    <w:rsid w:val="00F81D5D"/>
    <w:rsid w:val="00F929EF"/>
    <w:rsid w:val="00F954AF"/>
    <w:rsid w:val="00F9625F"/>
    <w:rsid w:val="00FA7304"/>
    <w:rsid w:val="00FD2846"/>
    <w:rsid w:val="00FD2C4C"/>
    <w:rsid w:val="00FD3C9B"/>
    <w:rsid w:val="00FE6EA2"/>
    <w:rsid w:val="00FE7135"/>
    <w:rsid w:val="00FF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414830"/>
  <w15:chartTrackingRefBased/>
  <w15:docId w15:val="{439F893D-E79E-459D-9DFB-071B43CBB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1414"/>
    <w:rPr>
      <w:rFonts w:ascii="Arial" w:hAnsi="Arial"/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D0053C"/>
    <w:pPr>
      <w:keepNext/>
      <w:spacing w:before="240" w:after="60"/>
      <w:outlineLvl w:val="0"/>
    </w:pPr>
    <w:rPr>
      <w:rFonts w:cs="Arial"/>
      <w:b/>
      <w:bCs/>
      <w:color w:val="005295"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tabs>
        <w:tab w:val="left" w:pos="1440"/>
        <w:tab w:val="left" w:pos="4680"/>
      </w:tabs>
      <w:outlineLvl w:val="1"/>
    </w:pPr>
    <w:rPr>
      <w:b/>
      <w:bCs/>
      <w:kern w:val="32"/>
      <w:lang w:val="x-none"/>
    </w:rPr>
  </w:style>
  <w:style w:type="paragraph" w:styleId="Heading3">
    <w:name w:val="heading 3"/>
    <w:basedOn w:val="Normal"/>
    <w:next w:val="Normal"/>
    <w:link w:val="Heading3Char"/>
    <w:qFormat/>
    <w:rsid w:val="00980E78"/>
    <w:pPr>
      <w:keepNext/>
      <w:tabs>
        <w:tab w:val="left" w:pos="2520"/>
      </w:tabs>
      <w:jc w:val="center"/>
      <w:outlineLvl w:val="2"/>
    </w:pPr>
    <w:rPr>
      <w:rFonts w:ascii="Lato" w:hAnsi="Lato"/>
      <w:b/>
      <w:bCs/>
      <w:color w:val="005295"/>
      <w:sz w:val="28"/>
      <w:lang w:val="x-none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szCs w:val="22"/>
      <w:u w:val="single"/>
      <w:lang w:val="en-US"/>
    </w:rPr>
  </w:style>
  <w:style w:type="paragraph" w:styleId="Heading5">
    <w:name w:val="heading 5"/>
    <w:basedOn w:val="Normal"/>
    <w:next w:val="Normal"/>
    <w:qFormat/>
    <w:pPr>
      <w:keepNext/>
      <w:tabs>
        <w:tab w:val="left" w:pos="425"/>
      </w:tabs>
      <w:autoSpaceDE w:val="0"/>
      <w:autoSpaceDN w:val="0"/>
      <w:adjustRightInd w:val="0"/>
      <w:ind w:left="252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rlowLogoHeader">
    <w:name w:val="Harlow Logo Header"/>
    <w:basedOn w:val="Heading2"/>
    <w:rPr>
      <w:iCs/>
      <w:color w:val="FFFFFF"/>
      <w:sz w:val="28"/>
    </w:rPr>
  </w:style>
  <w:style w:type="paragraph" w:customStyle="1" w:styleId="HarlowLogoFooter">
    <w:name w:val="Harlow Logo Footer"/>
    <w:basedOn w:val="HarlowLogoHeader"/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860"/>
        <w:tab w:val="right" w:pos="9900"/>
      </w:tabs>
    </w:pPr>
    <w:rPr>
      <w:sz w:val="18"/>
    </w:rPr>
  </w:style>
  <w:style w:type="paragraph" w:customStyle="1" w:styleId="FooterTopBorder">
    <w:name w:val="Footer Top Border"/>
    <w:basedOn w:val="Footer"/>
    <w:pPr>
      <w:pBdr>
        <w:top w:val="double" w:sz="4" w:space="1" w:color="000000"/>
      </w:pBdr>
    </w:pPr>
    <w:rPr>
      <w:sz w:val="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b/>
      <w:lang w:val="x-none"/>
    </w:rPr>
  </w:style>
  <w:style w:type="paragraph" w:customStyle="1" w:styleId="Header1">
    <w:name w:val="Header 1"/>
    <w:basedOn w:val="Heading1"/>
    <w:next w:val="Normal"/>
    <w:pPr>
      <w:spacing w:before="40"/>
    </w:pPr>
  </w:style>
  <w:style w:type="paragraph" w:customStyle="1" w:styleId="Header2">
    <w:name w:val="Header 2"/>
    <w:basedOn w:val="Header1"/>
    <w:next w:val="NormalIndent"/>
    <w:rPr>
      <w:sz w:val="24"/>
    </w:rPr>
  </w:style>
  <w:style w:type="paragraph" w:styleId="NormalIndent">
    <w:name w:val="Normal Indent"/>
    <w:basedOn w:val="Normal"/>
    <w:pPr>
      <w:spacing w:after="120"/>
      <w:ind w:left="1134"/>
    </w:pPr>
  </w:style>
  <w:style w:type="paragraph" w:customStyle="1" w:styleId="Header3">
    <w:name w:val="Header 3"/>
    <w:basedOn w:val="Header2"/>
    <w:next w:val="NormalIndent"/>
    <w:pPr>
      <w:ind w:left="567"/>
    </w:pPr>
    <w:rPr>
      <w:sz w:val="22"/>
    </w:rPr>
  </w:style>
  <w:style w:type="paragraph" w:customStyle="1" w:styleId="HeaderBottom">
    <w:name w:val="Header Bottom"/>
    <w:basedOn w:val="Header2"/>
    <w:pPr>
      <w:pBdr>
        <w:bottom w:val="double" w:sz="4" w:space="1" w:color="auto"/>
      </w:pBdr>
      <w:spacing w:after="0"/>
    </w:pPr>
  </w:style>
  <w:style w:type="paragraph" w:customStyle="1" w:styleId="IndentHeaders">
    <w:name w:val="Indent Headers"/>
    <w:basedOn w:val="Header3"/>
    <w:next w:val="Normal"/>
    <w:pPr>
      <w:spacing w:after="120"/>
      <w:ind w:left="1701"/>
    </w:pPr>
    <w:rPr>
      <w:sz w:val="24"/>
    </w:rPr>
  </w:style>
  <w:style w:type="paragraph" w:customStyle="1" w:styleId="IndentSub-Text">
    <w:name w:val="Indent Sub-Text"/>
    <w:basedOn w:val="NormalIndent"/>
    <w:pPr>
      <w:ind w:left="1701"/>
    </w:pPr>
  </w:style>
  <w:style w:type="character" w:styleId="PageNumber">
    <w:name w:val="page number"/>
    <w:basedOn w:val="DefaultParagraphFont"/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TinyText">
    <w:name w:val="Tiny Text"/>
    <w:basedOn w:val="Normal"/>
    <w:pPr>
      <w:tabs>
        <w:tab w:val="left" w:pos="2520"/>
      </w:tabs>
    </w:pPr>
    <w:rPr>
      <w:sz w:val="8"/>
    </w:rPr>
  </w:style>
  <w:style w:type="paragraph" w:styleId="BodyText">
    <w:name w:val="Body Text"/>
    <w:basedOn w:val="Normal"/>
    <w:pPr>
      <w:autoSpaceDE w:val="0"/>
      <w:autoSpaceDN w:val="0"/>
      <w:adjustRightInd w:val="0"/>
      <w:spacing w:after="120"/>
    </w:pPr>
    <w:rPr>
      <w:rFonts w:cs="Arial"/>
      <w:b/>
      <w:bCs/>
      <w:szCs w:val="22"/>
      <w:lang w:val="en-US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130BF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223F80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styleId="Strong">
    <w:name w:val="Strong"/>
    <w:qFormat/>
    <w:rsid w:val="00223F80"/>
    <w:rPr>
      <w:b/>
      <w:bCs/>
    </w:rPr>
  </w:style>
  <w:style w:type="table" w:styleId="TableGrid">
    <w:name w:val="Table Grid"/>
    <w:basedOn w:val="TableNormal"/>
    <w:rsid w:val="00E41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602852"/>
    <w:rPr>
      <w:rFonts w:ascii="Arial" w:hAnsi="Arial"/>
      <w:b/>
      <w:sz w:val="22"/>
      <w:szCs w:val="24"/>
      <w:lang w:eastAsia="en-US"/>
    </w:rPr>
  </w:style>
  <w:style w:type="character" w:customStyle="1" w:styleId="Heading2Char">
    <w:name w:val="Heading 2 Char"/>
    <w:link w:val="Heading2"/>
    <w:rsid w:val="00BA5C2D"/>
    <w:rPr>
      <w:rFonts w:ascii="Arial" w:hAnsi="Arial"/>
      <w:b/>
      <w:bCs/>
      <w:kern w:val="32"/>
      <w:sz w:val="22"/>
      <w:szCs w:val="24"/>
      <w:lang w:eastAsia="en-US"/>
    </w:rPr>
  </w:style>
  <w:style w:type="character" w:customStyle="1" w:styleId="Heading3Char">
    <w:name w:val="Heading 3 Char"/>
    <w:link w:val="Heading3"/>
    <w:rsid w:val="00980E78"/>
    <w:rPr>
      <w:rFonts w:ascii="Lato" w:hAnsi="Lato"/>
      <w:b/>
      <w:bCs/>
      <w:color w:val="005295"/>
      <w:sz w:val="28"/>
      <w:szCs w:val="24"/>
      <w:lang w:val="x-none" w:eastAsia="en-US"/>
    </w:rPr>
  </w:style>
  <w:style w:type="paragraph" w:styleId="BodyTextIndent">
    <w:name w:val="Body Text Indent"/>
    <w:basedOn w:val="Normal"/>
    <w:link w:val="BodyTextIndentChar"/>
    <w:rsid w:val="001917FB"/>
    <w:pPr>
      <w:spacing w:after="120"/>
      <w:ind w:left="283"/>
    </w:pPr>
    <w:rPr>
      <w:lang w:val="x-none"/>
    </w:rPr>
  </w:style>
  <w:style w:type="character" w:customStyle="1" w:styleId="BodyTextIndentChar">
    <w:name w:val="Body Text Indent Char"/>
    <w:link w:val="BodyTextIndent"/>
    <w:rsid w:val="001917FB"/>
    <w:rPr>
      <w:rFonts w:ascii="Arial" w:hAnsi="Arial"/>
      <w:sz w:val="22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A5E67"/>
    <w:rPr>
      <w:rFonts w:ascii="Arial" w:hAnsi="Arial"/>
      <w:sz w:val="18"/>
      <w:szCs w:val="24"/>
      <w:lang w:val="en-GB" w:eastAsia="en-US"/>
    </w:rPr>
  </w:style>
  <w:style w:type="paragraph" w:customStyle="1" w:styleId="rich-text-component">
    <w:name w:val="rich-text-component"/>
    <w:basedOn w:val="Normal"/>
    <w:rsid w:val="00C11EA5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character" w:customStyle="1" w:styleId="css-qrwco2">
    <w:name w:val="css-qrwco2"/>
    <w:basedOn w:val="DefaultParagraphFont"/>
    <w:rsid w:val="00C11EA5"/>
  </w:style>
  <w:style w:type="character" w:styleId="Emphasis">
    <w:name w:val="Emphasis"/>
    <w:basedOn w:val="DefaultParagraphFont"/>
    <w:qFormat/>
    <w:rsid w:val="00B941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53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57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6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9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18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5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ki.s\OneDrive%20-%20Gloucestershire%20Counselling%20Service\General%20-%20Management%20Office%20Staff\HR%20Level%201\Recruitment\TEMPLATE%20-%20Clinical%20Job%20Applic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30177a-5b89-4932-9af4-aacc38b696a5">
      <Terms xmlns="http://schemas.microsoft.com/office/infopath/2007/PartnerControls"/>
    </lcf76f155ced4ddcb4097134ff3c332f>
    <TaxCatchAll xmlns="27a0341f-1445-4bf3-bca4-e5648914ec81" xsi:nil="true"/>
    <Printed xmlns="5030177a-5b89-4932-9af4-aacc38b696a5" xsi:nil="true"/>
    <DatetobeReviewed xmlns="5030177a-5b89-4932-9af4-aacc38b696a5" xsi:nil="true"/>
    <Number xmlns="5030177a-5b89-4932-9af4-aacc38b696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0E54A9364DA4591B55A063004B365" ma:contentTypeVersion="21" ma:contentTypeDescription="Create a new document." ma:contentTypeScope="" ma:versionID="11225712b4faa979474ca3549ecee641">
  <xsd:schema xmlns:xsd="http://www.w3.org/2001/XMLSchema" xmlns:xs="http://www.w3.org/2001/XMLSchema" xmlns:p="http://schemas.microsoft.com/office/2006/metadata/properties" xmlns:ns2="5030177a-5b89-4932-9af4-aacc38b696a5" xmlns:ns3="27a0341f-1445-4bf3-bca4-e5648914ec81" targetNamespace="http://schemas.microsoft.com/office/2006/metadata/properties" ma:root="true" ma:fieldsID="95dc81e1100e29905bad4bfec516f96f" ns2:_="" ns3:_="">
    <xsd:import namespace="5030177a-5b89-4932-9af4-aacc38b696a5"/>
    <xsd:import namespace="27a0341f-1445-4bf3-bca4-e5648914ec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Printed" minOccurs="0"/>
                <xsd:element ref="ns2:DatetobeReviewed" minOccurs="0"/>
                <xsd:element ref="ns2:MediaServiceObjectDetectorVersions" minOccurs="0"/>
                <xsd:element ref="ns2:MediaServiceSearchProperties" minOccurs="0"/>
                <xsd:element ref="ns2: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0177a-5b89-4932-9af4-aacc38b696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927424-d7bf-4bb0-9de5-99227d2770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rinted" ma:index="24" nillable="true" ma:displayName="Printed" ma:format="Dropdown" ma:internalName="Printed">
      <xsd:simpleType>
        <xsd:restriction base="dms:Text">
          <xsd:maxLength value="255"/>
        </xsd:restriction>
      </xsd:simpleType>
    </xsd:element>
    <xsd:element name="DatetobeReviewed" ma:index="25" nillable="true" ma:displayName="Date to be Reviewed" ma:format="DateOnly" ma:internalName="DatetobeReviewed">
      <xsd:simpleType>
        <xsd:restriction base="dms:DateTim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ber" ma:index="28" nillable="true" ma:displayName="Number" ma:format="Dropdown" ma:internalName="Numb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0341f-1445-4bf3-bca4-e5648914ec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00dd96-fab8-43ef-a6cd-21781c7f1dd4}" ma:internalName="TaxCatchAll" ma:showField="CatchAllData" ma:web="27a0341f-1445-4bf3-bca4-e5648914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2B357F-E722-4C48-8562-CC6B7F5EE3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4BB613-0AF6-4BDD-B8ED-128255EAFF93}">
  <ds:schemaRefs>
    <ds:schemaRef ds:uri="http://schemas.microsoft.com/office/2006/metadata/properties"/>
    <ds:schemaRef ds:uri="http://schemas.microsoft.com/office/infopath/2007/PartnerControls"/>
    <ds:schemaRef ds:uri="5030177a-5b89-4932-9af4-aacc38b696a5"/>
    <ds:schemaRef ds:uri="27a0341f-1445-4bf3-bca4-e5648914ec81"/>
  </ds:schemaRefs>
</ds:datastoreItem>
</file>

<file path=customXml/itemProps3.xml><?xml version="1.0" encoding="utf-8"?>
<ds:datastoreItem xmlns:ds="http://schemas.openxmlformats.org/officeDocument/2006/customXml" ds:itemID="{25751ED4-D114-40B4-A09F-3F644DF4FC3A}"/>
</file>

<file path=docProps/app.xml><?xml version="1.0" encoding="utf-8"?>
<Properties xmlns="http://schemas.openxmlformats.org/officeDocument/2006/extended-properties" xmlns:vt="http://schemas.openxmlformats.org/officeDocument/2006/docPropsVTypes">
  <Template>TEMPLATE - Clinical Job Application Form</Template>
  <TotalTime>7</TotalTime>
  <Pages>5</Pages>
  <Words>432</Words>
  <Characters>2087</Characters>
  <Application>Microsoft Office Word</Application>
  <DocSecurity>0</DocSecurity>
  <Lines>109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Application Form Template</vt:lpstr>
    </vt:vector>
  </TitlesOfParts>
  <Company>HarlowDC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 Template</dc:title>
  <dc:subject/>
  <dc:creator>Nikki Stait</dc:creator>
  <cp:keywords/>
  <cp:lastModifiedBy>Nikki Stait</cp:lastModifiedBy>
  <cp:revision>10</cp:revision>
  <cp:lastPrinted>2024-04-29T08:17:00Z</cp:lastPrinted>
  <dcterms:created xsi:type="dcterms:W3CDTF">2025-11-27T08:55:00Z</dcterms:created>
  <dcterms:modified xsi:type="dcterms:W3CDTF">2025-11-27T09:02:00Z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0x0101003760E54A9364DA4591B55A063004B365</vt:lpwstr>
  </property>
  <property fmtid="{D5CDD505-2E9C-101B-9397-08002B2CF9AE}" pid="3" name="MediaServiceImageTags">
    <vt:lpwstr/>
  </property>
</Properties>
</file>